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TEPTable"/>
        <w:tblW w:w="14606" w:type="dxa"/>
        <w:tblLook w:val="04A0" w:firstRow="1" w:lastRow="0" w:firstColumn="1" w:lastColumn="0" w:noHBand="0" w:noVBand="1"/>
      </w:tblPr>
      <w:tblGrid>
        <w:gridCol w:w="552"/>
        <w:gridCol w:w="1439"/>
        <w:gridCol w:w="3605"/>
        <w:gridCol w:w="3651"/>
        <w:gridCol w:w="567"/>
        <w:gridCol w:w="2668"/>
        <w:gridCol w:w="2124"/>
      </w:tblGrid>
      <w:tr w:rsidR="009A3E44" w:rsidRPr="009A3E44" w14:paraId="785DB366" w14:textId="00B3E514" w:rsidTr="00F9108E">
        <w:trPr>
          <w:trHeight w:val="519"/>
          <w:tblHeader/>
        </w:trPr>
        <w:tc>
          <w:tcPr>
            <w:tcW w:w="9247" w:type="dxa"/>
            <w:gridSpan w:val="4"/>
            <w:shd w:val="clear" w:color="auto" w:fill="2B86C7"/>
          </w:tcPr>
          <w:p w14:paraId="7A85C183" w14:textId="27E1D00C" w:rsidR="00F71CDA" w:rsidRPr="009A3E44" w:rsidRDefault="00F71CDA" w:rsidP="009A3E44">
            <w:pPr>
              <w:pStyle w:val="STEPHeading1"/>
              <w:numPr>
                <w:ilvl w:val="0"/>
                <w:numId w:val="0"/>
              </w:numPr>
              <w:rPr>
                <w:color w:val="FFFFFF" w:themeColor="background1"/>
              </w:rPr>
            </w:pPr>
            <w:r w:rsidRPr="009A3E44">
              <w:rPr>
                <w:color w:val="FFFFFF" w:themeColor="background1"/>
              </w:rPr>
              <w:t>Question</w:t>
            </w:r>
          </w:p>
        </w:tc>
        <w:tc>
          <w:tcPr>
            <w:tcW w:w="5359" w:type="dxa"/>
            <w:gridSpan w:val="3"/>
            <w:shd w:val="clear" w:color="auto" w:fill="2B86C7"/>
          </w:tcPr>
          <w:p w14:paraId="1067D1B0" w14:textId="0EDFA5E6" w:rsidR="00F71CDA" w:rsidRPr="009A3E44" w:rsidRDefault="009A3E44" w:rsidP="009A3E44">
            <w:pPr>
              <w:pStyle w:val="STEPHeading1"/>
              <w:numPr>
                <w:ilvl w:val="0"/>
                <w:numId w:val="0"/>
              </w:numPr>
              <w:rPr>
                <w:color w:val="FFFFFF" w:themeColor="background1"/>
              </w:rPr>
            </w:pPr>
            <w:r>
              <w:rPr>
                <w:color w:val="FFFFFF" w:themeColor="background1"/>
              </w:rPr>
              <w:t>Response</w:t>
            </w:r>
          </w:p>
        </w:tc>
      </w:tr>
      <w:tr w:rsidR="00902093" w14:paraId="6593996F" w14:textId="569CD9A1" w:rsidTr="008C5CCF">
        <w:trPr>
          <w:trHeight w:val="530"/>
        </w:trPr>
        <w:tc>
          <w:tcPr>
            <w:tcW w:w="14606" w:type="dxa"/>
            <w:gridSpan w:val="7"/>
            <w:shd w:val="clear" w:color="auto" w:fill="E0EEF8"/>
          </w:tcPr>
          <w:p w14:paraId="5A55DD0A" w14:textId="3D9EE80C" w:rsidR="00902093" w:rsidRDefault="00902093" w:rsidP="0010401F">
            <w:pPr>
              <w:pStyle w:val="STEPTableTitle"/>
            </w:pPr>
            <w:r>
              <w:t>Part 1 – General information</w:t>
            </w:r>
          </w:p>
        </w:tc>
      </w:tr>
      <w:tr w:rsidR="009A756C" w14:paraId="728A05E6" w14:textId="519D3D59" w:rsidTr="00F9108E">
        <w:trPr>
          <w:trHeight w:val="614"/>
        </w:trPr>
        <w:tc>
          <w:tcPr>
            <w:tcW w:w="552" w:type="dxa"/>
            <w:vAlign w:val="top"/>
          </w:tcPr>
          <w:p w14:paraId="6A7218BB" w14:textId="3D2B0408" w:rsidR="009A756C" w:rsidRPr="007B1553" w:rsidRDefault="009A756C" w:rsidP="00F9108E">
            <w:pPr>
              <w:pStyle w:val="STEPTableText"/>
              <w:numPr>
                <w:ilvl w:val="0"/>
                <w:numId w:val="16"/>
              </w:numPr>
              <w:ind w:left="0" w:firstLine="0"/>
              <w:rPr>
                <w:b/>
                <w:bCs/>
              </w:rPr>
            </w:pPr>
          </w:p>
        </w:tc>
        <w:tc>
          <w:tcPr>
            <w:tcW w:w="1439" w:type="dxa"/>
            <w:vAlign w:val="top"/>
          </w:tcPr>
          <w:p w14:paraId="362B9CDE" w14:textId="07DCD5E6" w:rsidR="009A756C" w:rsidRPr="007B1553" w:rsidRDefault="009A756C" w:rsidP="009A756C">
            <w:pPr>
              <w:pStyle w:val="STEPTableText"/>
              <w:rPr>
                <w:b/>
                <w:bCs/>
              </w:rPr>
            </w:pPr>
            <w:r w:rsidRPr="007B1553">
              <w:rPr>
                <w:b/>
                <w:bCs/>
              </w:rPr>
              <w:t>General</w:t>
            </w:r>
          </w:p>
        </w:tc>
        <w:tc>
          <w:tcPr>
            <w:tcW w:w="7256" w:type="dxa"/>
            <w:gridSpan w:val="2"/>
            <w:vAlign w:val="top"/>
          </w:tcPr>
          <w:p w14:paraId="07D8EDE5" w14:textId="4FBEBEF8" w:rsidR="009A756C" w:rsidRDefault="009A756C" w:rsidP="009A756C">
            <w:pPr>
              <w:pStyle w:val="STEPTableText"/>
            </w:pPr>
            <w:r>
              <w:t>Your business</w:t>
            </w:r>
            <w:r w:rsidRPr="00E72E1E">
              <w:t xml:space="preserve"> (entity) name</w:t>
            </w:r>
          </w:p>
          <w:p w14:paraId="422DCFCF" w14:textId="282B2A2F" w:rsidR="009A756C" w:rsidRPr="009A3E44" w:rsidRDefault="009A756C" w:rsidP="009A756C">
            <w:pPr>
              <w:pStyle w:val="STEPTableText"/>
              <w:rPr>
                <w:i/>
                <w:iCs/>
              </w:rPr>
            </w:pPr>
            <w:r w:rsidRPr="009A3E44">
              <w:rPr>
                <w:i/>
                <w:iCs/>
              </w:rPr>
              <w:t>Please ensure this name is entered accurately.</w:t>
            </w:r>
          </w:p>
        </w:tc>
        <w:tc>
          <w:tcPr>
            <w:tcW w:w="5359" w:type="dxa"/>
            <w:gridSpan w:val="3"/>
            <w:vAlign w:val="top"/>
          </w:tcPr>
          <w:p w14:paraId="184752CE" w14:textId="77777777" w:rsidR="009A756C" w:rsidRDefault="009A756C" w:rsidP="009A756C">
            <w:pPr>
              <w:pStyle w:val="STEPTableText"/>
            </w:pPr>
          </w:p>
        </w:tc>
      </w:tr>
      <w:tr w:rsidR="009A756C" w14:paraId="34C6C516" w14:textId="0429B83B" w:rsidTr="00F9108E">
        <w:trPr>
          <w:trHeight w:val="371"/>
        </w:trPr>
        <w:tc>
          <w:tcPr>
            <w:tcW w:w="552" w:type="dxa"/>
            <w:vAlign w:val="top"/>
          </w:tcPr>
          <w:p w14:paraId="34113042" w14:textId="364677FB" w:rsidR="009A756C" w:rsidRPr="007B1553" w:rsidRDefault="009A756C" w:rsidP="00F9108E">
            <w:pPr>
              <w:pStyle w:val="STEPTableText"/>
              <w:numPr>
                <w:ilvl w:val="0"/>
                <w:numId w:val="16"/>
              </w:numPr>
              <w:ind w:left="0" w:firstLine="0"/>
              <w:rPr>
                <w:b/>
                <w:bCs/>
              </w:rPr>
            </w:pPr>
          </w:p>
        </w:tc>
        <w:tc>
          <w:tcPr>
            <w:tcW w:w="1439" w:type="dxa"/>
            <w:vAlign w:val="top"/>
          </w:tcPr>
          <w:p w14:paraId="12751671" w14:textId="6DBD0E51" w:rsidR="009A756C" w:rsidRPr="007B1553" w:rsidRDefault="009A756C" w:rsidP="009A756C">
            <w:pPr>
              <w:pStyle w:val="STEPTableText"/>
              <w:rPr>
                <w:b/>
                <w:bCs/>
              </w:rPr>
            </w:pPr>
            <w:r w:rsidRPr="007B1553">
              <w:rPr>
                <w:b/>
                <w:bCs/>
              </w:rPr>
              <w:t>General</w:t>
            </w:r>
          </w:p>
        </w:tc>
        <w:tc>
          <w:tcPr>
            <w:tcW w:w="7256" w:type="dxa"/>
            <w:gridSpan w:val="2"/>
            <w:vAlign w:val="top"/>
          </w:tcPr>
          <w:p w14:paraId="30EAA4F3" w14:textId="6079A8DF" w:rsidR="00E3064A" w:rsidRDefault="009A756C" w:rsidP="009A756C">
            <w:pPr>
              <w:pStyle w:val="STEPTableText"/>
            </w:pPr>
            <w:r w:rsidRPr="00E72E1E">
              <w:t>Registered address</w:t>
            </w:r>
          </w:p>
        </w:tc>
        <w:tc>
          <w:tcPr>
            <w:tcW w:w="5359" w:type="dxa"/>
            <w:gridSpan w:val="3"/>
            <w:vAlign w:val="top"/>
          </w:tcPr>
          <w:p w14:paraId="4F8D6442" w14:textId="77777777" w:rsidR="009A756C" w:rsidRDefault="009A756C" w:rsidP="009A756C">
            <w:pPr>
              <w:pStyle w:val="STEPTableText"/>
            </w:pPr>
          </w:p>
        </w:tc>
      </w:tr>
      <w:tr w:rsidR="009A756C" w14:paraId="06C9219E" w14:textId="069ED5E1" w:rsidTr="00F9108E">
        <w:trPr>
          <w:trHeight w:val="371"/>
        </w:trPr>
        <w:tc>
          <w:tcPr>
            <w:tcW w:w="552" w:type="dxa"/>
            <w:vAlign w:val="top"/>
          </w:tcPr>
          <w:p w14:paraId="4883A96B" w14:textId="4875A031" w:rsidR="009A756C" w:rsidRPr="007B1553" w:rsidRDefault="009A756C" w:rsidP="00F9108E">
            <w:pPr>
              <w:pStyle w:val="STEPTableText"/>
              <w:numPr>
                <w:ilvl w:val="0"/>
                <w:numId w:val="16"/>
              </w:numPr>
              <w:ind w:left="0" w:firstLine="0"/>
              <w:rPr>
                <w:b/>
                <w:bCs/>
              </w:rPr>
            </w:pPr>
          </w:p>
        </w:tc>
        <w:tc>
          <w:tcPr>
            <w:tcW w:w="1439" w:type="dxa"/>
            <w:vAlign w:val="top"/>
          </w:tcPr>
          <w:p w14:paraId="7E075232" w14:textId="31DFD093" w:rsidR="009A756C" w:rsidRPr="007B1553" w:rsidRDefault="009A756C" w:rsidP="009A756C">
            <w:pPr>
              <w:pStyle w:val="STEPTableText"/>
              <w:rPr>
                <w:b/>
                <w:bCs/>
              </w:rPr>
            </w:pPr>
            <w:r w:rsidRPr="007B1553">
              <w:rPr>
                <w:b/>
                <w:bCs/>
              </w:rPr>
              <w:t>General</w:t>
            </w:r>
          </w:p>
        </w:tc>
        <w:tc>
          <w:tcPr>
            <w:tcW w:w="7256" w:type="dxa"/>
            <w:gridSpan w:val="2"/>
            <w:vAlign w:val="top"/>
          </w:tcPr>
          <w:p w14:paraId="79E950AE" w14:textId="2377E80D" w:rsidR="009A756C" w:rsidRDefault="009A756C" w:rsidP="009A756C">
            <w:pPr>
              <w:pStyle w:val="STEPTableText"/>
            </w:pPr>
            <w:r>
              <w:t>Business</w:t>
            </w:r>
            <w:r w:rsidRPr="1B2FE636">
              <w:t xml:space="preserve"> registration number </w:t>
            </w:r>
          </w:p>
        </w:tc>
        <w:tc>
          <w:tcPr>
            <w:tcW w:w="5359" w:type="dxa"/>
            <w:gridSpan w:val="3"/>
            <w:vAlign w:val="top"/>
          </w:tcPr>
          <w:p w14:paraId="167FD270" w14:textId="77777777" w:rsidR="009A756C" w:rsidRDefault="009A756C" w:rsidP="009A756C">
            <w:pPr>
              <w:pStyle w:val="STEPTableText"/>
            </w:pPr>
          </w:p>
        </w:tc>
      </w:tr>
      <w:tr w:rsidR="00740D4E" w14:paraId="5365546C" w14:textId="77777777" w:rsidTr="00F9108E">
        <w:trPr>
          <w:trHeight w:val="371"/>
        </w:trPr>
        <w:tc>
          <w:tcPr>
            <w:tcW w:w="552" w:type="dxa"/>
            <w:vAlign w:val="top"/>
          </w:tcPr>
          <w:p w14:paraId="29B14281" w14:textId="77777777" w:rsidR="00740D4E" w:rsidRPr="007B1553" w:rsidRDefault="00740D4E" w:rsidP="00F9108E">
            <w:pPr>
              <w:pStyle w:val="STEPTableText"/>
              <w:numPr>
                <w:ilvl w:val="0"/>
                <w:numId w:val="16"/>
              </w:numPr>
              <w:ind w:left="0" w:firstLine="0"/>
              <w:rPr>
                <w:b/>
                <w:bCs/>
              </w:rPr>
            </w:pPr>
          </w:p>
        </w:tc>
        <w:tc>
          <w:tcPr>
            <w:tcW w:w="1439" w:type="dxa"/>
            <w:vAlign w:val="top"/>
          </w:tcPr>
          <w:p w14:paraId="105115F9" w14:textId="264AED22" w:rsidR="00740D4E" w:rsidRPr="007B1553" w:rsidRDefault="00740D4E" w:rsidP="009A756C">
            <w:pPr>
              <w:pStyle w:val="STEPTableText"/>
              <w:rPr>
                <w:b/>
                <w:bCs/>
              </w:rPr>
            </w:pPr>
            <w:r>
              <w:rPr>
                <w:b/>
                <w:bCs/>
              </w:rPr>
              <w:t>General</w:t>
            </w:r>
          </w:p>
        </w:tc>
        <w:tc>
          <w:tcPr>
            <w:tcW w:w="7256" w:type="dxa"/>
            <w:gridSpan w:val="2"/>
            <w:vAlign w:val="top"/>
          </w:tcPr>
          <w:p w14:paraId="11C4B366" w14:textId="0B14E798" w:rsidR="00740D4E" w:rsidRDefault="00740D4E" w:rsidP="009A756C">
            <w:pPr>
              <w:pStyle w:val="STEPTableText"/>
            </w:pPr>
            <w:r>
              <w:t>Tax ID</w:t>
            </w:r>
          </w:p>
        </w:tc>
        <w:tc>
          <w:tcPr>
            <w:tcW w:w="5359" w:type="dxa"/>
            <w:gridSpan w:val="3"/>
            <w:vAlign w:val="top"/>
          </w:tcPr>
          <w:p w14:paraId="4222FD89" w14:textId="77777777" w:rsidR="00740D4E" w:rsidRDefault="00740D4E" w:rsidP="009A756C">
            <w:pPr>
              <w:pStyle w:val="STEPTableText"/>
            </w:pPr>
          </w:p>
        </w:tc>
      </w:tr>
      <w:tr w:rsidR="009A756C" w14:paraId="6468637C" w14:textId="77777777" w:rsidTr="00F9108E">
        <w:trPr>
          <w:trHeight w:val="371"/>
        </w:trPr>
        <w:tc>
          <w:tcPr>
            <w:tcW w:w="552" w:type="dxa"/>
            <w:vAlign w:val="top"/>
          </w:tcPr>
          <w:p w14:paraId="19B94397" w14:textId="638F40A1" w:rsidR="009A756C" w:rsidRPr="007B1553" w:rsidRDefault="009A756C" w:rsidP="00F9108E">
            <w:pPr>
              <w:pStyle w:val="STEPTableText"/>
              <w:numPr>
                <w:ilvl w:val="0"/>
                <w:numId w:val="16"/>
              </w:numPr>
              <w:ind w:left="0" w:firstLine="0"/>
              <w:rPr>
                <w:b/>
                <w:bCs/>
              </w:rPr>
            </w:pPr>
          </w:p>
        </w:tc>
        <w:tc>
          <w:tcPr>
            <w:tcW w:w="1439" w:type="dxa"/>
            <w:vAlign w:val="top"/>
          </w:tcPr>
          <w:p w14:paraId="7362BFC9" w14:textId="57E3A546" w:rsidR="009A756C" w:rsidRPr="007B1553" w:rsidRDefault="009A756C" w:rsidP="009A756C">
            <w:pPr>
              <w:pStyle w:val="STEPTableText"/>
              <w:rPr>
                <w:b/>
                <w:bCs/>
              </w:rPr>
            </w:pPr>
            <w:r w:rsidRPr="007B1553">
              <w:rPr>
                <w:b/>
                <w:bCs/>
              </w:rPr>
              <w:t>General</w:t>
            </w:r>
          </w:p>
        </w:tc>
        <w:tc>
          <w:tcPr>
            <w:tcW w:w="7256" w:type="dxa"/>
            <w:gridSpan w:val="2"/>
            <w:vAlign w:val="top"/>
          </w:tcPr>
          <w:p w14:paraId="2E646A3F" w14:textId="2E119517" w:rsidR="009A756C" w:rsidRDefault="009A756C" w:rsidP="009A756C">
            <w:pPr>
              <w:pStyle w:val="STEPTableText"/>
            </w:pPr>
            <w:r>
              <w:t xml:space="preserve">Registration </w:t>
            </w:r>
            <w:r w:rsidR="007367A4">
              <w:t>n</w:t>
            </w:r>
            <w:r w:rsidRPr="00DE101F">
              <w:t>umber</w:t>
            </w:r>
            <w:r>
              <w:t xml:space="preserve"> for </w:t>
            </w:r>
            <w:r w:rsidR="007367A4">
              <w:t>g</w:t>
            </w:r>
            <w:r>
              <w:t xml:space="preserve">oods and </w:t>
            </w:r>
            <w:r w:rsidR="007367A4">
              <w:t>s</w:t>
            </w:r>
            <w:r>
              <w:t>ales taxes (e.g., VAT)</w:t>
            </w:r>
          </w:p>
        </w:tc>
        <w:tc>
          <w:tcPr>
            <w:tcW w:w="5359" w:type="dxa"/>
            <w:gridSpan w:val="3"/>
            <w:vAlign w:val="top"/>
          </w:tcPr>
          <w:p w14:paraId="5D4CBFD6" w14:textId="77777777" w:rsidR="009A756C" w:rsidRDefault="009A756C" w:rsidP="009A756C">
            <w:pPr>
              <w:pStyle w:val="STEPTableText"/>
            </w:pPr>
          </w:p>
        </w:tc>
      </w:tr>
      <w:tr w:rsidR="009A756C" w14:paraId="115B0BD9" w14:textId="77777777" w:rsidTr="00F9108E">
        <w:trPr>
          <w:trHeight w:val="371"/>
        </w:trPr>
        <w:tc>
          <w:tcPr>
            <w:tcW w:w="552" w:type="dxa"/>
            <w:vAlign w:val="top"/>
          </w:tcPr>
          <w:p w14:paraId="13BD77B9" w14:textId="09AF4F9C" w:rsidR="009A756C" w:rsidRPr="007B1553" w:rsidRDefault="009A756C" w:rsidP="00F9108E">
            <w:pPr>
              <w:pStyle w:val="STEPTableText"/>
              <w:numPr>
                <w:ilvl w:val="0"/>
                <w:numId w:val="16"/>
              </w:numPr>
              <w:ind w:left="0" w:firstLine="0"/>
              <w:rPr>
                <w:b/>
                <w:bCs/>
              </w:rPr>
            </w:pPr>
          </w:p>
        </w:tc>
        <w:tc>
          <w:tcPr>
            <w:tcW w:w="1439" w:type="dxa"/>
            <w:vAlign w:val="top"/>
          </w:tcPr>
          <w:p w14:paraId="66A6A85B" w14:textId="340B2A99" w:rsidR="009A756C" w:rsidRPr="007B1553" w:rsidRDefault="009A756C" w:rsidP="009A756C">
            <w:pPr>
              <w:pStyle w:val="STEPTableText"/>
              <w:rPr>
                <w:b/>
                <w:bCs/>
              </w:rPr>
            </w:pPr>
            <w:r w:rsidRPr="007B1553">
              <w:rPr>
                <w:b/>
                <w:bCs/>
              </w:rPr>
              <w:t>General</w:t>
            </w:r>
          </w:p>
        </w:tc>
        <w:tc>
          <w:tcPr>
            <w:tcW w:w="7256" w:type="dxa"/>
            <w:gridSpan w:val="2"/>
            <w:vAlign w:val="top"/>
          </w:tcPr>
          <w:p w14:paraId="22959516" w14:textId="21510C84" w:rsidR="009A756C" w:rsidRDefault="009A756C" w:rsidP="009A756C">
            <w:pPr>
              <w:pStyle w:val="STEPTableText"/>
            </w:pPr>
            <w:r w:rsidRPr="00E72E1E">
              <w:t>Contact telephone number</w:t>
            </w:r>
            <w:r w:rsidR="009A3E44">
              <w:t>,</w:t>
            </w:r>
            <w:r w:rsidRPr="00E72E1E">
              <w:t xml:space="preserve"> including country code</w:t>
            </w:r>
          </w:p>
        </w:tc>
        <w:tc>
          <w:tcPr>
            <w:tcW w:w="5359" w:type="dxa"/>
            <w:gridSpan w:val="3"/>
            <w:vAlign w:val="top"/>
          </w:tcPr>
          <w:p w14:paraId="5F85214A" w14:textId="77777777" w:rsidR="009A756C" w:rsidRDefault="009A756C" w:rsidP="009A756C">
            <w:pPr>
              <w:pStyle w:val="STEPTableText"/>
            </w:pPr>
          </w:p>
        </w:tc>
      </w:tr>
      <w:tr w:rsidR="009A756C" w14:paraId="60B75FB4" w14:textId="77777777" w:rsidTr="00F9108E">
        <w:trPr>
          <w:trHeight w:val="371"/>
        </w:trPr>
        <w:tc>
          <w:tcPr>
            <w:tcW w:w="552" w:type="dxa"/>
            <w:vAlign w:val="top"/>
          </w:tcPr>
          <w:p w14:paraId="6CE22FE3" w14:textId="258DD576" w:rsidR="009A756C" w:rsidRPr="007B1553" w:rsidRDefault="009A756C" w:rsidP="00F9108E">
            <w:pPr>
              <w:pStyle w:val="STEPTableText"/>
              <w:numPr>
                <w:ilvl w:val="0"/>
                <w:numId w:val="16"/>
              </w:numPr>
              <w:ind w:left="0" w:firstLine="0"/>
              <w:rPr>
                <w:b/>
                <w:bCs/>
              </w:rPr>
            </w:pPr>
          </w:p>
        </w:tc>
        <w:tc>
          <w:tcPr>
            <w:tcW w:w="1439" w:type="dxa"/>
            <w:vAlign w:val="top"/>
          </w:tcPr>
          <w:p w14:paraId="3C54102D" w14:textId="46403A5A" w:rsidR="009A756C" w:rsidRPr="007B1553" w:rsidRDefault="009A756C" w:rsidP="009A756C">
            <w:pPr>
              <w:pStyle w:val="STEPTableText"/>
              <w:rPr>
                <w:b/>
                <w:bCs/>
              </w:rPr>
            </w:pPr>
            <w:r w:rsidRPr="007B1553">
              <w:rPr>
                <w:b/>
                <w:bCs/>
              </w:rPr>
              <w:t>General</w:t>
            </w:r>
          </w:p>
        </w:tc>
        <w:tc>
          <w:tcPr>
            <w:tcW w:w="7256" w:type="dxa"/>
            <w:gridSpan w:val="2"/>
            <w:vAlign w:val="top"/>
          </w:tcPr>
          <w:p w14:paraId="7FFD59CC" w14:textId="5DDFA853" w:rsidR="009A756C" w:rsidRDefault="009A756C" w:rsidP="009A756C">
            <w:pPr>
              <w:pStyle w:val="STEPTableText"/>
            </w:pPr>
            <w:r w:rsidRPr="00E72E1E">
              <w:t>Email address (</w:t>
            </w:r>
            <w:r w:rsidR="009A3E44">
              <w:t>include all</w:t>
            </w:r>
            <w:r w:rsidRPr="00E72E1E">
              <w:t xml:space="preserve"> email addresses we may need)</w:t>
            </w:r>
          </w:p>
        </w:tc>
        <w:tc>
          <w:tcPr>
            <w:tcW w:w="5359" w:type="dxa"/>
            <w:gridSpan w:val="3"/>
            <w:vAlign w:val="top"/>
          </w:tcPr>
          <w:p w14:paraId="356AE3F1" w14:textId="77777777" w:rsidR="009A756C" w:rsidRDefault="009A756C" w:rsidP="009A756C">
            <w:pPr>
              <w:pStyle w:val="STEPTableText"/>
            </w:pPr>
          </w:p>
        </w:tc>
      </w:tr>
      <w:tr w:rsidR="009A756C" w14:paraId="2555AE5A" w14:textId="77777777" w:rsidTr="00F9108E">
        <w:trPr>
          <w:trHeight w:val="371"/>
        </w:trPr>
        <w:tc>
          <w:tcPr>
            <w:tcW w:w="552" w:type="dxa"/>
            <w:vAlign w:val="top"/>
          </w:tcPr>
          <w:p w14:paraId="0831C7D1" w14:textId="4D42D5C6" w:rsidR="009A756C" w:rsidRPr="007B1553" w:rsidRDefault="009A756C" w:rsidP="00F9108E">
            <w:pPr>
              <w:pStyle w:val="STEPTableText"/>
              <w:numPr>
                <w:ilvl w:val="0"/>
                <w:numId w:val="16"/>
              </w:numPr>
              <w:ind w:left="0" w:firstLine="0"/>
              <w:rPr>
                <w:b/>
                <w:bCs/>
              </w:rPr>
            </w:pPr>
          </w:p>
        </w:tc>
        <w:tc>
          <w:tcPr>
            <w:tcW w:w="1439" w:type="dxa"/>
            <w:vAlign w:val="top"/>
          </w:tcPr>
          <w:p w14:paraId="78CB41F0" w14:textId="4CA6F2D4" w:rsidR="009A756C" w:rsidRPr="007B1553" w:rsidRDefault="009A756C" w:rsidP="009A756C">
            <w:pPr>
              <w:pStyle w:val="STEPTableText"/>
              <w:rPr>
                <w:b/>
                <w:bCs/>
              </w:rPr>
            </w:pPr>
            <w:r w:rsidRPr="007B1553">
              <w:rPr>
                <w:b/>
                <w:bCs/>
              </w:rPr>
              <w:t>General</w:t>
            </w:r>
          </w:p>
        </w:tc>
        <w:tc>
          <w:tcPr>
            <w:tcW w:w="7256" w:type="dxa"/>
            <w:gridSpan w:val="2"/>
            <w:vAlign w:val="top"/>
          </w:tcPr>
          <w:p w14:paraId="28AD8A0D" w14:textId="66437B5B" w:rsidR="009A756C" w:rsidRDefault="009A756C" w:rsidP="009A3E44">
            <w:pPr>
              <w:pStyle w:val="STEPTableText"/>
            </w:pPr>
            <w:r w:rsidRPr="00E72E1E">
              <w:t xml:space="preserve">Which of the following best describes your company or organisation? </w:t>
            </w:r>
            <w:r>
              <w:t xml:space="preserve"> </w:t>
            </w:r>
          </w:p>
        </w:tc>
        <w:sdt>
          <w:sdtPr>
            <w:rPr>
              <w:rFonts w:eastAsia="Arial"/>
              <w:color w:val="000000" w:themeColor="text1"/>
              <w:szCs w:val="20"/>
            </w:rPr>
            <w:id w:val="218940719"/>
            <w:placeholder>
              <w:docPart w:val="0AF447B4FDAA419396AD1DFD305FCAD1"/>
            </w:placeholder>
            <w:showingPlcHdr/>
            <w:dropDownList>
              <w:listItem w:value="Choose an item."/>
              <w:listItem w:displayText="Small – fewer than 50 employees and an annual turnover of less than £10 million or a balance sheet total of less than £10 million. " w:value="Small – fewer than 50 employees and an annual turnover of less than £10 million or a balance sheet total of less than £10 million. "/>
              <w:listItem w:displayText="Medium – fewer than 250 employees and an annual turnover of less than £50 million or a balance sheet total of less than £43 million. " w:value="Medium – fewer than 250 employees and an annual turnover of less than £50 million or a balance sheet total of less than £43 million. "/>
              <w:listItem w:displayText="Large – above the threshold for small / medium suppliers" w:value="Large – above the threshold for small / medium suppliers"/>
            </w:dropDownList>
          </w:sdtPr>
          <w:sdtContent>
            <w:tc>
              <w:tcPr>
                <w:tcW w:w="5359" w:type="dxa"/>
                <w:gridSpan w:val="3"/>
                <w:vAlign w:val="top"/>
              </w:tcPr>
              <w:p w14:paraId="2495E3ED" w14:textId="106C8793" w:rsidR="00CC3623" w:rsidRPr="009A3E44" w:rsidRDefault="007856BB" w:rsidP="009A3E44">
                <w:pPr>
                  <w:pStyle w:val="STEPTableText"/>
                  <w:rPr>
                    <w:rFonts w:eastAsia="Arial"/>
                    <w:color w:val="000000" w:themeColor="text1"/>
                    <w:szCs w:val="20"/>
                  </w:rPr>
                </w:pPr>
                <w:r>
                  <w:rPr>
                    <w:rStyle w:val="PlaceholderText"/>
                  </w:rPr>
                  <w:t>Select</w:t>
                </w:r>
                <w:r w:rsidRPr="009F59F4">
                  <w:rPr>
                    <w:rStyle w:val="PlaceholderText"/>
                  </w:rPr>
                  <w:t>.</w:t>
                </w:r>
              </w:p>
            </w:tc>
          </w:sdtContent>
        </w:sdt>
      </w:tr>
      <w:tr w:rsidR="009A756C" w14:paraId="7B99BE5F" w14:textId="77777777" w:rsidTr="0082413B">
        <w:trPr>
          <w:trHeight w:val="371"/>
        </w:trPr>
        <w:tc>
          <w:tcPr>
            <w:tcW w:w="14606" w:type="dxa"/>
            <w:gridSpan w:val="7"/>
            <w:shd w:val="clear" w:color="auto" w:fill="E0EEF8"/>
          </w:tcPr>
          <w:p w14:paraId="6482739A" w14:textId="6A9AF3C6" w:rsidR="009A756C" w:rsidRDefault="009A756C" w:rsidP="00F9108E">
            <w:pPr>
              <w:pStyle w:val="STEPTableTitle"/>
            </w:pPr>
            <w:r>
              <w:t>Part 2 - Supplier information</w:t>
            </w:r>
          </w:p>
        </w:tc>
      </w:tr>
      <w:tr w:rsidR="009A756C" w14:paraId="4EC40384" w14:textId="77777777" w:rsidTr="00F9108E">
        <w:trPr>
          <w:trHeight w:val="371"/>
        </w:trPr>
        <w:tc>
          <w:tcPr>
            <w:tcW w:w="552" w:type="dxa"/>
            <w:vAlign w:val="top"/>
          </w:tcPr>
          <w:p w14:paraId="54294423" w14:textId="39B8334E" w:rsidR="009A756C" w:rsidRPr="007B1553" w:rsidRDefault="009A756C" w:rsidP="00F9108E">
            <w:pPr>
              <w:pStyle w:val="STEPTableText"/>
              <w:numPr>
                <w:ilvl w:val="0"/>
                <w:numId w:val="16"/>
              </w:numPr>
              <w:ind w:left="0" w:firstLine="0"/>
              <w:rPr>
                <w:rFonts w:cs="Arial"/>
                <w:b/>
                <w:bCs/>
                <w:szCs w:val="20"/>
              </w:rPr>
            </w:pPr>
          </w:p>
        </w:tc>
        <w:tc>
          <w:tcPr>
            <w:tcW w:w="1439" w:type="dxa"/>
            <w:vAlign w:val="top"/>
          </w:tcPr>
          <w:p w14:paraId="4E27D5D8" w14:textId="738E2626" w:rsidR="009A756C" w:rsidRPr="007B1553" w:rsidRDefault="009A756C" w:rsidP="001A6880">
            <w:pPr>
              <w:pStyle w:val="STEPTableText"/>
              <w:rPr>
                <w:rFonts w:cs="Arial"/>
                <w:b/>
                <w:bCs/>
                <w:szCs w:val="20"/>
              </w:rPr>
            </w:pPr>
            <w:r w:rsidRPr="007B1553">
              <w:rPr>
                <w:rFonts w:cs="Arial"/>
                <w:b/>
                <w:bCs/>
                <w:szCs w:val="20"/>
              </w:rPr>
              <w:t xml:space="preserve">Ethics </w:t>
            </w:r>
          </w:p>
        </w:tc>
        <w:tc>
          <w:tcPr>
            <w:tcW w:w="7256" w:type="dxa"/>
            <w:gridSpan w:val="2"/>
            <w:vAlign w:val="top"/>
          </w:tcPr>
          <w:p w14:paraId="3293EC58" w14:textId="22CEC492" w:rsidR="009A756C" w:rsidRPr="009A3E44" w:rsidRDefault="009A756C" w:rsidP="001A6880">
            <w:pPr>
              <w:pStyle w:val="STEPTableText"/>
              <w:rPr>
                <w:rFonts w:eastAsia="Arial" w:cs="Arial"/>
                <w:color w:val="000000" w:themeColor="text1"/>
                <w:szCs w:val="20"/>
              </w:rPr>
            </w:pPr>
            <w:r w:rsidRPr="009A3E44">
              <w:rPr>
                <w:rFonts w:eastAsia="Arial" w:cs="Arial"/>
                <w:color w:val="000000" w:themeColor="text1"/>
                <w:szCs w:val="20"/>
              </w:rPr>
              <w:t>Is your organisation certified to ISO 37001? (anti-bribery) or similar?</w:t>
            </w:r>
          </w:p>
          <w:p w14:paraId="6FDEB3E6" w14:textId="2D706D28" w:rsidR="009A756C" w:rsidRPr="009A3E44" w:rsidRDefault="009A756C" w:rsidP="001A6880">
            <w:pPr>
              <w:pStyle w:val="STEPTableText"/>
              <w:rPr>
                <w:rFonts w:eastAsia="Arial" w:cs="Arial"/>
                <w:color w:val="000000" w:themeColor="text1"/>
                <w:szCs w:val="20"/>
              </w:rPr>
            </w:pPr>
            <w:r w:rsidRPr="009A3E44">
              <w:rPr>
                <w:rStyle w:val="normaltextrun"/>
                <w:rFonts w:eastAsia="Arial" w:cs="Arial"/>
                <w:i/>
                <w:iCs/>
                <w:color w:val="000000" w:themeColor="text1"/>
                <w:szCs w:val="20"/>
              </w:rPr>
              <w:t>If ‘Yes’</w:t>
            </w:r>
            <w:r w:rsidR="001A6880">
              <w:rPr>
                <w:rStyle w:val="normaltextrun"/>
                <w:rFonts w:eastAsia="Arial" w:cs="Arial"/>
                <w:i/>
                <w:iCs/>
                <w:color w:val="000000" w:themeColor="text1"/>
                <w:szCs w:val="20"/>
              </w:rPr>
              <w:t>,</w:t>
            </w:r>
            <w:r w:rsidRPr="009A3E44">
              <w:rPr>
                <w:rStyle w:val="normaltextrun"/>
                <w:rFonts w:eastAsia="Arial" w:cs="Arial"/>
                <w:i/>
                <w:iCs/>
                <w:color w:val="000000" w:themeColor="text1"/>
                <w:szCs w:val="20"/>
              </w:rPr>
              <w:t xml:space="preserve"> please attach a copy of your certificate.</w:t>
            </w:r>
            <w:r w:rsidRPr="009A3E44">
              <w:rPr>
                <w:rStyle w:val="eop"/>
                <w:rFonts w:eastAsia="Arial" w:cs="Arial"/>
                <w:color w:val="000000" w:themeColor="text1"/>
                <w:szCs w:val="20"/>
              </w:rPr>
              <w:t xml:space="preserve">  </w:t>
            </w:r>
          </w:p>
          <w:p w14:paraId="4DA866C8" w14:textId="77777777" w:rsidR="009A756C" w:rsidRPr="009A3E44" w:rsidRDefault="009A756C" w:rsidP="001A6880">
            <w:pPr>
              <w:pStyle w:val="STEPTableText"/>
              <w:rPr>
                <w:rFonts w:eastAsia="Arial" w:cs="Arial"/>
                <w:color w:val="000000" w:themeColor="text1"/>
                <w:szCs w:val="20"/>
              </w:rPr>
            </w:pPr>
          </w:p>
          <w:p w14:paraId="6943A538" w14:textId="47F1A241" w:rsidR="009A756C" w:rsidRPr="009A3E44" w:rsidRDefault="001A6880" w:rsidP="001A6880">
            <w:pPr>
              <w:pStyle w:val="STEPTableText"/>
              <w:rPr>
                <w:rFonts w:cs="Arial"/>
                <w:szCs w:val="20"/>
              </w:rPr>
            </w:pPr>
            <w:r>
              <w:rPr>
                <w:rFonts w:eastAsia="Arial" w:cs="Arial"/>
                <w:b/>
                <w:bCs/>
                <w:color w:val="000000" w:themeColor="text1"/>
                <w:szCs w:val="20"/>
              </w:rPr>
              <w:t>N</w:t>
            </w:r>
            <w:r w:rsidR="009A756C" w:rsidRPr="009A3E44">
              <w:rPr>
                <w:rFonts w:eastAsia="Arial" w:cs="Arial"/>
                <w:b/>
                <w:bCs/>
                <w:color w:val="000000" w:themeColor="text1"/>
                <w:szCs w:val="20"/>
              </w:rPr>
              <w:t>ote</w:t>
            </w:r>
            <w:r>
              <w:rPr>
                <w:rFonts w:eastAsia="Arial" w:cs="Arial"/>
                <w:b/>
                <w:bCs/>
                <w:color w:val="000000" w:themeColor="text1"/>
                <w:szCs w:val="20"/>
              </w:rPr>
              <w:t>:</w:t>
            </w:r>
            <w:r w:rsidR="009A756C" w:rsidRPr="009A3E44">
              <w:rPr>
                <w:rFonts w:eastAsia="Arial" w:cs="Arial"/>
                <w:color w:val="000000" w:themeColor="text1"/>
                <w:szCs w:val="20"/>
              </w:rPr>
              <w:t xml:space="preserve"> ISO 37001 is required if you will engage with Government/</w:t>
            </w:r>
            <w:r>
              <w:rPr>
                <w:rFonts w:eastAsia="Arial" w:cs="Arial"/>
                <w:color w:val="000000" w:themeColor="text1"/>
                <w:szCs w:val="20"/>
              </w:rPr>
              <w:t xml:space="preserve"> </w:t>
            </w:r>
            <w:r w:rsidR="009A756C" w:rsidRPr="009A3E44">
              <w:rPr>
                <w:rFonts w:eastAsia="Arial" w:cs="Arial"/>
                <w:color w:val="000000" w:themeColor="text1"/>
                <w:szCs w:val="20"/>
              </w:rPr>
              <w:t>Public Officials on behalf of Mott MacDonald.</w:t>
            </w:r>
          </w:p>
        </w:tc>
        <w:tc>
          <w:tcPr>
            <w:tcW w:w="5359" w:type="dxa"/>
            <w:gridSpan w:val="3"/>
            <w:vAlign w:val="top"/>
          </w:tcPr>
          <w:sdt>
            <w:sdtPr>
              <w:rPr>
                <w:rFonts w:cs="Arial"/>
                <w:szCs w:val="20"/>
              </w:rPr>
              <w:id w:val="1468163903"/>
              <w:placeholder>
                <w:docPart w:val="DEEFCC47B4D34FAD97AAC48A10296574"/>
              </w:placeholder>
              <w:showingPlcHdr/>
              <w:dropDownList>
                <w:listItem w:value="Choose an item."/>
                <w:listItem w:displayText="Yes" w:value="Yes"/>
                <w:listItem w:displayText="No" w:value="No"/>
              </w:dropDownList>
            </w:sdtPr>
            <w:sdtContent>
              <w:p w14:paraId="5E476E65" w14:textId="227A62C2" w:rsidR="009A756C" w:rsidRPr="009A3E44" w:rsidRDefault="001A6880" w:rsidP="001A6880">
                <w:pPr>
                  <w:pStyle w:val="STEPTableText"/>
                  <w:rPr>
                    <w:rFonts w:cs="Arial"/>
                    <w:szCs w:val="20"/>
                  </w:rPr>
                </w:pPr>
                <w:r>
                  <w:rPr>
                    <w:rStyle w:val="PlaceholderText"/>
                  </w:rPr>
                  <w:t>Select</w:t>
                </w:r>
                <w:r w:rsidRPr="009F59F4">
                  <w:rPr>
                    <w:rStyle w:val="PlaceholderText"/>
                  </w:rPr>
                  <w:t>.</w:t>
                </w:r>
              </w:p>
            </w:sdtContent>
          </w:sdt>
          <w:p w14:paraId="7562F334" w14:textId="77777777" w:rsidR="009A756C" w:rsidRPr="009A3E44" w:rsidRDefault="009A756C" w:rsidP="001A6880">
            <w:pPr>
              <w:pStyle w:val="STEPTableText"/>
              <w:rPr>
                <w:rFonts w:cs="Arial"/>
                <w:szCs w:val="20"/>
              </w:rPr>
            </w:pPr>
          </w:p>
          <w:p w14:paraId="396C8D1B" w14:textId="77777777" w:rsidR="001A6880" w:rsidRDefault="001A6880" w:rsidP="001A6880">
            <w:pPr>
              <w:pStyle w:val="STEPTableText"/>
              <w:rPr>
                <w:rFonts w:cs="Arial"/>
                <w:szCs w:val="20"/>
              </w:rPr>
            </w:pPr>
          </w:p>
          <w:p w14:paraId="632648CE" w14:textId="4C2B5F6D" w:rsidR="009A756C" w:rsidRPr="009A3E44" w:rsidRDefault="009A756C" w:rsidP="001A6880">
            <w:pPr>
              <w:pStyle w:val="STEPTableText"/>
              <w:rPr>
                <w:rFonts w:cs="Arial"/>
                <w:szCs w:val="20"/>
              </w:rPr>
            </w:pPr>
          </w:p>
        </w:tc>
      </w:tr>
      <w:tr w:rsidR="009A756C" w14:paraId="44E37A6B" w14:textId="77777777" w:rsidTr="00F9108E">
        <w:trPr>
          <w:trHeight w:val="371"/>
        </w:trPr>
        <w:tc>
          <w:tcPr>
            <w:tcW w:w="552" w:type="dxa"/>
            <w:vAlign w:val="top"/>
          </w:tcPr>
          <w:p w14:paraId="460788A9" w14:textId="6A9510CC" w:rsidR="009A756C" w:rsidRPr="007B1553" w:rsidRDefault="009A756C" w:rsidP="00F9108E">
            <w:pPr>
              <w:pStyle w:val="STEPTableText"/>
              <w:numPr>
                <w:ilvl w:val="0"/>
                <w:numId w:val="16"/>
              </w:numPr>
              <w:ind w:left="0" w:firstLine="0"/>
              <w:rPr>
                <w:rFonts w:cs="Arial"/>
                <w:b/>
                <w:bCs/>
                <w:szCs w:val="20"/>
              </w:rPr>
            </w:pPr>
          </w:p>
        </w:tc>
        <w:tc>
          <w:tcPr>
            <w:tcW w:w="1439" w:type="dxa"/>
            <w:vAlign w:val="top"/>
          </w:tcPr>
          <w:p w14:paraId="2A12910A" w14:textId="091234DB" w:rsidR="009A756C" w:rsidRPr="007B1553" w:rsidRDefault="009A756C" w:rsidP="007B1553">
            <w:pPr>
              <w:spacing w:after="60"/>
              <w:rPr>
                <w:rFonts w:cs="Arial"/>
                <w:b/>
                <w:bCs/>
                <w:szCs w:val="20"/>
              </w:rPr>
            </w:pPr>
            <w:r w:rsidRPr="007B1553">
              <w:rPr>
                <w:rFonts w:cs="Arial"/>
                <w:b/>
                <w:bCs/>
                <w:szCs w:val="20"/>
              </w:rPr>
              <w:t xml:space="preserve"> Ethics </w:t>
            </w:r>
          </w:p>
        </w:tc>
        <w:tc>
          <w:tcPr>
            <w:tcW w:w="7256" w:type="dxa"/>
            <w:gridSpan w:val="2"/>
            <w:vAlign w:val="top"/>
          </w:tcPr>
          <w:p w14:paraId="0B404A21" w14:textId="68800A74" w:rsidR="001A6880" w:rsidRPr="001A6880" w:rsidRDefault="009A756C" w:rsidP="001A6880">
            <w:pPr>
              <w:pStyle w:val="STEPTableText"/>
              <w:rPr>
                <w:rFonts w:cs="Arial"/>
                <w:b/>
                <w:bCs/>
                <w:szCs w:val="20"/>
              </w:rPr>
            </w:pPr>
            <w:r w:rsidRPr="001A6880">
              <w:rPr>
                <w:rFonts w:cs="Arial"/>
                <w:b/>
                <w:bCs/>
                <w:szCs w:val="20"/>
              </w:rPr>
              <w:t xml:space="preserve">If ‘No’ to </w:t>
            </w:r>
            <w:r w:rsidR="001A6880">
              <w:rPr>
                <w:rFonts w:cs="Arial"/>
                <w:b/>
                <w:bCs/>
                <w:szCs w:val="20"/>
              </w:rPr>
              <w:t>q</w:t>
            </w:r>
            <w:r w:rsidRPr="001A6880">
              <w:rPr>
                <w:rFonts w:cs="Arial"/>
                <w:b/>
                <w:bCs/>
                <w:szCs w:val="20"/>
              </w:rPr>
              <w:t xml:space="preserve">uestion </w:t>
            </w:r>
            <w:r w:rsidR="00740D4E">
              <w:rPr>
                <w:rFonts w:cs="Arial"/>
                <w:b/>
                <w:bCs/>
                <w:szCs w:val="20"/>
              </w:rPr>
              <w:t>9</w:t>
            </w:r>
          </w:p>
          <w:p w14:paraId="44A1E3D0" w14:textId="14CD5C22" w:rsidR="009A756C" w:rsidRPr="009A3E44" w:rsidRDefault="001A6880" w:rsidP="001A6880">
            <w:pPr>
              <w:pStyle w:val="STEPTableText"/>
              <w:rPr>
                <w:rFonts w:cs="Arial"/>
                <w:szCs w:val="20"/>
              </w:rPr>
            </w:pPr>
            <w:r>
              <w:rPr>
                <w:rFonts w:cs="Arial"/>
                <w:szCs w:val="20"/>
              </w:rPr>
              <w:t>P</w:t>
            </w:r>
            <w:r w:rsidR="009A756C" w:rsidRPr="009A3E44">
              <w:rPr>
                <w:rFonts w:cs="Arial"/>
                <w:szCs w:val="20"/>
              </w:rPr>
              <w:t>lease confirm you have an anti-bribery and corruption management system.</w:t>
            </w:r>
          </w:p>
          <w:p w14:paraId="45DB207D" w14:textId="2C6344B6" w:rsidR="009A756C" w:rsidRPr="009A3E44" w:rsidRDefault="009A756C" w:rsidP="001A6880">
            <w:pPr>
              <w:pStyle w:val="STEPTableText"/>
              <w:rPr>
                <w:rFonts w:cs="Arial"/>
                <w:szCs w:val="20"/>
              </w:rPr>
            </w:pPr>
            <w:r w:rsidRPr="009A3E44">
              <w:rPr>
                <w:rFonts w:cs="Arial"/>
                <w:szCs w:val="20"/>
              </w:rPr>
              <w:t>This should include ‘Yes/</w:t>
            </w:r>
            <w:r w:rsidR="00304FBC">
              <w:rPr>
                <w:rFonts w:cs="Arial"/>
                <w:szCs w:val="20"/>
              </w:rPr>
              <w:t xml:space="preserve"> </w:t>
            </w:r>
            <w:r w:rsidRPr="009A3E44">
              <w:rPr>
                <w:rFonts w:cs="Arial"/>
                <w:szCs w:val="20"/>
              </w:rPr>
              <w:t>No’ confirmation of the following:</w:t>
            </w:r>
          </w:p>
          <w:p w14:paraId="25EF2333" w14:textId="77777777" w:rsidR="009A756C" w:rsidRPr="009A3E44" w:rsidRDefault="009A756C" w:rsidP="00304FBC">
            <w:pPr>
              <w:pStyle w:val="STEPTableText"/>
              <w:numPr>
                <w:ilvl w:val="0"/>
                <w:numId w:val="15"/>
              </w:numPr>
              <w:ind w:left="714" w:hanging="357"/>
              <w:rPr>
                <w:rFonts w:cs="Arial"/>
                <w:szCs w:val="20"/>
              </w:rPr>
            </w:pPr>
            <w:r w:rsidRPr="009A3E44">
              <w:rPr>
                <w:rFonts w:cs="Arial"/>
                <w:szCs w:val="20"/>
              </w:rPr>
              <w:t>Do you have an anti-bribery policy?</w:t>
            </w:r>
          </w:p>
          <w:p w14:paraId="6B6AA765" w14:textId="77777777" w:rsidR="009A756C" w:rsidRPr="009A3E44" w:rsidRDefault="009A756C" w:rsidP="00304FBC">
            <w:pPr>
              <w:pStyle w:val="STEPTableText"/>
              <w:numPr>
                <w:ilvl w:val="0"/>
                <w:numId w:val="15"/>
              </w:numPr>
              <w:ind w:left="714" w:hanging="357"/>
              <w:rPr>
                <w:rFonts w:cs="Arial"/>
                <w:szCs w:val="20"/>
              </w:rPr>
            </w:pPr>
            <w:r w:rsidRPr="009A3E44">
              <w:rPr>
                <w:rFonts w:cs="Arial"/>
                <w:szCs w:val="20"/>
              </w:rPr>
              <w:t>Do you train your employees on anti-bribery?</w:t>
            </w:r>
          </w:p>
          <w:p w14:paraId="4C50D4F9" w14:textId="6FEAC3AA" w:rsidR="009A756C" w:rsidRPr="009A3E44" w:rsidRDefault="009A756C" w:rsidP="00304FBC">
            <w:pPr>
              <w:pStyle w:val="STEPTableText"/>
              <w:numPr>
                <w:ilvl w:val="0"/>
                <w:numId w:val="15"/>
              </w:numPr>
              <w:ind w:left="714" w:hanging="357"/>
              <w:rPr>
                <w:rFonts w:cs="Arial"/>
                <w:szCs w:val="20"/>
              </w:rPr>
            </w:pPr>
            <w:r w:rsidRPr="009A3E44">
              <w:rPr>
                <w:rFonts w:cs="Arial"/>
                <w:szCs w:val="20"/>
              </w:rPr>
              <w:t>Is the frequency of your employee anti-bribery training annual and/</w:t>
            </w:r>
            <w:r w:rsidR="001A6880">
              <w:rPr>
                <w:rFonts w:cs="Arial"/>
                <w:szCs w:val="20"/>
              </w:rPr>
              <w:t xml:space="preserve"> </w:t>
            </w:r>
            <w:r w:rsidRPr="009A3E44">
              <w:rPr>
                <w:rFonts w:cs="Arial"/>
                <w:szCs w:val="20"/>
              </w:rPr>
              <w:t>or more frequent than annual?</w:t>
            </w:r>
          </w:p>
          <w:p w14:paraId="33066598" w14:textId="77777777" w:rsidR="009A756C" w:rsidRPr="009A3E44" w:rsidRDefault="009A756C" w:rsidP="00304FBC">
            <w:pPr>
              <w:pStyle w:val="STEPTableText"/>
              <w:numPr>
                <w:ilvl w:val="0"/>
                <w:numId w:val="15"/>
              </w:numPr>
              <w:ind w:left="714" w:hanging="357"/>
              <w:rPr>
                <w:rFonts w:cs="Arial"/>
                <w:szCs w:val="20"/>
              </w:rPr>
            </w:pPr>
            <w:r w:rsidRPr="009A3E44">
              <w:rPr>
                <w:rFonts w:cs="Arial"/>
                <w:szCs w:val="20"/>
              </w:rPr>
              <w:lastRenderedPageBreak/>
              <w:t>Do you have a gifts and hospitality register?</w:t>
            </w:r>
          </w:p>
          <w:p w14:paraId="603E4C01" w14:textId="77777777" w:rsidR="009A756C" w:rsidRPr="009A3E44" w:rsidRDefault="009A756C" w:rsidP="00304FBC">
            <w:pPr>
              <w:pStyle w:val="STEPTableText"/>
              <w:numPr>
                <w:ilvl w:val="0"/>
                <w:numId w:val="15"/>
              </w:numPr>
              <w:ind w:left="714" w:hanging="357"/>
              <w:rPr>
                <w:rFonts w:cs="Arial"/>
                <w:szCs w:val="20"/>
              </w:rPr>
            </w:pPr>
            <w:r w:rsidRPr="009A3E44">
              <w:rPr>
                <w:rFonts w:cs="Arial"/>
                <w:szCs w:val="20"/>
              </w:rPr>
              <w:t>Do you have an anti-bribery reporting mechanism in place?</w:t>
            </w:r>
          </w:p>
          <w:p w14:paraId="233D2140" w14:textId="77777777" w:rsidR="009A756C" w:rsidRDefault="009A756C" w:rsidP="001A6880">
            <w:pPr>
              <w:pStyle w:val="STEPTableText"/>
              <w:rPr>
                <w:rFonts w:cs="Arial"/>
                <w:i/>
                <w:iCs/>
                <w:szCs w:val="20"/>
              </w:rPr>
            </w:pPr>
            <w:r w:rsidRPr="001A6880">
              <w:rPr>
                <w:rFonts w:cs="Arial"/>
                <w:i/>
                <w:iCs/>
                <w:szCs w:val="20"/>
              </w:rPr>
              <w:t>This is required if you will engage with Government/ Public Officials on behalf of Mott MacDonald.</w:t>
            </w:r>
          </w:p>
          <w:p w14:paraId="39674D81" w14:textId="77777777" w:rsidR="007856BB" w:rsidRPr="001A6880" w:rsidRDefault="007856BB" w:rsidP="001A6880">
            <w:pPr>
              <w:pStyle w:val="STEPTableText"/>
              <w:rPr>
                <w:rFonts w:cs="Arial"/>
                <w:i/>
                <w:iCs/>
                <w:szCs w:val="20"/>
              </w:rPr>
            </w:pPr>
          </w:p>
          <w:p w14:paraId="2E822642" w14:textId="77777777" w:rsidR="009A756C" w:rsidRPr="009A3E44" w:rsidRDefault="009A756C" w:rsidP="001A6880">
            <w:pPr>
              <w:pStyle w:val="STEPTableText"/>
              <w:rPr>
                <w:rFonts w:eastAsia="Arial" w:cs="Arial"/>
                <w:szCs w:val="20"/>
              </w:rPr>
            </w:pPr>
            <w:r w:rsidRPr="009A3E44">
              <w:rPr>
                <w:rFonts w:eastAsiaTheme="minorEastAsia" w:cs="Arial"/>
                <w:szCs w:val="20"/>
              </w:rPr>
              <w:t xml:space="preserve">If 3/5 or fewer of the anti-bribery sub questions above are answered with ‘No’, </w:t>
            </w:r>
            <w:r w:rsidRPr="009A3E44">
              <w:rPr>
                <w:rFonts w:cs="Arial"/>
                <w:szCs w:val="20"/>
              </w:rPr>
              <w:t>please read our B</w:t>
            </w:r>
            <w:r w:rsidRPr="009A3E44">
              <w:rPr>
                <w:rFonts w:eastAsia="Arial" w:cs="Arial"/>
                <w:szCs w:val="20"/>
              </w:rPr>
              <w:t xml:space="preserve">usiness Integrity policy and Our Code and </w:t>
            </w:r>
            <w:r w:rsidRPr="009A3E44">
              <w:rPr>
                <w:rFonts w:eastAsia="Arial" w:cs="Arial"/>
                <w:color w:val="000000" w:themeColor="text1"/>
                <w:szCs w:val="20"/>
              </w:rPr>
              <w:t>confirm that all individuals involved in the project or where appropriate, all individuals employed have read the business integrity policy and our code and adhere to it.</w:t>
            </w:r>
          </w:p>
          <w:p w14:paraId="52028153" w14:textId="77777777" w:rsidR="009A756C" w:rsidRPr="009A3E44" w:rsidRDefault="009A756C" w:rsidP="001A6880">
            <w:pPr>
              <w:pStyle w:val="STEPTableText"/>
              <w:rPr>
                <w:rFonts w:eastAsia="Arial" w:cs="Arial"/>
                <w:szCs w:val="20"/>
              </w:rPr>
            </w:pPr>
          </w:p>
          <w:p w14:paraId="452834B4" w14:textId="77777777" w:rsidR="009A756C" w:rsidRPr="009A3E44" w:rsidRDefault="009A756C" w:rsidP="001A6880">
            <w:pPr>
              <w:pStyle w:val="STEPTableText"/>
              <w:rPr>
                <w:rFonts w:eastAsia="Arial" w:cs="Arial"/>
                <w:szCs w:val="20"/>
              </w:rPr>
            </w:pPr>
            <w:hyperlink r:id="rId12">
              <w:r w:rsidRPr="009A3E44">
                <w:rPr>
                  <w:rFonts w:eastAsia="Arial" w:cs="Arial"/>
                  <w:color w:val="0000FF"/>
                  <w:szCs w:val="20"/>
                  <w:u w:val="single"/>
                </w:rPr>
                <w:t>Our policies - Mott MacDonald</w:t>
              </w:r>
            </w:hyperlink>
          </w:p>
          <w:p w14:paraId="2552F7B7" w14:textId="327AB848" w:rsidR="009A756C" w:rsidRPr="009A3E44" w:rsidRDefault="009A756C" w:rsidP="001A6880">
            <w:pPr>
              <w:pStyle w:val="STEPTableText"/>
              <w:rPr>
                <w:rFonts w:cs="Arial"/>
                <w:szCs w:val="20"/>
              </w:rPr>
            </w:pPr>
            <w:hyperlink r:id="rId13">
              <w:r w:rsidRPr="009A3E44">
                <w:rPr>
                  <w:rStyle w:val="Hyperlink"/>
                  <w:rFonts w:eastAsia="Arial" w:cs="Arial"/>
                  <w:szCs w:val="20"/>
                </w:rPr>
                <w:t>Our code - Mott MacDonald</w:t>
              </w:r>
            </w:hyperlink>
          </w:p>
        </w:tc>
        <w:tc>
          <w:tcPr>
            <w:tcW w:w="5359" w:type="dxa"/>
            <w:gridSpan w:val="3"/>
            <w:vAlign w:val="top"/>
          </w:tcPr>
          <w:p w14:paraId="7553C3AA" w14:textId="77777777" w:rsidR="009A756C" w:rsidRPr="009A3E44" w:rsidRDefault="009A756C" w:rsidP="001A6880">
            <w:pPr>
              <w:pStyle w:val="STEPTableText"/>
              <w:rPr>
                <w:rFonts w:cs="Arial"/>
                <w:szCs w:val="20"/>
              </w:rPr>
            </w:pPr>
          </w:p>
          <w:sdt>
            <w:sdtPr>
              <w:rPr>
                <w:rFonts w:cs="Arial"/>
                <w:szCs w:val="20"/>
              </w:rPr>
              <w:id w:val="-1388187257"/>
              <w:lock w:val="contentLocked"/>
              <w:placeholder>
                <w:docPart w:val="0BBFB81B42C944E6890756AACC6AED5A"/>
              </w:placeholder>
              <w:showingPlcHdr/>
              <w:dropDownList>
                <w:listItem w:value="Choose an item."/>
                <w:listItem w:displayText="Yes" w:value="Yes"/>
                <w:listItem w:displayText="No" w:value="No"/>
              </w:dropDownList>
            </w:sdtPr>
            <w:sdtContent>
              <w:p w14:paraId="14C65F1F" w14:textId="77777777" w:rsidR="007856BB" w:rsidRDefault="007856BB" w:rsidP="002B6434">
                <w:pPr>
                  <w:pStyle w:val="STEPTableText"/>
                  <w:rPr>
                    <w:rFonts w:cs="Arial"/>
                    <w:szCs w:val="20"/>
                  </w:rPr>
                </w:pPr>
                <w:r>
                  <w:rPr>
                    <w:rStyle w:val="PlaceholderText"/>
                  </w:rPr>
                  <w:t>Select</w:t>
                </w:r>
                <w:r w:rsidRPr="009F59F4">
                  <w:rPr>
                    <w:rStyle w:val="PlaceholderText"/>
                  </w:rPr>
                  <w:t>.</w:t>
                </w:r>
              </w:p>
            </w:sdtContent>
          </w:sdt>
          <w:p w14:paraId="50E5E1E4" w14:textId="77777777" w:rsidR="007856BB" w:rsidRPr="009A3E44" w:rsidRDefault="007856BB" w:rsidP="001A6880">
            <w:pPr>
              <w:pStyle w:val="STEPTableText"/>
              <w:rPr>
                <w:rFonts w:cs="Arial"/>
                <w:szCs w:val="20"/>
              </w:rPr>
            </w:pPr>
          </w:p>
          <w:sdt>
            <w:sdtPr>
              <w:rPr>
                <w:rFonts w:cs="Arial"/>
                <w:szCs w:val="20"/>
              </w:rPr>
              <w:id w:val="1614930831"/>
              <w:lock w:val="contentLocked"/>
              <w:placeholder>
                <w:docPart w:val="CA55723C361A46E58881C8E5E8F2087A"/>
              </w:placeholder>
              <w:showingPlcHdr/>
              <w:dropDownList>
                <w:listItem w:value="Choose an item."/>
                <w:listItem w:displayText="Yes" w:value="Yes"/>
                <w:listItem w:displayText="No" w:value="No"/>
              </w:dropDownList>
            </w:sdtPr>
            <w:sdtContent>
              <w:p w14:paraId="234C9097" w14:textId="77777777" w:rsidR="001A6880" w:rsidRDefault="001A6880" w:rsidP="002B6434">
                <w:pPr>
                  <w:pStyle w:val="STEPTableText"/>
                  <w:rPr>
                    <w:rFonts w:cs="Arial"/>
                    <w:szCs w:val="20"/>
                  </w:rPr>
                </w:pPr>
                <w:r>
                  <w:rPr>
                    <w:rStyle w:val="PlaceholderText"/>
                  </w:rPr>
                  <w:t>Select</w:t>
                </w:r>
                <w:r w:rsidRPr="009F59F4">
                  <w:rPr>
                    <w:rStyle w:val="PlaceholderText"/>
                  </w:rPr>
                  <w:t>.</w:t>
                </w:r>
              </w:p>
            </w:sdtContent>
          </w:sdt>
          <w:sdt>
            <w:sdtPr>
              <w:rPr>
                <w:rFonts w:cs="Arial"/>
                <w:szCs w:val="20"/>
              </w:rPr>
              <w:id w:val="-1027176555"/>
              <w:lock w:val="contentLocked"/>
              <w:placeholder>
                <w:docPart w:val="59BEC4FBA2F2465B9032E3E0062FE6B3"/>
              </w:placeholder>
              <w:showingPlcHdr/>
              <w:dropDownList>
                <w:listItem w:value="Choose an item."/>
                <w:listItem w:displayText="Yes" w:value="Yes"/>
                <w:listItem w:displayText="No" w:value="No"/>
              </w:dropDownList>
            </w:sdtPr>
            <w:sdtContent>
              <w:p w14:paraId="5DEDAEDF" w14:textId="77777777" w:rsidR="001A6880" w:rsidRDefault="001A6880" w:rsidP="002B6434">
                <w:pPr>
                  <w:pStyle w:val="STEPTableText"/>
                  <w:rPr>
                    <w:rFonts w:cs="Arial"/>
                    <w:szCs w:val="20"/>
                  </w:rPr>
                </w:pPr>
                <w:r>
                  <w:rPr>
                    <w:rStyle w:val="PlaceholderText"/>
                  </w:rPr>
                  <w:t>Select</w:t>
                </w:r>
                <w:r w:rsidRPr="009F59F4">
                  <w:rPr>
                    <w:rStyle w:val="PlaceholderText"/>
                  </w:rPr>
                  <w:t>.</w:t>
                </w:r>
              </w:p>
            </w:sdtContent>
          </w:sdt>
          <w:sdt>
            <w:sdtPr>
              <w:rPr>
                <w:rFonts w:cs="Arial"/>
                <w:szCs w:val="20"/>
              </w:rPr>
              <w:id w:val="-66040208"/>
              <w:lock w:val="contentLocked"/>
              <w:placeholder>
                <w:docPart w:val="BE6D9E596D6E479DBE79C38635CF3FD9"/>
              </w:placeholder>
              <w:showingPlcHdr/>
              <w:dropDownList>
                <w:listItem w:value="Choose an item."/>
                <w:listItem w:displayText="Yes" w:value="Yes"/>
                <w:listItem w:displayText="No" w:value="No"/>
              </w:dropDownList>
            </w:sdtPr>
            <w:sdtContent>
              <w:p w14:paraId="3E45D602" w14:textId="77777777" w:rsidR="001A6880" w:rsidRDefault="001A6880" w:rsidP="002B6434">
                <w:pPr>
                  <w:pStyle w:val="STEPTableText"/>
                  <w:rPr>
                    <w:rFonts w:cs="Arial"/>
                    <w:szCs w:val="20"/>
                  </w:rPr>
                </w:pPr>
                <w:r>
                  <w:rPr>
                    <w:rStyle w:val="PlaceholderText"/>
                  </w:rPr>
                  <w:t>Select</w:t>
                </w:r>
                <w:r w:rsidRPr="009F59F4">
                  <w:rPr>
                    <w:rStyle w:val="PlaceholderText"/>
                  </w:rPr>
                  <w:t>.</w:t>
                </w:r>
              </w:p>
            </w:sdtContent>
          </w:sdt>
          <w:p w14:paraId="1434F7B2" w14:textId="3CC5FD32" w:rsidR="001A6880" w:rsidRDefault="001A6880" w:rsidP="002B6434">
            <w:pPr>
              <w:pStyle w:val="STEPTableText"/>
              <w:rPr>
                <w:rFonts w:cs="Arial"/>
                <w:szCs w:val="20"/>
              </w:rPr>
            </w:pPr>
          </w:p>
          <w:sdt>
            <w:sdtPr>
              <w:rPr>
                <w:rFonts w:cs="Arial"/>
                <w:szCs w:val="20"/>
              </w:rPr>
              <w:id w:val="952283087"/>
              <w:placeholder>
                <w:docPart w:val="4904E2CC1122425991031FA6AC0D66BF"/>
              </w:placeholder>
              <w:showingPlcHdr/>
              <w:dropDownList>
                <w:listItem w:value="Choose an item."/>
                <w:listItem w:displayText="Yes" w:value="Yes"/>
                <w:listItem w:displayText="No" w:value="No"/>
              </w:dropDownList>
            </w:sdtPr>
            <w:sdtContent>
              <w:p w14:paraId="01FD53DA" w14:textId="77777777" w:rsidR="001A6880" w:rsidRDefault="001A6880" w:rsidP="002B6434">
                <w:pPr>
                  <w:pStyle w:val="STEPTableText"/>
                  <w:rPr>
                    <w:rFonts w:cs="Arial"/>
                    <w:szCs w:val="20"/>
                  </w:rPr>
                </w:pPr>
                <w:r>
                  <w:rPr>
                    <w:rStyle w:val="PlaceholderText"/>
                  </w:rPr>
                  <w:t>Select</w:t>
                </w:r>
                <w:r w:rsidRPr="009F59F4">
                  <w:rPr>
                    <w:rStyle w:val="PlaceholderText"/>
                  </w:rPr>
                  <w:t>.</w:t>
                </w:r>
              </w:p>
            </w:sdtContent>
          </w:sdt>
          <w:sdt>
            <w:sdtPr>
              <w:rPr>
                <w:rFonts w:cs="Arial"/>
                <w:szCs w:val="20"/>
              </w:rPr>
              <w:id w:val="-450084331"/>
              <w:placeholder>
                <w:docPart w:val="6813D4EB45204A6E951620800290811A"/>
              </w:placeholder>
              <w:showingPlcHdr/>
              <w:dropDownList>
                <w:listItem w:value="Choose an item."/>
                <w:listItem w:displayText="Yes" w:value="Yes"/>
                <w:listItem w:displayText="No" w:value="No"/>
              </w:dropDownList>
            </w:sdtPr>
            <w:sdtContent>
              <w:p w14:paraId="3C712CC4" w14:textId="77777777" w:rsidR="001A6880" w:rsidRDefault="001A6880" w:rsidP="001A6880">
                <w:pPr>
                  <w:pStyle w:val="STEPTableText"/>
                  <w:rPr>
                    <w:rFonts w:cs="Arial"/>
                    <w:szCs w:val="20"/>
                  </w:rPr>
                </w:pPr>
                <w:r>
                  <w:rPr>
                    <w:rStyle w:val="PlaceholderText"/>
                  </w:rPr>
                  <w:t>Select</w:t>
                </w:r>
                <w:r w:rsidRPr="009F59F4">
                  <w:rPr>
                    <w:rStyle w:val="PlaceholderText"/>
                  </w:rPr>
                  <w:t>.</w:t>
                </w:r>
              </w:p>
            </w:sdtContent>
          </w:sdt>
          <w:p w14:paraId="461454BC" w14:textId="447498E7" w:rsidR="001A6880" w:rsidRDefault="001A6880" w:rsidP="002B6434">
            <w:pPr>
              <w:pStyle w:val="STEPTableText"/>
              <w:rPr>
                <w:rFonts w:cs="Arial"/>
                <w:szCs w:val="20"/>
              </w:rPr>
            </w:pPr>
          </w:p>
          <w:p w14:paraId="323E530F" w14:textId="77777777" w:rsidR="009A756C" w:rsidRDefault="009A756C" w:rsidP="001A6880">
            <w:pPr>
              <w:pStyle w:val="STEPTableText"/>
              <w:rPr>
                <w:rFonts w:cs="Arial"/>
                <w:szCs w:val="20"/>
              </w:rPr>
            </w:pPr>
          </w:p>
          <w:p w14:paraId="0747830E" w14:textId="77777777" w:rsidR="007856BB" w:rsidRPr="009A3E44" w:rsidRDefault="007856BB" w:rsidP="001A6880">
            <w:pPr>
              <w:pStyle w:val="STEPTableText"/>
              <w:rPr>
                <w:rFonts w:cs="Arial"/>
                <w:szCs w:val="20"/>
              </w:rPr>
            </w:pPr>
          </w:p>
          <w:sdt>
            <w:sdtPr>
              <w:rPr>
                <w:rFonts w:cs="Arial"/>
                <w:szCs w:val="20"/>
              </w:rPr>
              <w:id w:val="1943794844"/>
              <w:placeholder>
                <w:docPart w:val="66B4A712038E4A549391CB03E834025B"/>
              </w:placeholder>
              <w:showingPlcHdr/>
              <w:dropDownList>
                <w:listItem w:value="Choose an item."/>
                <w:listItem w:displayText="Yes" w:value="Yes"/>
                <w:listItem w:displayText="No" w:value="No"/>
              </w:dropDownList>
            </w:sdtPr>
            <w:sdtContent>
              <w:p w14:paraId="315E1114" w14:textId="77777777" w:rsidR="001A6880" w:rsidRDefault="001A6880" w:rsidP="001A6880">
                <w:pPr>
                  <w:pStyle w:val="STEPTableText"/>
                  <w:rPr>
                    <w:rFonts w:cs="Arial"/>
                    <w:szCs w:val="20"/>
                  </w:rPr>
                </w:pPr>
                <w:r>
                  <w:rPr>
                    <w:rStyle w:val="PlaceholderText"/>
                  </w:rPr>
                  <w:t>Select</w:t>
                </w:r>
                <w:r w:rsidRPr="009F59F4">
                  <w:rPr>
                    <w:rStyle w:val="PlaceholderText"/>
                  </w:rPr>
                  <w:t>.</w:t>
                </w:r>
              </w:p>
            </w:sdtContent>
          </w:sdt>
          <w:p w14:paraId="67FA89B0" w14:textId="77777777" w:rsidR="009A756C" w:rsidRPr="009A3E44" w:rsidRDefault="009A756C" w:rsidP="001A6880">
            <w:pPr>
              <w:pStyle w:val="STEPTableText"/>
              <w:rPr>
                <w:rFonts w:cs="Arial"/>
                <w:szCs w:val="20"/>
              </w:rPr>
            </w:pPr>
          </w:p>
          <w:p w14:paraId="7AF5DB1A" w14:textId="77777777" w:rsidR="009A756C" w:rsidRPr="009A3E44" w:rsidRDefault="009A756C" w:rsidP="001A6880">
            <w:pPr>
              <w:pStyle w:val="STEPTableText"/>
              <w:rPr>
                <w:rFonts w:cs="Arial"/>
                <w:szCs w:val="20"/>
              </w:rPr>
            </w:pPr>
          </w:p>
        </w:tc>
      </w:tr>
      <w:tr w:rsidR="009A756C" w14:paraId="632EFA7A" w14:textId="77777777" w:rsidTr="00F9108E">
        <w:trPr>
          <w:trHeight w:val="371"/>
        </w:trPr>
        <w:tc>
          <w:tcPr>
            <w:tcW w:w="552" w:type="dxa"/>
            <w:vAlign w:val="top"/>
          </w:tcPr>
          <w:p w14:paraId="65DC2C04" w14:textId="073EEF34" w:rsidR="009A756C" w:rsidRPr="00F9108E" w:rsidRDefault="009A756C" w:rsidP="00F9108E">
            <w:pPr>
              <w:pStyle w:val="STEPTableText"/>
              <w:numPr>
                <w:ilvl w:val="0"/>
                <w:numId w:val="16"/>
              </w:numPr>
              <w:ind w:left="0" w:firstLine="0"/>
              <w:rPr>
                <w:rFonts w:cs="Arial"/>
                <w:b/>
                <w:bCs/>
                <w:szCs w:val="20"/>
              </w:rPr>
            </w:pPr>
          </w:p>
        </w:tc>
        <w:tc>
          <w:tcPr>
            <w:tcW w:w="1439" w:type="dxa"/>
            <w:vAlign w:val="top"/>
          </w:tcPr>
          <w:p w14:paraId="4A918ACA" w14:textId="528A8D07" w:rsidR="009A756C" w:rsidRPr="007B1553" w:rsidRDefault="009A756C" w:rsidP="009A756C">
            <w:pPr>
              <w:pStyle w:val="STEPTableText"/>
              <w:rPr>
                <w:b/>
                <w:bCs/>
              </w:rPr>
            </w:pPr>
            <w:r w:rsidRPr="007B1553">
              <w:rPr>
                <w:rFonts w:cs="Arial"/>
                <w:b/>
                <w:bCs/>
                <w:szCs w:val="20"/>
              </w:rPr>
              <w:t xml:space="preserve">Ethics </w:t>
            </w:r>
          </w:p>
        </w:tc>
        <w:tc>
          <w:tcPr>
            <w:tcW w:w="7256" w:type="dxa"/>
            <w:gridSpan w:val="2"/>
            <w:vAlign w:val="top"/>
          </w:tcPr>
          <w:p w14:paraId="4C865274" w14:textId="380C030B" w:rsidR="009A756C" w:rsidRDefault="009A756C" w:rsidP="009A756C">
            <w:pPr>
              <w:pStyle w:val="STEPTableText"/>
            </w:pPr>
            <w:r w:rsidRPr="00E72E1E">
              <w:t xml:space="preserve">Which country is </w:t>
            </w:r>
            <w:r>
              <w:t>your</w:t>
            </w:r>
            <w:r w:rsidRPr="00E72E1E">
              <w:t xml:space="preserve"> </w:t>
            </w:r>
            <w:r>
              <w:t xml:space="preserve">organisation </w:t>
            </w:r>
            <w:r w:rsidRPr="00E72E1E">
              <w:t>incorporated and/</w:t>
            </w:r>
            <w:r w:rsidR="001A6880">
              <w:t xml:space="preserve"> </w:t>
            </w:r>
            <w:r w:rsidRPr="00E72E1E">
              <w:t>or registered in?</w:t>
            </w:r>
          </w:p>
        </w:tc>
        <w:tc>
          <w:tcPr>
            <w:tcW w:w="5359" w:type="dxa"/>
            <w:gridSpan w:val="3"/>
            <w:vAlign w:val="top"/>
          </w:tcPr>
          <w:p w14:paraId="58161BA2" w14:textId="77777777" w:rsidR="009A756C" w:rsidRDefault="009A756C" w:rsidP="009A756C">
            <w:pPr>
              <w:pStyle w:val="STEPTableText"/>
            </w:pPr>
          </w:p>
        </w:tc>
      </w:tr>
      <w:tr w:rsidR="009A756C" w14:paraId="3CA97A65" w14:textId="77777777" w:rsidTr="00F9108E">
        <w:trPr>
          <w:trHeight w:val="371"/>
        </w:trPr>
        <w:tc>
          <w:tcPr>
            <w:tcW w:w="552" w:type="dxa"/>
            <w:vAlign w:val="top"/>
          </w:tcPr>
          <w:p w14:paraId="1C4C185A" w14:textId="146B5CD5" w:rsidR="009A756C" w:rsidRPr="00F9108E" w:rsidRDefault="009A756C" w:rsidP="00F9108E">
            <w:pPr>
              <w:pStyle w:val="STEPTableText"/>
              <w:numPr>
                <w:ilvl w:val="0"/>
                <w:numId w:val="16"/>
              </w:numPr>
              <w:ind w:left="0" w:firstLine="0"/>
              <w:rPr>
                <w:rFonts w:cs="Arial"/>
                <w:b/>
                <w:bCs/>
                <w:szCs w:val="20"/>
              </w:rPr>
            </w:pPr>
          </w:p>
        </w:tc>
        <w:tc>
          <w:tcPr>
            <w:tcW w:w="1439" w:type="dxa"/>
            <w:vAlign w:val="top"/>
          </w:tcPr>
          <w:p w14:paraId="2E4EFC1A" w14:textId="7646886C" w:rsidR="009A756C" w:rsidRPr="007B1553" w:rsidRDefault="009A756C" w:rsidP="009A756C">
            <w:pPr>
              <w:pStyle w:val="STEPTableText"/>
              <w:rPr>
                <w:b/>
                <w:bCs/>
              </w:rPr>
            </w:pPr>
            <w:r w:rsidRPr="007B1553">
              <w:rPr>
                <w:b/>
                <w:bCs/>
              </w:rPr>
              <w:t xml:space="preserve">Ethics </w:t>
            </w:r>
          </w:p>
        </w:tc>
        <w:tc>
          <w:tcPr>
            <w:tcW w:w="7256" w:type="dxa"/>
            <w:gridSpan w:val="2"/>
            <w:vAlign w:val="top"/>
          </w:tcPr>
          <w:p w14:paraId="272A4F42" w14:textId="0AEC80E3" w:rsidR="009A756C" w:rsidRDefault="009A756C" w:rsidP="009A756C">
            <w:pPr>
              <w:pStyle w:val="STEPTableText"/>
            </w:pPr>
            <w:r w:rsidRPr="1B2FE636">
              <w:t xml:space="preserve">Is the supplier a subsidiary of another </w:t>
            </w:r>
            <w:r w:rsidRPr="00780DAD">
              <w:t>organisation</w:t>
            </w:r>
            <w:r w:rsidRPr="1B2FE636">
              <w:t xml:space="preserve"> and is the ultimate beneficial owner of the counterparty known?</w:t>
            </w:r>
          </w:p>
        </w:tc>
        <w:tc>
          <w:tcPr>
            <w:tcW w:w="5359" w:type="dxa"/>
            <w:gridSpan w:val="3"/>
            <w:vAlign w:val="top"/>
          </w:tcPr>
          <w:sdt>
            <w:sdtPr>
              <w:rPr>
                <w:rFonts w:cs="Arial"/>
                <w:szCs w:val="20"/>
              </w:rPr>
              <w:id w:val="-1527863193"/>
              <w:placeholder>
                <w:docPart w:val="D466A5937BF8424689D71AB0D2260AD2"/>
              </w:placeholder>
              <w:showingPlcHdr/>
              <w:dropDownList>
                <w:listItem w:value="Choose an item."/>
                <w:listItem w:displayText="Yes" w:value="Yes"/>
                <w:listItem w:displayText="No" w:value="No"/>
              </w:dropDownList>
            </w:sdtPr>
            <w:sdtContent>
              <w:p w14:paraId="1D2F5A57" w14:textId="4934FDC9" w:rsidR="009A756C" w:rsidRPr="001A6880" w:rsidRDefault="001A6880" w:rsidP="009A756C">
                <w:pPr>
                  <w:pStyle w:val="STEPTableText"/>
                  <w:rPr>
                    <w:rFonts w:cs="Arial"/>
                    <w:szCs w:val="20"/>
                  </w:rPr>
                </w:pPr>
                <w:r>
                  <w:rPr>
                    <w:rStyle w:val="PlaceholderText"/>
                  </w:rPr>
                  <w:t>Select</w:t>
                </w:r>
                <w:r w:rsidRPr="009F59F4">
                  <w:rPr>
                    <w:rStyle w:val="PlaceholderText"/>
                  </w:rPr>
                  <w:t>.</w:t>
                </w:r>
              </w:p>
            </w:sdtContent>
          </w:sdt>
        </w:tc>
      </w:tr>
      <w:tr w:rsidR="009A756C" w14:paraId="501AA5B7" w14:textId="77777777" w:rsidTr="00F9108E">
        <w:trPr>
          <w:trHeight w:val="371"/>
        </w:trPr>
        <w:tc>
          <w:tcPr>
            <w:tcW w:w="552" w:type="dxa"/>
            <w:vAlign w:val="top"/>
          </w:tcPr>
          <w:p w14:paraId="7D62AE51" w14:textId="75D52108" w:rsidR="009A756C" w:rsidRPr="00F9108E" w:rsidRDefault="009A756C" w:rsidP="00F9108E">
            <w:pPr>
              <w:pStyle w:val="STEPTableText"/>
              <w:numPr>
                <w:ilvl w:val="0"/>
                <w:numId w:val="16"/>
              </w:numPr>
              <w:ind w:left="0" w:firstLine="0"/>
              <w:rPr>
                <w:rFonts w:cs="Arial"/>
                <w:b/>
                <w:bCs/>
                <w:szCs w:val="20"/>
              </w:rPr>
            </w:pPr>
          </w:p>
        </w:tc>
        <w:tc>
          <w:tcPr>
            <w:tcW w:w="1439" w:type="dxa"/>
            <w:vAlign w:val="top"/>
          </w:tcPr>
          <w:p w14:paraId="4DC6489E" w14:textId="703E3789" w:rsidR="009A756C" w:rsidRPr="007B1553" w:rsidRDefault="009A756C" w:rsidP="009A756C">
            <w:pPr>
              <w:pStyle w:val="STEPTableText"/>
              <w:rPr>
                <w:b/>
                <w:bCs/>
              </w:rPr>
            </w:pPr>
            <w:r w:rsidRPr="007B1553">
              <w:rPr>
                <w:b/>
                <w:bCs/>
              </w:rPr>
              <w:t xml:space="preserve">Ethics </w:t>
            </w:r>
          </w:p>
        </w:tc>
        <w:tc>
          <w:tcPr>
            <w:tcW w:w="7256" w:type="dxa"/>
            <w:gridSpan w:val="2"/>
            <w:vAlign w:val="top"/>
          </w:tcPr>
          <w:p w14:paraId="482CCBAB" w14:textId="7E0D1E81" w:rsidR="001A6880" w:rsidRDefault="009A756C" w:rsidP="009A756C">
            <w:pPr>
              <w:pStyle w:val="STEPTableText"/>
            </w:pPr>
            <w:r w:rsidRPr="001A6880">
              <w:rPr>
                <w:b/>
                <w:bCs/>
              </w:rPr>
              <w:t xml:space="preserve">If </w:t>
            </w:r>
            <w:r w:rsidR="001A6880">
              <w:rPr>
                <w:b/>
                <w:bCs/>
              </w:rPr>
              <w:t>‘</w:t>
            </w:r>
            <w:r w:rsidRPr="001A6880">
              <w:rPr>
                <w:b/>
                <w:bCs/>
              </w:rPr>
              <w:t>Yes</w:t>
            </w:r>
            <w:r w:rsidR="001A6880">
              <w:rPr>
                <w:b/>
                <w:bCs/>
              </w:rPr>
              <w:t>’</w:t>
            </w:r>
            <w:r w:rsidRPr="00E72E1E">
              <w:t xml:space="preserve"> </w:t>
            </w:r>
            <w:r w:rsidR="001A6880" w:rsidRPr="001A6880">
              <w:rPr>
                <w:rFonts w:cs="Arial"/>
                <w:b/>
                <w:bCs/>
                <w:szCs w:val="20"/>
              </w:rPr>
              <w:t xml:space="preserve">to </w:t>
            </w:r>
            <w:r w:rsidR="001A6880">
              <w:rPr>
                <w:rFonts w:cs="Arial"/>
                <w:b/>
                <w:bCs/>
                <w:szCs w:val="20"/>
              </w:rPr>
              <w:t>q</w:t>
            </w:r>
            <w:r w:rsidR="001A6880" w:rsidRPr="001A6880">
              <w:rPr>
                <w:rFonts w:cs="Arial"/>
                <w:b/>
                <w:bCs/>
                <w:szCs w:val="20"/>
              </w:rPr>
              <w:t xml:space="preserve">uestion </w:t>
            </w:r>
            <w:r w:rsidR="001A6880">
              <w:rPr>
                <w:rFonts w:cs="Arial"/>
                <w:b/>
                <w:bCs/>
                <w:szCs w:val="20"/>
              </w:rPr>
              <w:t>1</w:t>
            </w:r>
            <w:r w:rsidR="00740D4E">
              <w:rPr>
                <w:rFonts w:cs="Arial"/>
                <w:b/>
                <w:bCs/>
                <w:szCs w:val="20"/>
              </w:rPr>
              <w:t>2</w:t>
            </w:r>
          </w:p>
          <w:p w14:paraId="4ADCC484" w14:textId="3A4A1583" w:rsidR="009A756C" w:rsidRDefault="001A6880" w:rsidP="009A756C">
            <w:pPr>
              <w:pStyle w:val="STEPTableText"/>
            </w:pPr>
            <w:r>
              <w:t>P</w:t>
            </w:r>
            <w:r w:rsidR="009A756C" w:rsidRPr="00E72E1E">
              <w:t>lease list all parent companies, including entity name, registered business address and country of incorporation.</w:t>
            </w:r>
          </w:p>
        </w:tc>
        <w:tc>
          <w:tcPr>
            <w:tcW w:w="5359" w:type="dxa"/>
            <w:gridSpan w:val="3"/>
            <w:vAlign w:val="top"/>
          </w:tcPr>
          <w:p w14:paraId="126BE41B" w14:textId="47281C5B" w:rsidR="009A756C" w:rsidRDefault="009A756C" w:rsidP="009A756C">
            <w:pPr>
              <w:pStyle w:val="STEPTableText"/>
            </w:pPr>
          </w:p>
        </w:tc>
      </w:tr>
      <w:tr w:rsidR="001A6880" w14:paraId="41023692" w14:textId="77777777" w:rsidTr="00F9108E">
        <w:trPr>
          <w:trHeight w:val="131"/>
        </w:trPr>
        <w:tc>
          <w:tcPr>
            <w:tcW w:w="552" w:type="dxa"/>
            <w:vMerge w:val="restart"/>
            <w:vAlign w:val="top"/>
          </w:tcPr>
          <w:p w14:paraId="29544961" w14:textId="0C611EF4" w:rsidR="001A6880" w:rsidRPr="00F9108E" w:rsidRDefault="001A6880" w:rsidP="00F9108E">
            <w:pPr>
              <w:pStyle w:val="STEPTableText"/>
              <w:numPr>
                <w:ilvl w:val="0"/>
                <w:numId w:val="16"/>
              </w:numPr>
              <w:ind w:left="0" w:firstLine="0"/>
              <w:rPr>
                <w:rFonts w:cs="Arial"/>
                <w:b/>
                <w:bCs/>
                <w:szCs w:val="20"/>
              </w:rPr>
            </w:pPr>
          </w:p>
        </w:tc>
        <w:tc>
          <w:tcPr>
            <w:tcW w:w="1439" w:type="dxa"/>
            <w:vMerge w:val="restart"/>
            <w:vAlign w:val="top"/>
          </w:tcPr>
          <w:p w14:paraId="218FD74C" w14:textId="1ECF580D" w:rsidR="001A6880" w:rsidRPr="007B1553" w:rsidRDefault="001A6880" w:rsidP="009A756C">
            <w:pPr>
              <w:pStyle w:val="STEPTableText"/>
              <w:rPr>
                <w:b/>
                <w:bCs/>
              </w:rPr>
            </w:pPr>
            <w:r w:rsidRPr="007B1553">
              <w:rPr>
                <w:b/>
                <w:bCs/>
              </w:rPr>
              <w:t xml:space="preserve">Ethics </w:t>
            </w:r>
          </w:p>
        </w:tc>
        <w:tc>
          <w:tcPr>
            <w:tcW w:w="7256" w:type="dxa"/>
            <w:gridSpan w:val="2"/>
            <w:vMerge w:val="restart"/>
            <w:vAlign w:val="top"/>
          </w:tcPr>
          <w:p w14:paraId="22228FCF" w14:textId="77777777" w:rsidR="001A6880" w:rsidRDefault="001A6880" w:rsidP="009A756C">
            <w:pPr>
              <w:pStyle w:val="STEPTableText"/>
            </w:pPr>
            <w:r w:rsidRPr="00E72E1E">
              <w:t>Do you conduct due diligence on your immediate suppliers on any of the following matters?</w:t>
            </w:r>
          </w:p>
          <w:p w14:paraId="44BFABED" w14:textId="77777777" w:rsidR="001A6880" w:rsidRDefault="001A6880" w:rsidP="009A756C">
            <w:pPr>
              <w:pStyle w:val="STEPTableText"/>
            </w:pPr>
          </w:p>
          <w:p w14:paraId="354F8CB7" w14:textId="77777777" w:rsidR="001A6880" w:rsidRDefault="001A6880" w:rsidP="001A6880">
            <w:pPr>
              <w:pStyle w:val="STEPTableText"/>
              <w:rPr>
                <w:b/>
                <w:bCs/>
              </w:rPr>
            </w:pPr>
          </w:p>
          <w:p w14:paraId="79A53B5A" w14:textId="77777777" w:rsidR="001A6880" w:rsidRDefault="001A6880" w:rsidP="001A6880">
            <w:pPr>
              <w:pStyle w:val="STEPTableText"/>
              <w:rPr>
                <w:b/>
                <w:bCs/>
              </w:rPr>
            </w:pPr>
          </w:p>
          <w:p w14:paraId="636A2BCA" w14:textId="77777777" w:rsidR="001A6880" w:rsidRDefault="001A6880" w:rsidP="001A6880">
            <w:pPr>
              <w:pStyle w:val="STEPTableText"/>
              <w:rPr>
                <w:b/>
                <w:bCs/>
              </w:rPr>
            </w:pPr>
          </w:p>
          <w:p w14:paraId="687F5F54" w14:textId="77777777" w:rsidR="001A6880" w:rsidRDefault="001A6880" w:rsidP="001A6880">
            <w:pPr>
              <w:pStyle w:val="STEPTableText"/>
              <w:rPr>
                <w:b/>
                <w:bCs/>
              </w:rPr>
            </w:pPr>
          </w:p>
          <w:p w14:paraId="352A4189" w14:textId="77777777" w:rsidR="001A6880" w:rsidRDefault="001A6880" w:rsidP="001A6880">
            <w:pPr>
              <w:pStyle w:val="STEPTableText"/>
              <w:rPr>
                <w:b/>
                <w:bCs/>
              </w:rPr>
            </w:pPr>
          </w:p>
          <w:p w14:paraId="57CF0F9F" w14:textId="77777777" w:rsidR="001A6880" w:rsidRDefault="001A6880" w:rsidP="001A6880">
            <w:pPr>
              <w:pStyle w:val="STEPTableText"/>
              <w:rPr>
                <w:b/>
                <w:bCs/>
              </w:rPr>
            </w:pPr>
          </w:p>
          <w:p w14:paraId="6BA7B026" w14:textId="77777777" w:rsidR="001A6880" w:rsidRDefault="001A6880" w:rsidP="001A6880">
            <w:pPr>
              <w:pStyle w:val="STEPTableText"/>
              <w:rPr>
                <w:b/>
                <w:bCs/>
              </w:rPr>
            </w:pPr>
          </w:p>
          <w:p w14:paraId="56033057" w14:textId="77777777" w:rsidR="001A6880" w:rsidRDefault="001A6880" w:rsidP="001A6880">
            <w:pPr>
              <w:pStyle w:val="STEPTableText"/>
              <w:rPr>
                <w:b/>
                <w:bCs/>
              </w:rPr>
            </w:pPr>
          </w:p>
          <w:p w14:paraId="7961D4A2" w14:textId="793D39EC" w:rsidR="001A6880" w:rsidRPr="001A6880" w:rsidRDefault="001A6880" w:rsidP="001A6880">
            <w:pPr>
              <w:pStyle w:val="STEPTableText"/>
              <w:rPr>
                <w:b/>
                <w:bCs/>
              </w:rPr>
            </w:pPr>
            <w:r w:rsidRPr="001A6880">
              <w:rPr>
                <w:b/>
                <w:bCs/>
              </w:rPr>
              <w:t>If ‘None of the above’</w:t>
            </w:r>
          </w:p>
          <w:p w14:paraId="3927401D" w14:textId="77777777" w:rsidR="001A6880" w:rsidRDefault="001A6880" w:rsidP="001A6880">
            <w:pPr>
              <w:pStyle w:val="STEPTableText"/>
              <w:rPr>
                <w:rFonts w:eastAsia="Arial"/>
              </w:rPr>
            </w:pPr>
            <w:r>
              <w:t>P</w:t>
            </w:r>
            <w:r w:rsidRPr="40699557">
              <w:t xml:space="preserve">lease </w:t>
            </w:r>
            <w:r w:rsidRPr="40699557">
              <w:rPr>
                <w:rFonts w:eastAsia="Arial"/>
                <w:color w:val="000000" w:themeColor="text1"/>
              </w:rPr>
              <w:t>confirm that all individuals involved in the project or where appropriate, all individuals employed have read the Business Integrity policy and Our Code and adhere to it.</w:t>
            </w:r>
          </w:p>
          <w:p w14:paraId="31D37CB7" w14:textId="77777777" w:rsidR="001A6880" w:rsidRDefault="001A6880" w:rsidP="001A6880">
            <w:pPr>
              <w:pStyle w:val="STEPTableText"/>
              <w:rPr>
                <w:rFonts w:eastAsia="Arial"/>
              </w:rPr>
            </w:pPr>
            <w:hyperlink r:id="rId14">
              <w:r w:rsidRPr="209324E3">
                <w:rPr>
                  <w:rFonts w:eastAsia="Arial"/>
                  <w:color w:val="0000FF"/>
                  <w:u w:val="single"/>
                </w:rPr>
                <w:t>Our policies - Mott MacDonald</w:t>
              </w:r>
            </w:hyperlink>
            <w:r w:rsidRPr="209324E3">
              <w:rPr>
                <w:rFonts w:eastAsia="Arial"/>
              </w:rPr>
              <w:t xml:space="preserve"> </w:t>
            </w:r>
          </w:p>
          <w:p w14:paraId="264335E9" w14:textId="19644CB4" w:rsidR="001A6880" w:rsidRPr="001A6880" w:rsidRDefault="001A6880" w:rsidP="001A6880">
            <w:pPr>
              <w:pStyle w:val="STEPTableText"/>
              <w:rPr>
                <w:rFonts w:eastAsia="Arial" w:cs="Arial"/>
                <w:color w:val="0000FF"/>
                <w:szCs w:val="20"/>
                <w:u w:val="single"/>
              </w:rPr>
            </w:pPr>
            <w:hyperlink r:id="rId15">
              <w:r w:rsidRPr="49503F93">
                <w:rPr>
                  <w:rStyle w:val="Hyperlink"/>
                  <w:rFonts w:eastAsia="Arial" w:cs="Arial"/>
                  <w:szCs w:val="20"/>
                </w:rPr>
                <w:t>Our code - Mott MacDonald</w:t>
              </w:r>
            </w:hyperlink>
          </w:p>
        </w:tc>
        <w:tc>
          <w:tcPr>
            <w:tcW w:w="5359" w:type="dxa"/>
            <w:gridSpan w:val="3"/>
            <w:tcBorders>
              <w:bottom w:val="single" w:sz="4" w:space="0" w:color="auto"/>
            </w:tcBorders>
          </w:tcPr>
          <w:p w14:paraId="7B77E111" w14:textId="48062539" w:rsidR="001A6880" w:rsidRDefault="001A6880" w:rsidP="009A756C">
            <w:pPr>
              <w:pStyle w:val="STEPTableText"/>
            </w:pPr>
            <w:r>
              <w:lastRenderedPageBreak/>
              <w:t>Select all that apply</w:t>
            </w:r>
            <w:r w:rsidR="007856BB">
              <w:t>:</w:t>
            </w:r>
          </w:p>
        </w:tc>
      </w:tr>
      <w:tr w:rsidR="001A6880" w14:paraId="1D6E6F3C" w14:textId="77777777" w:rsidTr="00F9108E">
        <w:trPr>
          <w:trHeight w:val="127"/>
        </w:trPr>
        <w:tc>
          <w:tcPr>
            <w:tcW w:w="552" w:type="dxa"/>
            <w:vMerge/>
            <w:vAlign w:val="top"/>
          </w:tcPr>
          <w:p w14:paraId="265AC975" w14:textId="77777777" w:rsidR="001A6880" w:rsidRPr="33D72964" w:rsidRDefault="001A6880" w:rsidP="001A6880">
            <w:pPr>
              <w:pStyle w:val="STEPTableText"/>
            </w:pPr>
          </w:p>
        </w:tc>
        <w:tc>
          <w:tcPr>
            <w:tcW w:w="1439" w:type="dxa"/>
            <w:vMerge/>
            <w:vAlign w:val="top"/>
          </w:tcPr>
          <w:p w14:paraId="03EF4F4C" w14:textId="77777777" w:rsidR="001A6880" w:rsidRPr="00E72E1E" w:rsidRDefault="001A6880" w:rsidP="001A6880">
            <w:pPr>
              <w:pStyle w:val="STEPTableText"/>
            </w:pPr>
          </w:p>
        </w:tc>
        <w:tc>
          <w:tcPr>
            <w:tcW w:w="7256" w:type="dxa"/>
            <w:gridSpan w:val="2"/>
            <w:vMerge/>
            <w:vAlign w:val="top"/>
          </w:tcPr>
          <w:p w14:paraId="0EC1B628" w14:textId="77777777" w:rsidR="001A6880" w:rsidRPr="00E72E1E" w:rsidRDefault="001A6880" w:rsidP="001A6880">
            <w:pPr>
              <w:pStyle w:val="STEPTableText"/>
            </w:pPr>
          </w:p>
        </w:tc>
        <w:tc>
          <w:tcPr>
            <w:tcW w:w="567" w:type="dxa"/>
            <w:tcBorders>
              <w:right w:val="dotted" w:sz="4" w:space="0" w:color="auto"/>
            </w:tcBorders>
          </w:tcPr>
          <w:p w14:paraId="47E8C281" w14:textId="6E69E7B5" w:rsidR="001A6880" w:rsidRDefault="00000000" w:rsidP="001A6880">
            <w:pPr>
              <w:pStyle w:val="STEPTableText"/>
            </w:pPr>
            <w:sdt>
              <w:sdtPr>
                <w:id w:val="-1408915540"/>
                <w14:checkbox>
                  <w14:checked w14:val="0"/>
                  <w14:checkedState w14:val="2612" w14:font="MS Gothic"/>
                  <w14:uncheckedState w14:val="2610" w14:font="MS Gothic"/>
                </w14:checkbox>
              </w:sdtPr>
              <w:sdtContent>
                <w:r w:rsidR="007856BB">
                  <w:rPr>
                    <w:rFonts w:ascii="MS Gothic" w:eastAsia="MS Gothic" w:hAnsi="MS Gothic" w:hint="eastAsia"/>
                  </w:rPr>
                  <w:t>☐</w:t>
                </w:r>
              </w:sdtContent>
            </w:sdt>
          </w:p>
        </w:tc>
        <w:tc>
          <w:tcPr>
            <w:tcW w:w="4792" w:type="dxa"/>
            <w:gridSpan w:val="2"/>
            <w:tcBorders>
              <w:left w:val="dotted" w:sz="4" w:space="0" w:color="auto"/>
            </w:tcBorders>
          </w:tcPr>
          <w:p w14:paraId="3875E211" w14:textId="4AF56B38" w:rsidR="001A6880" w:rsidRDefault="001A6880" w:rsidP="001A6880">
            <w:pPr>
              <w:pStyle w:val="STEPTableText"/>
            </w:pPr>
            <w:r>
              <w:t>Fraud</w:t>
            </w:r>
          </w:p>
        </w:tc>
      </w:tr>
      <w:tr w:rsidR="001A6880" w14:paraId="6FE8DDAA" w14:textId="77777777" w:rsidTr="00F9108E">
        <w:trPr>
          <w:trHeight w:val="127"/>
        </w:trPr>
        <w:tc>
          <w:tcPr>
            <w:tcW w:w="552" w:type="dxa"/>
            <w:vMerge/>
            <w:vAlign w:val="top"/>
          </w:tcPr>
          <w:p w14:paraId="30AE0818" w14:textId="77777777" w:rsidR="001A6880" w:rsidRPr="33D72964" w:rsidRDefault="001A6880" w:rsidP="001A6880">
            <w:pPr>
              <w:pStyle w:val="STEPTableText"/>
            </w:pPr>
          </w:p>
        </w:tc>
        <w:tc>
          <w:tcPr>
            <w:tcW w:w="1439" w:type="dxa"/>
            <w:vMerge/>
            <w:vAlign w:val="top"/>
          </w:tcPr>
          <w:p w14:paraId="1F795C82" w14:textId="77777777" w:rsidR="001A6880" w:rsidRPr="00E72E1E" w:rsidRDefault="001A6880" w:rsidP="001A6880">
            <w:pPr>
              <w:pStyle w:val="STEPTableText"/>
            </w:pPr>
          </w:p>
        </w:tc>
        <w:tc>
          <w:tcPr>
            <w:tcW w:w="7256" w:type="dxa"/>
            <w:gridSpan w:val="2"/>
            <w:vMerge/>
            <w:vAlign w:val="top"/>
          </w:tcPr>
          <w:p w14:paraId="0DDEAE43" w14:textId="77777777" w:rsidR="001A6880" w:rsidRPr="00E72E1E" w:rsidRDefault="001A6880" w:rsidP="001A6880">
            <w:pPr>
              <w:pStyle w:val="STEPTableText"/>
            </w:pPr>
          </w:p>
        </w:tc>
        <w:tc>
          <w:tcPr>
            <w:tcW w:w="567" w:type="dxa"/>
            <w:tcBorders>
              <w:right w:val="dotted" w:sz="4" w:space="0" w:color="auto"/>
            </w:tcBorders>
          </w:tcPr>
          <w:p w14:paraId="44C275D6" w14:textId="01C1A4BA" w:rsidR="001A6880" w:rsidRDefault="00000000" w:rsidP="001A6880">
            <w:pPr>
              <w:pStyle w:val="STEPTableText"/>
            </w:pPr>
            <w:sdt>
              <w:sdtPr>
                <w:id w:val="1908722617"/>
                <w14:checkbox>
                  <w14:checked w14:val="0"/>
                  <w14:checkedState w14:val="2612" w14:font="MS Gothic"/>
                  <w14:uncheckedState w14:val="2610" w14:font="MS Gothic"/>
                </w14:checkbox>
              </w:sdtPr>
              <w:sdtContent>
                <w:r w:rsidR="001A6880" w:rsidRPr="00B34289">
                  <w:rPr>
                    <w:rFonts w:ascii="MS Gothic" w:eastAsia="MS Gothic" w:hAnsi="MS Gothic" w:hint="eastAsia"/>
                  </w:rPr>
                  <w:t>☐</w:t>
                </w:r>
              </w:sdtContent>
            </w:sdt>
          </w:p>
        </w:tc>
        <w:tc>
          <w:tcPr>
            <w:tcW w:w="4792" w:type="dxa"/>
            <w:gridSpan w:val="2"/>
            <w:tcBorders>
              <w:left w:val="dotted" w:sz="4" w:space="0" w:color="auto"/>
            </w:tcBorders>
          </w:tcPr>
          <w:p w14:paraId="32CFFB4F" w14:textId="238F361D" w:rsidR="001A6880" w:rsidRDefault="001A6880" w:rsidP="001A6880">
            <w:pPr>
              <w:pStyle w:val="STEPTableText"/>
            </w:pPr>
            <w:r>
              <w:t>Health &amp; safety</w:t>
            </w:r>
          </w:p>
        </w:tc>
      </w:tr>
      <w:tr w:rsidR="001A6880" w14:paraId="6738074D" w14:textId="77777777" w:rsidTr="00F9108E">
        <w:trPr>
          <w:trHeight w:val="127"/>
        </w:trPr>
        <w:tc>
          <w:tcPr>
            <w:tcW w:w="552" w:type="dxa"/>
            <w:vMerge/>
            <w:vAlign w:val="top"/>
          </w:tcPr>
          <w:p w14:paraId="538CA609" w14:textId="77777777" w:rsidR="001A6880" w:rsidRPr="33D72964" w:rsidRDefault="001A6880" w:rsidP="001A6880">
            <w:pPr>
              <w:pStyle w:val="STEPTableText"/>
            </w:pPr>
          </w:p>
        </w:tc>
        <w:tc>
          <w:tcPr>
            <w:tcW w:w="1439" w:type="dxa"/>
            <w:vMerge/>
            <w:vAlign w:val="top"/>
          </w:tcPr>
          <w:p w14:paraId="55CA9B08" w14:textId="77777777" w:rsidR="001A6880" w:rsidRPr="00E72E1E" w:rsidRDefault="001A6880" w:rsidP="001A6880">
            <w:pPr>
              <w:pStyle w:val="STEPTableText"/>
            </w:pPr>
          </w:p>
        </w:tc>
        <w:tc>
          <w:tcPr>
            <w:tcW w:w="7256" w:type="dxa"/>
            <w:gridSpan w:val="2"/>
            <w:vMerge/>
            <w:vAlign w:val="top"/>
          </w:tcPr>
          <w:p w14:paraId="58AA7419" w14:textId="77777777" w:rsidR="001A6880" w:rsidRPr="00E72E1E" w:rsidRDefault="001A6880" w:rsidP="001A6880">
            <w:pPr>
              <w:pStyle w:val="STEPTableText"/>
            </w:pPr>
          </w:p>
        </w:tc>
        <w:tc>
          <w:tcPr>
            <w:tcW w:w="567" w:type="dxa"/>
            <w:tcBorders>
              <w:right w:val="dotted" w:sz="4" w:space="0" w:color="auto"/>
            </w:tcBorders>
          </w:tcPr>
          <w:p w14:paraId="4B27B654" w14:textId="5B39A286" w:rsidR="001A6880" w:rsidRDefault="00000000" w:rsidP="001A6880">
            <w:pPr>
              <w:pStyle w:val="STEPTableText"/>
            </w:pPr>
            <w:sdt>
              <w:sdtPr>
                <w:id w:val="-105816241"/>
                <w14:checkbox>
                  <w14:checked w14:val="0"/>
                  <w14:checkedState w14:val="2612" w14:font="MS Gothic"/>
                  <w14:uncheckedState w14:val="2610" w14:font="MS Gothic"/>
                </w14:checkbox>
              </w:sdtPr>
              <w:sdtContent>
                <w:r w:rsidR="001A6880" w:rsidRPr="00B34289">
                  <w:rPr>
                    <w:rFonts w:ascii="MS Gothic" w:eastAsia="MS Gothic" w:hAnsi="MS Gothic" w:hint="eastAsia"/>
                  </w:rPr>
                  <w:t>☐</w:t>
                </w:r>
              </w:sdtContent>
            </w:sdt>
          </w:p>
        </w:tc>
        <w:tc>
          <w:tcPr>
            <w:tcW w:w="4792" w:type="dxa"/>
            <w:gridSpan w:val="2"/>
            <w:tcBorders>
              <w:left w:val="dotted" w:sz="4" w:space="0" w:color="auto"/>
            </w:tcBorders>
          </w:tcPr>
          <w:p w14:paraId="1E34B608" w14:textId="792733DE" w:rsidR="001A6880" w:rsidRDefault="001A6880" w:rsidP="001A6880">
            <w:pPr>
              <w:pStyle w:val="STEPTableText"/>
            </w:pPr>
            <w:r>
              <w:t>Anti-bribery, corruption &amp; sanctions</w:t>
            </w:r>
          </w:p>
        </w:tc>
      </w:tr>
      <w:tr w:rsidR="001A6880" w14:paraId="73A02D14" w14:textId="77777777" w:rsidTr="00F9108E">
        <w:trPr>
          <w:trHeight w:val="127"/>
        </w:trPr>
        <w:tc>
          <w:tcPr>
            <w:tcW w:w="552" w:type="dxa"/>
            <w:vMerge/>
            <w:vAlign w:val="top"/>
          </w:tcPr>
          <w:p w14:paraId="6B7D103A" w14:textId="77777777" w:rsidR="001A6880" w:rsidRPr="33D72964" w:rsidRDefault="001A6880" w:rsidP="001A6880">
            <w:pPr>
              <w:pStyle w:val="STEPTableText"/>
            </w:pPr>
          </w:p>
        </w:tc>
        <w:tc>
          <w:tcPr>
            <w:tcW w:w="1439" w:type="dxa"/>
            <w:vMerge/>
            <w:vAlign w:val="top"/>
          </w:tcPr>
          <w:p w14:paraId="37E4798E" w14:textId="77777777" w:rsidR="001A6880" w:rsidRPr="00E72E1E" w:rsidRDefault="001A6880" w:rsidP="001A6880">
            <w:pPr>
              <w:pStyle w:val="STEPTableText"/>
            </w:pPr>
          </w:p>
        </w:tc>
        <w:tc>
          <w:tcPr>
            <w:tcW w:w="7256" w:type="dxa"/>
            <w:gridSpan w:val="2"/>
            <w:vMerge/>
            <w:vAlign w:val="top"/>
          </w:tcPr>
          <w:p w14:paraId="5318196C" w14:textId="77777777" w:rsidR="001A6880" w:rsidRPr="00E72E1E" w:rsidRDefault="001A6880" w:rsidP="001A6880">
            <w:pPr>
              <w:pStyle w:val="STEPTableText"/>
            </w:pPr>
          </w:p>
        </w:tc>
        <w:tc>
          <w:tcPr>
            <w:tcW w:w="567" w:type="dxa"/>
            <w:tcBorders>
              <w:right w:val="dotted" w:sz="4" w:space="0" w:color="auto"/>
            </w:tcBorders>
          </w:tcPr>
          <w:p w14:paraId="60FD4825" w14:textId="23D7BFAC" w:rsidR="001A6880" w:rsidRDefault="00000000" w:rsidP="001A6880">
            <w:pPr>
              <w:pStyle w:val="STEPTableText"/>
            </w:pPr>
            <w:sdt>
              <w:sdtPr>
                <w:id w:val="-1707487217"/>
                <w14:checkbox>
                  <w14:checked w14:val="0"/>
                  <w14:checkedState w14:val="2612" w14:font="MS Gothic"/>
                  <w14:uncheckedState w14:val="2610" w14:font="MS Gothic"/>
                </w14:checkbox>
              </w:sdtPr>
              <w:sdtContent>
                <w:r w:rsidR="001A6880" w:rsidRPr="00B34289">
                  <w:rPr>
                    <w:rFonts w:ascii="MS Gothic" w:eastAsia="MS Gothic" w:hAnsi="MS Gothic" w:hint="eastAsia"/>
                  </w:rPr>
                  <w:t>☐</w:t>
                </w:r>
              </w:sdtContent>
            </w:sdt>
          </w:p>
        </w:tc>
        <w:tc>
          <w:tcPr>
            <w:tcW w:w="4792" w:type="dxa"/>
            <w:gridSpan w:val="2"/>
            <w:tcBorders>
              <w:left w:val="dotted" w:sz="4" w:space="0" w:color="auto"/>
            </w:tcBorders>
          </w:tcPr>
          <w:p w14:paraId="5E942018" w14:textId="3F03BEEC" w:rsidR="001A6880" w:rsidRDefault="001A6880" w:rsidP="001A6880">
            <w:pPr>
              <w:pStyle w:val="STEPTableText"/>
            </w:pPr>
            <w:r w:rsidRPr="6D757C14">
              <w:t>Environmental</w:t>
            </w:r>
            <w:r>
              <w:t>, so</w:t>
            </w:r>
            <w:r w:rsidRPr="6D757C14">
              <w:t xml:space="preserve">cial and </w:t>
            </w:r>
            <w:r>
              <w:t>g</w:t>
            </w:r>
            <w:r w:rsidRPr="6D757C14">
              <w:t xml:space="preserve">overnance (including carbon and </w:t>
            </w:r>
            <w:r>
              <w:t>h</w:t>
            </w:r>
            <w:r w:rsidRPr="6D757C14">
              <w:t xml:space="preserve">uman </w:t>
            </w:r>
            <w:r>
              <w:t>r</w:t>
            </w:r>
            <w:r w:rsidRPr="6D757C14">
              <w:t>ights</w:t>
            </w:r>
          </w:p>
        </w:tc>
      </w:tr>
      <w:tr w:rsidR="001A6880" w14:paraId="7FCE6C02" w14:textId="77777777" w:rsidTr="00F9108E">
        <w:trPr>
          <w:trHeight w:val="127"/>
        </w:trPr>
        <w:tc>
          <w:tcPr>
            <w:tcW w:w="552" w:type="dxa"/>
            <w:vMerge/>
            <w:vAlign w:val="top"/>
          </w:tcPr>
          <w:p w14:paraId="62EE5BD7" w14:textId="77777777" w:rsidR="001A6880" w:rsidRPr="33D72964" w:rsidRDefault="001A6880" w:rsidP="001A6880">
            <w:pPr>
              <w:pStyle w:val="STEPTableText"/>
            </w:pPr>
          </w:p>
        </w:tc>
        <w:tc>
          <w:tcPr>
            <w:tcW w:w="1439" w:type="dxa"/>
            <w:vMerge/>
            <w:vAlign w:val="top"/>
          </w:tcPr>
          <w:p w14:paraId="6D461F72" w14:textId="77777777" w:rsidR="001A6880" w:rsidRPr="00E72E1E" w:rsidRDefault="001A6880" w:rsidP="001A6880">
            <w:pPr>
              <w:pStyle w:val="STEPTableText"/>
            </w:pPr>
          </w:p>
        </w:tc>
        <w:tc>
          <w:tcPr>
            <w:tcW w:w="7256" w:type="dxa"/>
            <w:gridSpan w:val="2"/>
            <w:vMerge/>
            <w:vAlign w:val="top"/>
          </w:tcPr>
          <w:p w14:paraId="3631382C" w14:textId="77777777" w:rsidR="001A6880" w:rsidRPr="00E72E1E" w:rsidRDefault="001A6880" w:rsidP="001A6880">
            <w:pPr>
              <w:pStyle w:val="STEPTableText"/>
            </w:pPr>
          </w:p>
        </w:tc>
        <w:tc>
          <w:tcPr>
            <w:tcW w:w="567" w:type="dxa"/>
            <w:tcBorders>
              <w:right w:val="dotted" w:sz="4" w:space="0" w:color="auto"/>
            </w:tcBorders>
          </w:tcPr>
          <w:p w14:paraId="6CC07EFE" w14:textId="317AD1CB" w:rsidR="001A6880" w:rsidRDefault="00000000" w:rsidP="001A6880">
            <w:pPr>
              <w:pStyle w:val="STEPTableText"/>
            </w:pPr>
            <w:sdt>
              <w:sdtPr>
                <w:id w:val="1304511030"/>
                <w14:checkbox>
                  <w14:checked w14:val="0"/>
                  <w14:checkedState w14:val="2612" w14:font="MS Gothic"/>
                  <w14:uncheckedState w14:val="2610" w14:font="MS Gothic"/>
                </w14:checkbox>
              </w:sdtPr>
              <w:sdtContent>
                <w:r w:rsidR="001A6880" w:rsidRPr="00B34289">
                  <w:rPr>
                    <w:rFonts w:ascii="MS Gothic" w:eastAsia="MS Gothic" w:hAnsi="MS Gothic" w:hint="eastAsia"/>
                  </w:rPr>
                  <w:t>☐</w:t>
                </w:r>
              </w:sdtContent>
            </w:sdt>
          </w:p>
        </w:tc>
        <w:tc>
          <w:tcPr>
            <w:tcW w:w="4792" w:type="dxa"/>
            <w:gridSpan w:val="2"/>
            <w:tcBorders>
              <w:left w:val="dotted" w:sz="4" w:space="0" w:color="auto"/>
            </w:tcBorders>
          </w:tcPr>
          <w:p w14:paraId="1944CF39" w14:textId="3ED0BDCF" w:rsidR="001A6880" w:rsidRDefault="001A6880" w:rsidP="001A6880">
            <w:pPr>
              <w:pStyle w:val="STEPTableText"/>
            </w:pPr>
            <w:r>
              <w:t>Privacy &amp; data protection</w:t>
            </w:r>
          </w:p>
        </w:tc>
      </w:tr>
      <w:tr w:rsidR="001A6880" w14:paraId="2747892D" w14:textId="77777777" w:rsidTr="00F9108E">
        <w:trPr>
          <w:trHeight w:val="127"/>
        </w:trPr>
        <w:tc>
          <w:tcPr>
            <w:tcW w:w="552" w:type="dxa"/>
            <w:vMerge/>
            <w:vAlign w:val="top"/>
          </w:tcPr>
          <w:p w14:paraId="2D1292AC" w14:textId="77777777" w:rsidR="001A6880" w:rsidRPr="33D72964" w:rsidRDefault="001A6880" w:rsidP="001A6880">
            <w:pPr>
              <w:pStyle w:val="STEPTableText"/>
            </w:pPr>
          </w:p>
        </w:tc>
        <w:tc>
          <w:tcPr>
            <w:tcW w:w="1439" w:type="dxa"/>
            <w:vMerge/>
            <w:vAlign w:val="top"/>
          </w:tcPr>
          <w:p w14:paraId="3C919365" w14:textId="77777777" w:rsidR="001A6880" w:rsidRPr="00E72E1E" w:rsidRDefault="001A6880" w:rsidP="001A6880">
            <w:pPr>
              <w:pStyle w:val="STEPTableText"/>
            </w:pPr>
          </w:p>
        </w:tc>
        <w:tc>
          <w:tcPr>
            <w:tcW w:w="7256" w:type="dxa"/>
            <w:gridSpan w:val="2"/>
            <w:vMerge/>
            <w:vAlign w:val="top"/>
          </w:tcPr>
          <w:p w14:paraId="37D06B66" w14:textId="77777777" w:rsidR="001A6880" w:rsidRPr="00E72E1E" w:rsidRDefault="001A6880" w:rsidP="001A6880">
            <w:pPr>
              <w:pStyle w:val="STEPTableText"/>
            </w:pPr>
          </w:p>
        </w:tc>
        <w:tc>
          <w:tcPr>
            <w:tcW w:w="567" w:type="dxa"/>
            <w:tcBorders>
              <w:right w:val="dotted" w:sz="4" w:space="0" w:color="auto"/>
            </w:tcBorders>
          </w:tcPr>
          <w:p w14:paraId="761E4544" w14:textId="6922CE57" w:rsidR="001A6880" w:rsidRDefault="00000000" w:rsidP="001A6880">
            <w:pPr>
              <w:pStyle w:val="STEPTableText"/>
            </w:pPr>
            <w:sdt>
              <w:sdtPr>
                <w:id w:val="-1617055647"/>
                <w14:checkbox>
                  <w14:checked w14:val="0"/>
                  <w14:checkedState w14:val="2612" w14:font="MS Gothic"/>
                  <w14:uncheckedState w14:val="2610" w14:font="MS Gothic"/>
                </w14:checkbox>
              </w:sdtPr>
              <w:sdtContent>
                <w:r w:rsidR="001A6880" w:rsidRPr="00B34289">
                  <w:rPr>
                    <w:rFonts w:ascii="MS Gothic" w:eastAsia="MS Gothic" w:hAnsi="MS Gothic" w:hint="eastAsia"/>
                  </w:rPr>
                  <w:t>☐</w:t>
                </w:r>
              </w:sdtContent>
            </w:sdt>
          </w:p>
        </w:tc>
        <w:tc>
          <w:tcPr>
            <w:tcW w:w="4792" w:type="dxa"/>
            <w:gridSpan w:val="2"/>
            <w:tcBorders>
              <w:left w:val="dotted" w:sz="4" w:space="0" w:color="auto"/>
            </w:tcBorders>
          </w:tcPr>
          <w:p w14:paraId="51B4FC80" w14:textId="252FB202" w:rsidR="001A6880" w:rsidRDefault="001A6880" w:rsidP="001A6880">
            <w:pPr>
              <w:pStyle w:val="STEPTableText"/>
            </w:pPr>
            <w:r>
              <w:t>Information/ cyber security</w:t>
            </w:r>
          </w:p>
        </w:tc>
      </w:tr>
      <w:tr w:rsidR="001A6880" w14:paraId="122D3CA4" w14:textId="77777777" w:rsidTr="00F9108E">
        <w:trPr>
          <w:trHeight w:val="127"/>
        </w:trPr>
        <w:tc>
          <w:tcPr>
            <w:tcW w:w="552" w:type="dxa"/>
            <w:vMerge/>
            <w:vAlign w:val="top"/>
          </w:tcPr>
          <w:p w14:paraId="7E66528B" w14:textId="77777777" w:rsidR="001A6880" w:rsidRPr="33D72964" w:rsidRDefault="001A6880" w:rsidP="001A6880">
            <w:pPr>
              <w:pStyle w:val="STEPTableText"/>
            </w:pPr>
          </w:p>
        </w:tc>
        <w:tc>
          <w:tcPr>
            <w:tcW w:w="1439" w:type="dxa"/>
            <w:vMerge/>
            <w:vAlign w:val="top"/>
          </w:tcPr>
          <w:p w14:paraId="36799E79" w14:textId="77777777" w:rsidR="001A6880" w:rsidRPr="00E72E1E" w:rsidRDefault="001A6880" w:rsidP="001A6880">
            <w:pPr>
              <w:pStyle w:val="STEPTableText"/>
            </w:pPr>
          </w:p>
        </w:tc>
        <w:tc>
          <w:tcPr>
            <w:tcW w:w="7256" w:type="dxa"/>
            <w:gridSpan w:val="2"/>
            <w:vMerge/>
            <w:vAlign w:val="top"/>
          </w:tcPr>
          <w:p w14:paraId="72C16B16" w14:textId="77777777" w:rsidR="001A6880" w:rsidRPr="00E72E1E" w:rsidRDefault="001A6880" w:rsidP="001A6880">
            <w:pPr>
              <w:pStyle w:val="STEPTableText"/>
            </w:pPr>
          </w:p>
        </w:tc>
        <w:tc>
          <w:tcPr>
            <w:tcW w:w="567" w:type="dxa"/>
            <w:tcBorders>
              <w:bottom w:val="single" w:sz="4" w:space="0" w:color="auto"/>
              <w:right w:val="dotted" w:sz="4" w:space="0" w:color="auto"/>
            </w:tcBorders>
          </w:tcPr>
          <w:p w14:paraId="3026354C" w14:textId="6B6886DB" w:rsidR="001A6880" w:rsidRDefault="00000000" w:rsidP="001A6880">
            <w:pPr>
              <w:pStyle w:val="STEPTableText"/>
            </w:pPr>
            <w:sdt>
              <w:sdtPr>
                <w:id w:val="-291210270"/>
                <w14:checkbox>
                  <w14:checked w14:val="0"/>
                  <w14:checkedState w14:val="2612" w14:font="MS Gothic"/>
                  <w14:uncheckedState w14:val="2610" w14:font="MS Gothic"/>
                </w14:checkbox>
              </w:sdtPr>
              <w:sdtContent>
                <w:r w:rsidR="001A6880" w:rsidRPr="00B34289">
                  <w:rPr>
                    <w:rFonts w:ascii="MS Gothic" w:eastAsia="MS Gothic" w:hAnsi="MS Gothic" w:hint="eastAsia"/>
                  </w:rPr>
                  <w:t>☐</w:t>
                </w:r>
              </w:sdtContent>
            </w:sdt>
          </w:p>
        </w:tc>
        <w:tc>
          <w:tcPr>
            <w:tcW w:w="4792" w:type="dxa"/>
            <w:gridSpan w:val="2"/>
            <w:tcBorders>
              <w:left w:val="dotted" w:sz="4" w:space="0" w:color="auto"/>
              <w:bottom w:val="single" w:sz="4" w:space="0" w:color="auto"/>
            </w:tcBorders>
          </w:tcPr>
          <w:p w14:paraId="013610C0" w14:textId="1183C8B9" w:rsidR="001A6880" w:rsidRDefault="001A6880" w:rsidP="001A6880">
            <w:pPr>
              <w:pStyle w:val="STEPTableText"/>
            </w:pPr>
            <w:r>
              <w:t>None of the above</w:t>
            </w:r>
          </w:p>
        </w:tc>
      </w:tr>
      <w:tr w:rsidR="001A6880" w14:paraId="19590306" w14:textId="77777777" w:rsidTr="00F9108E">
        <w:trPr>
          <w:trHeight w:val="70"/>
        </w:trPr>
        <w:tc>
          <w:tcPr>
            <w:tcW w:w="552" w:type="dxa"/>
            <w:vMerge/>
            <w:vAlign w:val="top"/>
          </w:tcPr>
          <w:p w14:paraId="149AB6E2" w14:textId="77777777" w:rsidR="001A6880" w:rsidRPr="33D72964" w:rsidRDefault="001A6880" w:rsidP="009A756C">
            <w:pPr>
              <w:pStyle w:val="STEPTableText"/>
            </w:pPr>
          </w:p>
        </w:tc>
        <w:tc>
          <w:tcPr>
            <w:tcW w:w="1439" w:type="dxa"/>
            <w:vMerge/>
            <w:vAlign w:val="top"/>
          </w:tcPr>
          <w:p w14:paraId="0E66B31A" w14:textId="77777777" w:rsidR="001A6880" w:rsidRPr="00E72E1E" w:rsidRDefault="001A6880" w:rsidP="009A756C">
            <w:pPr>
              <w:pStyle w:val="STEPTableText"/>
            </w:pPr>
          </w:p>
        </w:tc>
        <w:tc>
          <w:tcPr>
            <w:tcW w:w="7256" w:type="dxa"/>
            <w:gridSpan w:val="2"/>
            <w:vMerge/>
            <w:vAlign w:val="top"/>
          </w:tcPr>
          <w:p w14:paraId="14F1AC5D" w14:textId="77777777" w:rsidR="001A6880" w:rsidRPr="00E72E1E" w:rsidRDefault="001A6880" w:rsidP="009A756C">
            <w:pPr>
              <w:pStyle w:val="STEPTableText"/>
            </w:pPr>
          </w:p>
        </w:tc>
        <w:tc>
          <w:tcPr>
            <w:tcW w:w="5359" w:type="dxa"/>
            <w:gridSpan w:val="3"/>
            <w:tcBorders>
              <w:bottom w:val="single" w:sz="4" w:space="0" w:color="auto"/>
            </w:tcBorders>
            <w:shd w:val="clear" w:color="auto" w:fill="D9D9D9" w:themeFill="background1" w:themeFillShade="D9"/>
            <w:vAlign w:val="top"/>
          </w:tcPr>
          <w:p w14:paraId="166E1CF1" w14:textId="77777777" w:rsidR="001A6880" w:rsidRPr="007856BB" w:rsidRDefault="001A6880" w:rsidP="007856BB">
            <w:pPr>
              <w:pStyle w:val="STEPTableText"/>
              <w:spacing w:before="0" w:after="0"/>
              <w:rPr>
                <w:sz w:val="4"/>
                <w:szCs w:val="4"/>
              </w:rPr>
            </w:pPr>
          </w:p>
        </w:tc>
      </w:tr>
      <w:tr w:rsidR="001A6880" w14:paraId="277498CC" w14:textId="77777777" w:rsidTr="00F9108E">
        <w:trPr>
          <w:trHeight w:val="2025"/>
        </w:trPr>
        <w:tc>
          <w:tcPr>
            <w:tcW w:w="552" w:type="dxa"/>
            <w:vMerge/>
            <w:vAlign w:val="top"/>
          </w:tcPr>
          <w:p w14:paraId="6689FCF5" w14:textId="77777777" w:rsidR="001A6880" w:rsidRPr="33D72964" w:rsidRDefault="001A6880" w:rsidP="009A756C">
            <w:pPr>
              <w:pStyle w:val="STEPTableText"/>
            </w:pPr>
          </w:p>
        </w:tc>
        <w:tc>
          <w:tcPr>
            <w:tcW w:w="1439" w:type="dxa"/>
            <w:vMerge/>
            <w:vAlign w:val="top"/>
          </w:tcPr>
          <w:p w14:paraId="56BA21A3" w14:textId="77777777" w:rsidR="001A6880" w:rsidRPr="00E72E1E" w:rsidRDefault="001A6880" w:rsidP="009A756C">
            <w:pPr>
              <w:pStyle w:val="STEPTableText"/>
            </w:pPr>
          </w:p>
        </w:tc>
        <w:tc>
          <w:tcPr>
            <w:tcW w:w="7256" w:type="dxa"/>
            <w:gridSpan w:val="2"/>
            <w:vMerge/>
            <w:vAlign w:val="top"/>
          </w:tcPr>
          <w:p w14:paraId="3DA953DD" w14:textId="77777777" w:rsidR="001A6880" w:rsidRPr="00E72E1E" w:rsidRDefault="001A6880" w:rsidP="009A756C">
            <w:pPr>
              <w:pStyle w:val="STEPTableText"/>
            </w:pPr>
          </w:p>
        </w:tc>
        <w:tc>
          <w:tcPr>
            <w:tcW w:w="5359" w:type="dxa"/>
            <w:gridSpan w:val="3"/>
            <w:tcBorders>
              <w:top w:val="single" w:sz="4" w:space="0" w:color="auto"/>
            </w:tcBorders>
            <w:vAlign w:val="top"/>
          </w:tcPr>
          <w:sdt>
            <w:sdtPr>
              <w:rPr>
                <w:rFonts w:cs="Arial"/>
                <w:szCs w:val="20"/>
              </w:rPr>
              <w:id w:val="-1937428791"/>
              <w:lock w:val="sdtContentLocked"/>
              <w:placeholder>
                <w:docPart w:val="73F2148DFCCD4D19B88175E532FEC577"/>
              </w:placeholder>
              <w:showingPlcHdr/>
              <w:dropDownList>
                <w:listItem w:value="Choose an item."/>
                <w:listItem w:displayText="Yes" w:value="Yes"/>
                <w:listItem w:displayText="No" w:value="No"/>
              </w:dropDownList>
            </w:sdtPr>
            <w:sdtContent>
              <w:p w14:paraId="0B0635BC" w14:textId="77777777" w:rsidR="001A6880" w:rsidRDefault="001A6880" w:rsidP="002B6434">
                <w:pPr>
                  <w:pStyle w:val="STEPTableText"/>
                  <w:rPr>
                    <w:rFonts w:cs="Arial"/>
                    <w:szCs w:val="20"/>
                  </w:rPr>
                </w:pPr>
                <w:r>
                  <w:rPr>
                    <w:rStyle w:val="PlaceholderText"/>
                  </w:rPr>
                  <w:t>Select</w:t>
                </w:r>
                <w:r w:rsidRPr="009F59F4">
                  <w:rPr>
                    <w:rStyle w:val="PlaceholderText"/>
                  </w:rPr>
                  <w:t>.</w:t>
                </w:r>
              </w:p>
            </w:sdtContent>
          </w:sdt>
          <w:p w14:paraId="24032379" w14:textId="77777777" w:rsidR="001A6880" w:rsidRDefault="001A6880" w:rsidP="009A756C">
            <w:pPr>
              <w:pStyle w:val="STEPTableText"/>
            </w:pPr>
          </w:p>
        </w:tc>
      </w:tr>
      <w:tr w:rsidR="009A756C" w14:paraId="3F07864A" w14:textId="77777777" w:rsidTr="00F9108E">
        <w:trPr>
          <w:trHeight w:val="371"/>
        </w:trPr>
        <w:tc>
          <w:tcPr>
            <w:tcW w:w="552" w:type="dxa"/>
            <w:vAlign w:val="top"/>
          </w:tcPr>
          <w:p w14:paraId="0CF46060" w14:textId="3DE2BBE8" w:rsidR="009A756C" w:rsidRPr="00F9108E" w:rsidRDefault="009A756C" w:rsidP="00F9108E">
            <w:pPr>
              <w:pStyle w:val="STEPTableText"/>
              <w:numPr>
                <w:ilvl w:val="0"/>
                <w:numId w:val="16"/>
              </w:numPr>
              <w:ind w:left="0" w:firstLine="0"/>
              <w:rPr>
                <w:rFonts w:cs="Arial"/>
                <w:b/>
                <w:bCs/>
                <w:szCs w:val="20"/>
              </w:rPr>
            </w:pPr>
          </w:p>
        </w:tc>
        <w:tc>
          <w:tcPr>
            <w:tcW w:w="1439" w:type="dxa"/>
            <w:vAlign w:val="top"/>
          </w:tcPr>
          <w:p w14:paraId="1621F47B" w14:textId="669B26E1" w:rsidR="009A756C" w:rsidRPr="007B1553" w:rsidRDefault="009A756C" w:rsidP="009A756C">
            <w:pPr>
              <w:pStyle w:val="STEPTableText"/>
              <w:rPr>
                <w:b/>
                <w:bCs/>
              </w:rPr>
            </w:pPr>
            <w:r w:rsidRPr="007B1553">
              <w:rPr>
                <w:b/>
                <w:bCs/>
              </w:rPr>
              <w:t xml:space="preserve">Ethics </w:t>
            </w:r>
          </w:p>
        </w:tc>
        <w:tc>
          <w:tcPr>
            <w:tcW w:w="7256" w:type="dxa"/>
            <w:gridSpan w:val="2"/>
            <w:vAlign w:val="top"/>
          </w:tcPr>
          <w:p w14:paraId="3A857195" w14:textId="77777777" w:rsidR="00304FBC" w:rsidRDefault="009A756C" w:rsidP="009A756C">
            <w:pPr>
              <w:pStyle w:val="STEPTableText"/>
            </w:pPr>
            <w:r w:rsidRPr="74EE6E4F">
              <w:t xml:space="preserve">Does your organisation have a Code of Conduct or Code of Ethics that is applicable to all employees? </w:t>
            </w:r>
          </w:p>
          <w:p w14:paraId="692F79CD" w14:textId="058E2DF3" w:rsidR="009A756C" w:rsidRPr="00E72E1E" w:rsidRDefault="009A756C" w:rsidP="009A756C">
            <w:pPr>
              <w:pStyle w:val="STEPTableText"/>
            </w:pPr>
            <w:r w:rsidRPr="00304FBC">
              <w:rPr>
                <w:i/>
                <w:iCs/>
              </w:rPr>
              <w:t xml:space="preserve">If ‘Yes’, please </w:t>
            </w:r>
            <w:r w:rsidR="00304FBC" w:rsidRPr="00304FBC">
              <w:rPr>
                <w:i/>
                <w:iCs/>
              </w:rPr>
              <w:t>attach</w:t>
            </w:r>
            <w:r w:rsidRPr="00304FBC">
              <w:rPr>
                <w:i/>
                <w:iCs/>
              </w:rPr>
              <w:t xml:space="preserve"> the relevant documentation</w:t>
            </w:r>
            <w:r w:rsidRPr="74EE6E4F">
              <w:t>.</w:t>
            </w:r>
          </w:p>
          <w:p w14:paraId="5D60952C" w14:textId="77777777" w:rsidR="009A756C" w:rsidRPr="00E72E1E" w:rsidRDefault="009A756C" w:rsidP="009A756C">
            <w:pPr>
              <w:pStyle w:val="STEPTableText"/>
            </w:pPr>
          </w:p>
          <w:p w14:paraId="5D47A1CF" w14:textId="62C9AFEC" w:rsidR="009A756C" w:rsidRPr="00A87744" w:rsidRDefault="009A756C" w:rsidP="009A756C">
            <w:pPr>
              <w:pStyle w:val="STEPTableText"/>
            </w:pPr>
            <w:r w:rsidRPr="00A87744">
              <w:t>Are you and/</w:t>
            </w:r>
            <w:r w:rsidR="007856BB">
              <w:t xml:space="preserve"> </w:t>
            </w:r>
            <w:r w:rsidRPr="00A87744">
              <w:t>or your employees trained annually or must certify annually to your Code?</w:t>
            </w:r>
          </w:p>
          <w:p w14:paraId="20176076" w14:textId="77777777" w:rsidR="009A756C" w:rsidRPr="00E72E1E" w:rsidRDefault="009A756C" w:rsidP="009A756C">
            <w:pPr>
              <w:pStyle w:val="STEPTableText"/>
            </w:pPr>
          </w:p>
          <w:p w14:paraId="3BDC55AD" w14:textId="77777777" w:rsidR="009A756C" w:rsidRPr="000624F2" w:rsidRDefault="009A756C" w:rsidP="009A756C">
            <w:pPr>
              <w:pStyle w:val="STEPTableText"/>
              <w:rPr>
                <w:rFonts w:eastAsia="Arial"/>
              </w:rPr>
            </w:pPr>
            <w:r w:rsidRPr="6D757C14">
              <w:t>Please review the Mott MacDonald Our Code – Delivering with PRIDE. Does your Code contain equivalent expectations and standards as set out in the Mott MacDonald Our Code – Delivering with PRIDE?</w:t>
            </w:r>
          </w:p>
          <w:p w14:paraId="2FACCF9A" w14:textId="0ECF9A47" w:rsidR="009A756C" w:rsidRDefault="009A756C" w:rsidP="009A756C">
            <w:pPr>
              <w:pStyle w:val="STEPTableText"/>
            </w:pPr>
            <w:hyperlink r:id="rId16">
              <w:r w:rsidRPr="221E04B0">
                <w:rPr>
                  <w:rStyle w:val="Hyperlink"/>
                  <w:rFonts w:eastAsia="Arial" w:cs="Arial"/>
                  <w:szCs w:val="20"/>
                </w:rPr>
                <w:t>Our code - Mott MacDonald</w:t>
              </w:r>
            </w:hyperlink>
          </w:p>
        </w:tc>
        <w:tc>
          <w:tcPr>
            <w:tcW w:w="5359" w:type="dxa"/>
            <w:gridSpan w:val="3"/>
            <w:vAlign w:val="top"/>
          </w:tcPr>
          <w:sdt>
            <w:sdtPr>
              <w:rPr>
                <w:rFonts w:cs="Arial"/>
                <w:szCs w:val="20"/>
              </w:rPr>
              <w:id w:val="-589539244"/>
              <w:placeholder>
                <w:docPart w:val="61B2C445D4224B009A68908DBF1398DC"/>
              </w:placeholder>
              <w:showingPlcHdr/>
              <w:dropDownList>
                <w:listItem w:value="Choose an item."/>
                <w:listItem w:displayText="Yes" w:value="Yes"/>
                <w:listItem w:displayText="No" w:value="No"/>
              </w:dropDownList>
            </w:sdtPr>
            <w:sdtContent>
              <w:p w14:paraId="6E947F9A"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6FDD6E55" w14:textId="77777777" w:rsidR="009A756C" w:rsidRDefault="009A756C" w:rsidP="009A756C">
            <w:pPr>
              <w:pStyle w:val="STEPTableText"/>
            </w:pPr>
          </w:p>
          <w:p w14:paraId="62FD3EB1" w14:textId="77777777" w:rsidR="00517D4D" w:rsidRDefault="00517D4D" w:rsidP="00517D4D">
            <w:pPr>
              <w:pStyle w:val="STEPTableText"/>
              <w:spacing w:before="0" w:after="0"/>
            </w:pPr>
          </w:p>
          <w:p w14:paraId="6D05713D" w14:textId="77777777" w:rsidR="001A6880" w:rsidRPr="00E72E1E" w:rsidRDefault="001A6880" w:rsidP="00517D4D">
            <w:pPr>
              <w:pStyle w:val="STEPTableText"/>
              <w:spacing w:before="0" w:after="0"/>
            </w:pPr>
          </w:p>
          <w:sdt>
            <w:sdtPr>
              <w:rPr>
                <w:rFonts w:cs="Arial"/>
                <w:szCs w:val="20"/>
              </w:rPr>
              <w:id w:val="-1729675574"/>
              <w:placeholder>
                <w:docPart w:val="6A67C7A475164186ABA9F8A455ED5651"/>
              </w:placeholder>
              <w:showingPlcHdr/>
              <w:dropDownList>
                <w:listItem w:value="Choose an item."/>
                <w:listItem w:displayText="Yes" w:value="Yes"/>
                <w:listItem w:displayText="No" w:value="No"/>
              </w:dropDownList>
            </w:sdtPr>
            <w:sdtContent>
              <w:p w14:paraId="073C50B2"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1CDEAAB2" w14:textId="77777777" w:rsidR="009A756C" w:rsidRPr="00E72E1E" w:rsidRDefault="009A756C" w:rsidP="00517D4D">
            <w:pPr>
              <w:pStyle w:val="STEPTableText"/>
              <w:spacing w:before="0" w:after="0"/>
            </w:pPr>
          </w:p>
          <w:p w14:paraId="46AD509E" w14:textId="5293AAB1" w:rsidR="001A6880" w:rsidRDefault="001A6880" w:rsidP="00517D4D">
            <w:pPr>
              <w:pStyle w:val="STEPTableText"/>
              <w:spacing w:before="0" w:after="0"/>
              <w:rPr>
                <w:rFonts w:cs="Arial"/>
                <w:szCs w:val="20"/>
              </w:rPr>
            </w:pPr>
          </w:p>
          <w:sdt>
            <w:sdtPr>
              <w:rPr>
                <w:rFonts w:cs="Arial"/>
                <w:szCs w:val="20"/>
              </w:rPr>
              <w:id w:val="1792703550"/>
              <w:placeholder>
                <w:docPart w:val="E3FB2F9A58F245CC9844F9F03754B0D2"/>
              </w:placeholder>
              <w:showingPlcHdr/>
              <w:dropDownList>
                <w:listItem w:value="Choose an item."/>
                <w:listItem w:displayText="Yes" w:value="Yes"/>
                <w:listItem w:displayText="No" w:value="No"/>
              </w:dropDownList>
            </w:sdtPr>
            <w:sdtContent>
              <w:p w14:paraId="53BA4803"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3534CDE8" w14:textId="77777777" w:rsidR="009A756C" w:rsidRPr="00E72E1E" w:rsidRDefault="009A756C" w:rsidP="009A756C">
            <w:pPr>
              <w:pStyle w:val="STEPTableText"/>
            </w:pPr>
          </w:p>
          <w:p w14:paraId="13A51446" w14:textId="77777777" w:rsidR="009A756C" w:rsidRDefault="009A756C" w:rsidP="001A6880">
            <w:pPr>
              <w:pStyle w:val="STEPTableText"/>
            </w:pPr>
          </w:p>
        </w:tc>
      </w:tr>
      <w:tr w:rsidR="007856BB" w14:paraId="56ED4462" w14:textId="77777777" w:rsidTr="00F9108E">
        <w:trPr>
          <w:trHeight w:val="214"/>
        </w:trPr>
        <w:tc>
          <w:tcPr>
            <w:tcW w:w="552" w:type="dxa"/>
            <w:vMerge w:val="restart"/>
            <w:vAlign w:val="top"/>
          </w:tcPr>
          <w:p w14:paraId="3516640C" w14:textId="3E4F85C7" w:rsidR="007856BB" w:rsidRPr="00F9108E" w:rsidRDefault="007856BB" w:rsidP="00F9108E">
            <w:pPr>
              <w:pStyle w:val="STEPTableText"/>
              <w:numPr>
                <w:ilvl w:val="0"/>
                <w:numId w:val="16"/>
              </w:numPr>
              <w:ind w:left="0" w:firstLine="0"/>
              <w:rPr>
                <w:rFonts w:cs="Arial"/>
                <w:b/>
                <w:bCs/>
                <w:szCs w:val="20"/>
              </w:rPr>
            </w:pPr>
          </w:p>
        </w:tc>
        <w:tc>
          <w:tcPr>
            <w:tcW w:w="1439" w:type="dxa"/>
            <w:vMerge w:val="restart"/>
            <w:vAlign w:val="top"/>
          </w:tcPr>
          <w:p w14:paraId="3708E79E" w14:textId="2E8AC047" w:rsidR="007856BB" w:rsidRPr="007B1553" w:rsidRDefault="007856BB" w:rsidP="009A756C">
            <w:pPr>
              <w:pStyle w:val="STEPTableText"/>
              <w:rPr>
                <w:b/>
                <w:bCs/>
              </w:rPr>
            </w:pPr>
            <w:r w:rsidRPr="007B1553">
              <w:rPr>
                <w:b/>
                <w:bCs/>
              </w:rPr>
              <w:t xml:space="preserve">Ethics </w:t>
            </w:r>
          </w:p>
        </w:tc>
        <w:tc>
          <w:tcPr>
            <w:tcW w:w="7256" w:type="dxa"/>
            <w:gridSpan w:val="2"/>
            <w:vMerge w:val="restart"/>
            <w:vAlign w:val="top"/>
          </w:tcPr>
          <w:p w14:paraId="18F5C197" w14:textId="77777777" w:rsidR="007856BB" w:rsidRDefault="007856BB" w:rsidP="009A756C">
            <w:pPr>
              <w:pStyle w:val="STEPTableText"/>
            </w:pPr>
            <w:r w:rsidRPr="00E72E1E">
              <w:t>In the last three years, has your organisation and/</w:t>
            </w:r>
            <w:r>
              <w:t xml:space="preserve"> </w:t>
            </w:r>
            <w:r w:rsidRPr="00E72E1E">
              <w:t>or board members (or parent or subsidiary) been the subject of either an adverse decision by a court and/</w:t>
            </w:r>
            <w:r>
              <w:t xml:space="preserve"> </w:t>
            </w:r>
            <w:r w:rsidRPr="00E72E1E">
              <w:t>or an enforcement action by a regulatory body, including international financial institution in relation to any of the following:</w:t>
            </w:r>
          </w:p>
          <w:p w14:paraId="4161E74E" w14:textId="77777777" w:rsidR="007856BB" w:rsidRDefault="007856BB" w:rsidP="009A756C">
            <w:pPr>
              <w:pStyle w:val="STEPTableText"/>
            </w:pPr>
          </w:p>
          <w:p w14:paraId="6BAA6845" w14:textId="55080355" w:rsidR="007856BB" w:rsidRDefault="007856BB" w:rsidP="009A756C">
            <w:pPr>
              <w:pStyle w:val="STEPTableText"/>
            </w:pPr>
          </w:p>
        </w:tc>
        <w:tc>
          <w:tcPr>
            <w:tcW w:w="5359" w:type="dxa"/>
            <w:gridSpan w:val="3"/>
            <w:tcBorders>
              <w:bottom w:val="single" w:sz="4" w:space="0" w:color="auto"/>
            </w:tcBorders>
          </w:tcPr>
          <w:p w14:paraId="036F1109" w14:textId="76000954" w:rsidR="007856BB" w:rsidRDefault="007856BB" w:rsidP="009A756C">
            <w:pPr>
              <w:pStyle w:val="STEPTableText"/>
            </w:pPr>
            <w:r>
              <w:t>Select all that apply</w:t>
            </w:r>
          </w:p>
        </w:tc>
      </w:tr>
      <w:tr w:rsidR="007856BB" w14:paraId="3F4B772F" w14:textId="77777777" w:rsidTr="00F9108E">
        <w:trPr>
          <w:trHeight w:val="211"/>
        </w:trPr>
        <w:tc>
          <w:tcPr>
            <w:tcW w:w="552" w:type="dxa"/>
            <w:vMerge/>
            <w:vAlign w:val="top"/>
          </w:tcPr>
          <w:p w14:paraId="2EEB1FA5" w14:textId="77777777" w:rsidR="007856BB" w:rsidRPr="33D72964" w:rsidRDefault="007856BB" w:rsidP="007856BB">
            <w:pPr>
              <w:pStyle w:val="STEPTableText"/>
            </w:pPr>
          </w:p>
        </w:tc>
        <w:tc>
          <w:tcPr>
            <w:tcW w:w="1439" w:type="dxa"/>
            <w:vMerge/>
            <w:vAlign w:val="top"/>
          </w:tcPr>
          <w:p w14:paraId="0D29C89F" w14:textId="77777777" w:rsidR="007856BB" w:rsidRPr="00E72E1E" w:rsidRDefault="007856BB" w:rsidP="007856BB">
            <w:pPr>
              <w:pStyle w:val="STEPTableText"/>
            </w:pPr>
          </w:p>
        </w:tc>
        <w:tc>
          <w:tcPr>
            <w:tcW w:w="7256" w:type="dxa"/>
            <w:gridSpan w:val="2"/>
            <w:vMerge/>
            <w:vAlign w:val="top"/>
          </w:tcPr>
          <w:p w14:paraId="170240C6" w14:textId="77777777" w:rsidR="007856BB" w:rsidRPr="00E72E1E" w:rsidRDefault="007856BB" w:rsidP="007856BB">
            <w:pPr>
              <w:pStyle w:val="STEPTableText"/>
            </w:pPr>
          </w:p>
        </w:tc>
        <w:tc>
          <w:tcPr>
            <w:tcW w:w="567" w:type="dxa"/>
            <w:tcBorders>
              <w:right w:val="dotted" w:sz="4" w:space="0" w:color="auto"/>
            </w:tcBorders>
          </w:tcPr>
          <w:p w14:paraId="3AA4B14D" w14:textId="53257EBA" w:rsidR="007856BB" w:rsidRDefault="00000000" w:rsidP="007856BB">
            <w:pPr>
              <w:pStyle w:val="STEPTableText"/>
            </w:pPr>
            <w:sdt>
              <w:sdtPr>
                <w:id w:val="-1034504367"/>
                <w14:checkbox>
                  <w14:checked w14:val="0"/>
                  <w14:checkedState w14:val="2612" w14:font="MS Gothic"/>
                  <w14:uncheckedState w14:val="2610" w14:font="MS Gothic"/>
                </w14:checkbox>
              </w:sdtPr>
              <w:sdtContent>
                <w:r w:rsidR="007856BB" w:rsidRPr="00FA4EBF">
                  <w:rPr>
                    <w:rFonts w:ascii="MS Gothic" w:eastAsia="MS Gothic" w:hAnsi="MS Gothic" w:hint="eastAsia"/>
                  </w:rPr>
                  <w:t>☐</w:t>
                </w:r>
              </w:sdtContent>
            </w:sdt>
          </w:p>
        </w:tc>
        <w:tc>
          <w:tcPr>
            <w:tcW w:w="4792" w:type="dxa"/>
            <w:gridSpan w:val="2"/>
            <w:tcBorders>
              <w:left w:val="dotted" w:sz="4" w:space="0" w:color="auto"/>
            </w:tcBorders>
          </w:tcPr>
          <w:p w14:paraId="4C7BAA92" w14:textId="6061C110" w:rsidR="007856BB" w:rsidRDefault="007856BB" w:rsidP="007856BB">
            <w:pPr>
              <w:pStyle w:val="STEPTableText"/>
            </w:pPr>
            <w:r>
              <w:t>Sanctions</w:t>
            </w:r>
          </w:p>
        </w:tc>
      </w:tr>
      <w:tr w:rsidR="007856BB" w14:paraId="6985F06A" w14:textId="77777777" w:rsidTr="00F9108E">
        <w:trPr>
          <w:trHeight w:val="211"/>
        </w:trPr>
        <w:tc>
          <w:tcPr>
            <w:tcW w:w="552" w:type="dxa"/>
            <w:vMerge/>
            <w:vAlign w:val="top"/>
          </w:tcPr>
          <w:p w14:paraId="4D281F3D" w14:textId="77777777" w:rsidR="007856BB" w:rsidRPr="33D72964" w:rsidRDefault="007856BB" w:rsidP="007856BB">
            <w:pPr>
              <w:pStyle w:val="STEPTableText"/>
            </w:pPr>
          </w:p>
        </w:tc>
        <w:tc>
          <w:tcPr>
            <w:tcW w:w="1439" w:type="dxa"/>
            <w:vMerge/>
            <w:vAlign w:val="top"/>
          </w:tcPr>
          <w:p w14:paraId="174346D9" w14:textId="77777777" w:rsidR="007856BB" w:rsidRPr="00E72E1E" w:rsidRDefault="007856BB" w:rsidP="007856BB">
            <w:pPr>
              <w:pStyle w:val="STEPTableText"/>
            </w:pPr>
          </w:p>
        </w:tc>
        <w:tc>
          <w:tcPr>
            <w:tcW w:w="7256" w:type="dxa"/>
            <w:gridSpan w:val="2"/>
            <w:vMerge/>
            <w:vAlign w:val="top"/>
          </w:tcPr>
          <w:p w14:paraId="0B01A497" w14:textId="77777777" w:rsidR="007856BB" w:rsidRPr="00E72E1E" w:rsidRDefault="007856BB" w:rsidP="007856BB">
            <w:pPr>
              <w:pStyle w:val="STEPTableText"/>
            </w:pPr>
          </w:p>
        </w:tc>
        <w:tc>
          <w:tcPr>
            <w:tcW w:w="567" w:type="dxa"/>
            <w:tcBorders>
              <w:right w:val="dotted" w:sz="4" w:space="0" w:color="auto"/>
            </w:tcBorders>
          </w:tcPr>
          <w:p w14:paraId="5845A420" w14:textId="16E96A64" w:rsidR="007856BB" w:rsidRDefault="00000000" w:rsidP="007856BB">
            <w:pPr>
              <w:pStyle w:val="STEPTableText"/>
            </w:pPr>
            <w:sdt>
              <w:sdtPr>
                <w:id w:val="-1057554747"/>
                <w14:checkbox>
                  <w14:checked w14:val="0"/>
                  <w14:checkedState w14:val="2612" w14:font="MS Gothic"/>
                  <w14:uncheckedState w14:val="2610" w14:font="MS Gothic"/>
                </w14:checkbox>
              </w:sdtPr>
              <w:sdtContent>
                <w:r w:rsidR="007856BB" w:rsidRPr="00FA4EBF">
                  <w:rPr>
                    <w:rFonts w:ascii="MS Gothic" w:eastAsia="MS Gothic" w:hAnsi="MS Gothic" w:hint="eastAsia"/>
                  </w:rPr>
                  <w:t>☐</w:t>
                </w:r>
              </w:sdtContent>
            </w:sdt>
          </w:p>
        </w:tc>
        <w:tc>
          <w:tcPr>
            <w:tcW w:w="4792" w:type="dxa"/>
            <w:gridSpan w:val="2"/>
            <w:tcBorders>
              <w:left w:val="dotted" w:sz="4" w:space="0" w:color="auto"/>
            </w:tcBorders>
          </w:tcPr>
          <w:p w14:paraId="5913D958" w14:textId="4069B14D" w:rsidR="007856BB" w:rsidRDefault="007856BB" w:rsidP="007856BB">
            <w:pPr>
              <w:pStyle w:val="STEPTableText"/>
            </w:pPr>
            <w:r>
              <w:t>Immigration</w:t>
            </w:r>
          </w:p>
        </w:tc>
      </w:tr>
      <w:tr w:rsidR="007856BB" w14:paraId="537CA9A7" w14:textId="77777777" w:rsidTr="00F9108E">
        <w:trPr>
          <w:trHeight w:val="211"/>
        </w:trPr>
        <w:tc>
          <w:tcPr>
            <w:tcW w:w="552" w:type="dxa"/>
            <w:vMerge/>
            <w:vAlign w:val="top"/>
          </w:tcPr>
          <w:p w14:paraId="5264FE7B" w14:textId="77777777" w:rsidR="007856BB" w:rsidRPr="33D72964" w:rsidRDefault="007856BB" w:rsidP="007856BB">
            <w:pPr>
              <w:pStyle w:val="STEPTableText"/>
            </w:pPr>
          </w:p>
        </w:tc>
        <w:tc>
          <w:tcPr>
            <w:tcW w:w="1439" w:type="dxa"/>
            <w:vMerge/>
            <w:vAlign w:val="top"/>
          </w:tcPr>
          <w:p w14:paraId="078384B6" w14:textId="77777777" w:rsidR="007856BB" w:rsidRPr="00E72E1E" w:rsidRDefault="007856BB" w:rsidP="007856BB">
            <w:pPr>
              <w:pStyle w:val="STEPTableText"/>
            </w:pPr>
          </w:p>
        </w:tc>
        <w:tc>
          <w:tcPr>
            <w:tcW w:w="7256" w:type="dxa"/>
            <w:gridSpan w:val="2"/>
            <w:vMerge/>
            <w:vAlign w:val="top"/>
          </w:tcPr>
          <w:p w14:paraId="5B86ED4B" w14:textId="77777777" w:rsidR="007856BB" w:rsidRPr="00E72E1E" w:rsidRDefault="007856BB" w:rsidP="007856BB">
            <w:pPr>
              <w:pStyle w:val="STEPTableText"/>
            </w:pPr>
          </w:p>
        </w:tc>
        <w:tc>
          <w:tcPr>
            <w:tcW w:w="567" w:type="dxa"/>
            <w:tcBorders>
              <w:right w:val="dotted" w:sz="4" w:space="0" w:color="auto"/>
            </w:tcBorders>
          </w:tcPr>
          <w:p w14:paraId="180FD185" w14:textId="0CFA05C6" w:rsidR="007856BB" w:rsidRDefault="00000000" w:rsidP="007856BB">
            <w:pPr>
              <w:pStyle w:val="STEPTableText"/>
            </w:pPr>
            <w:sdt>
              <w:sdtPr>
                <w:id w:val="658959513"/>
                <w14:checkbox>
                  <w14:checked w14:val="0"/>
                  <w14:checkedState w14:val="2612" w14:font="MS Gothic"/>
                  <w14:uncheckedState w14:val="2610" w14:font="MS Gothic"/>
                </w14:checkbox>
              </w:sdtPr>
              <w:sdtContent>
                <w:r w:rsidR="007856BB" w:rsidRPr="00FA4EBF">
                  <w:rPr>
                    <w:rFonts w:ascii="MS Gothic" w:eastAsia="MS Gothic" w:hAnsi="MS Gothic" w:hint="eastAsia"/>
                  </w:rPr>
                  <w:t>☐</w:t>
                </w:r>
              </w:sdtContent>
            </w:sdt>
          </w:p>
        </w:tc>
        <w:tc>
          <w:tcPr>
            <w:tcW w:w="4792" w:type="dxa"/>
            <w:gridSpan w:val="2"/>
            <w:tcBorders>
              <w:left w:val="dotted" w:sz="4" w:space="0" w:color="auto"/>
            </w:tcBorders>
          </w:tcPr>
          <w:p w14:paraId="624A3268" w14:textId="79A3E13D" w:rsidR="007856BB" w:rsidRDefault="007856BB" w:rsidP="007856BB">
            <w:pPr>
              <w:pStyle w:val="STEPTableText"/>
            </w:pPr>
            <w:r w:rsidRPr="6D757C14">
              <w:t xml:space="preserve">Human </w:t>
            </w:r>
            <w:r>
              <w:t>r</w:t>
            </w:r>
            <w:r w:rsidRPr="6D757C14">
              <w:t xml:space="preserve">ights (including </w:t>
            </w:r>
            <w:r>
              <w:t>m</w:t>
            </w:r>
            <w:r w:rsidRPr="6D757C14">
              <w:t xml:space="preserve">odern </w:t>
            </w:r>
            <w:r>
              <w:t>s</w:t>
            </w:r>
            <w:r w:rsidRPr="6D757C14">
              <w:t>lavery)</w:t>
            </w:r>
          </w:p>
        </w:tc>
      </w:tr>
      <w:tr w:rsidR="007856BB" w14:paraId="655B4912" w14:textId="77777777" w:rsidTr="00F9108E">
        <w:trPr>
          <w:trHeight w:val="211"/>
        </w:trPr>
        <w:tc>
          <w:tcPr>
            <w:tcW w:w="552" w:type="dxa"/>
            <w:vMerge/>
            <w:vAlign w:val="top"/>
          </w:tcPr>
          <w:p w14:paraId="70855EC1" w14:textId="77777777" w:rsidR="007856BB" w:rsidRPr="33D72964" w:rsidRDefault="007856BB" w:rsidP="007856BB">
            <w:pPr>
              <w:pStyle w:val="STEPTableText"/>
            </w:pPr>
          </w:p>
        </w:tc>
        <w:tc>
          <w:tcPr>
            <w:tcW w:w="1439" w:type="dxa"/>
            <w:vMerge/>
            <w:vAlign w:val="top"/>
          </w:tcPr>
          <w:p w14:paraId="47911251" w14:textId="77777777" w:rsidR="007856BB" w:rsidRPr="00E72E1E" w:rsidRDefault="007856BB" w:rsidP="007856BB">
            <w:pPr>
              <w:pStyle w:val="STEPTableText"/>
            </w:pPr>
          </w:p>
        </w:tc>
        <w:tc>
          <w:tcPr>
            <w:tcW w:w="7256" w:type="dxa"/>
            <w:gridSpan w:val="2"/>
            <w:vMerge/>
            <w:vAlign w:val="top"/>
          </w:tcPr>
          <w:p w14:paraId="23787F2D" w14:textId="77777777" w:rsidR="007856BB" w:rsidRPr="00E72E1E" w:rsidRDefault="007856BB" w:rsidP="007856BB">
            <w:pPr>
              <w:pStyle w:val="STEPTableText"/>
            </w:pPr>
          </w:p>
        </w:tc>
        <w:tc>
          <w:tcPr>
            <w:tcW w:w="567" w:type="dxa"/>
            <w:tcBorders>
              <w:right w:val="dotted" w:sz="4" w:space="0" w:color="auto"/>
            </w:tcBorders>
          </w:tcPr>
          <w:p w14:paraId="0EE48E40" w14:textId="3B20D450" w:rsidR="007856BB" w:rsidRDefault="00000000" w:rsidP="007856BB">
            <w:pPr>
              <w:pStyle w:val="STEPTableText"/>
            </w:pPr>
            <w:sdt>
              <w:sdtPr>
                <w:id w:val="-579367688"/>
                <w14:checkbox>
                  <w14:checked w14:val="0"/>
                  <w14:checkedState w14:val="2612" w14:font="MS Gothic"/>
                  <w14:uncheckedState w14:val="2610" w14:font="MS Gothic"/>
                </w14:checkbox>
              </w:sdtPr>
              <w:sdtContent>
                <w:r w:rsidR="007856BB" w:rsidRPr="00FA4EBF">
                  <w:rPr>
                    <w:rFonts w:ascii="MS Gothic" w:eastAsia="MS Gothic" w:hAnsi="MS Gothic" w:hint="eastAsia"/>
                  </w:rPr>
                  <w:t>☐</w:t>
                </w:r>
              </w:sdtContent>
            </w:sdt>
          </w:p>
        </w:tc>
        <w:tc>
          <w:tcPr>
            <w:tcW w:w="4792" w:type="dxa"/>
            <w:gridSpan w:val="2"/>
            <w:tcBorders>
              <w:left w:val="dotted" w:sz="4" w:space="0" w:color="auto"/>
            </w:tcBorders>
          </w:tcPr>
          <w:p w14:paraId="60B39B57" w14:textId="402A79D0" w:rsidR="007856BB" w:rsidRDefault="007856BB" w:rsidP="007856BB">
            <w:pPr>
              <w:pStyle w:val="STEPTableText"/>
            </w:pPr>
            <w:r>
              <w:t>Corruption</w:t>
            </w:r>
          </w:p>
        </w:tc>
      </w:tr>
      <w:tr w:rsidR="007856BB" w14:paraId="3E3AB82E" w14:textId="77777777" w:rsidTr="00F9108E">
        <w:trPr>
          <w:trHeight w:val="211"/>
        </w:trPr>
        <w:tc>
          <w:tcPr>
            <w:tcW w:w="552" w:type="dxa"/>
            <w:vMerge/>
            <w:vAlign w:val="top"/>
          </w:tcPr>
          <w:p w14:paraId="7A0F2A07" w14:textId="77777777" w:rsidR="007856BB" w:rsidRPr="33D72964" w:rsidRDefault="007856BB" w:rsidP="007856BB">
            <w:pPr>
              <w:pStyle w:val="STEPTableText"/>
            </w:pPr>
          </w:p>
        </w:tc>
        <w:tc>
          <w:tcPr>
            <w:tcW w:w="1439" w:type="dxa"/>
            <w:vMerge/>
            <w:vAlign w:val="top"/>
          </w:tcPr>
          <w:p w14:paraId="32CC3D5D" w14:textId="77777777" w:rsidR="007856BB" w:rsidRPr="00E72E1E" w:rsidRDefault="007856BB" w:rsidP="007856BB">
            <w:pPr>
              <w:pStyle w:val="STEPTableText"/>
            </w:pPr>
          </w:p>
        </w:tc>
        <w:tc>
          <w:tcPr>
            <w:tcW w:w="7256" w:type="dxa"/>
            <w:gridSpan w:val="2"/>
            <w:vMerge/>
            <w:vAlign w:val="top"/>
          </w:tcPr>
          <w:p w14:paraId="605AE523" w14:textId="77777777" w:rsidR="007856BB" w:rsidRPr="00E72E1E" w:rsidRDefault="007856BB" w:rsidP="007856BB">
            <w:pPr>
              <w:pStyle w:val="STEPTableText"/>
            </w:pPr>
          </w:p>
        </w:tc>
        <w:tc>
          <w:tcPr>
            <w:tcW w:w="567" w:type="dxa"/>
            <w:tcBorders>
              <w:right w:val="dotted" w:sz="4" w:space="0" w:color="auto"/>
            </w:tcBorders>
          </w:tcPr>
          <w:p w14:paraId="1B973983" w14:textId="6D85AE0C" w:rsidR="007856BB" w:rsidRDefault="00000000" w:rsidP="007856BB">
            <w:pPr>
              <w:pStyle w:val="STEPTableText"/>
            </w:pPr>
            <w:sdt>
              <w:sdtPr>
                <w:id w:val="-352654058"/>
                <w14:checkbox>
                  <w14:checked w14:val="0"/>
                  <w14:checkedState w14:val="2612" w14:font="MS Gothic"/>
                  <w14:uncheckedState w14:val="2610" w14:font="MS Gothic"/>
                </w14:checkbox>
              </w:sdtPr>
              <w:sdtContent>
                <w:r w:rsidR="007856BB" w:rsidRPr="00FA4EBF">
                  <w:rPr>
                    <w:rFonts w:ascii="MS Gothic" w:eastAsia="MS Gothic" w:hAnsi="MS Gothic" w:hint="eastAsia"/>
                  </w:rPr>
                  <w:t>☐</w:t>
                </w:r>
              </w:sdtContent>
            </w:sdt>
          </w:p>
        </w:tc>
        <w:tc>
          <w:tcPr>
            <w:tcW w:w="4792" w:type="dxa"/>
            <w:gridSpan w:val="2"/>
            <w:tcBorders>
              <w:left w:val="dotted" w:sz="4" w:space="0" w:color="auto"/>
            </w:tcBorders>
          </w:tcPr>
          <w:p w14:paraId="1A154D14" w14:textId="14A0E031" w:rsidR="007856BB" w:rsidRDefault="007856BB" w:rsidP="007856BB">
            <w:pPr>
              <w:pStyle w:val="STEPTableText"/>
            </w:pPr>
            <w:r>
              <w:t>Health &amp; safety</w:t>
            </w:r>
          </w:p>
        </w:tc>
      </w:tr>
      <w:tr w:rsidR="007856BB" w14:paraId="69864869" w14:textId="77777777" w:rsidTr="00F9108E">
        <w:trPr>
          <w:trHeight w:val="211"/>
        </w:trPr>
        <w:tc>
          <w:tcPr>
            <w:tcW w:w="552" w:type="dxa"/>
            <w:vMerge/>
            <w:vAlign w:val="top"/>
          </w:tcPr>
          <w:p w14:paraId="6DB8943A" w14:textId="77777777" w:rsidR="007856BB" w:rsidRPr="33D72964" w:rsidRDefault="007856BB" w:rsidP="007856BB">
            <w:pPr>
              <w:pStyle w:val="STEPTableText"/>
            </w:pPr>
          </w:p>
        </w:tc>
        <w:tc>
          <w:tcPr>
            <w:tcW w:w="1439" w:type="dxa"/>
            <w:vMerge/>
            <w:vAlign w:val="top"/>
          </w:tcPr>
          <w:p w14:paraId="5D1B54E7" w14:textId="77777777" w:rsidR="007856BB" w:rsidRPr="00E72E1E" w:rsidRDefault="007856BB" w:rsidP="007856BB">
            <w:pPr>
              <w:pStyle w:val="STEPTableText"/>
            </w:pPr>
          </w:p>
        </w:tc>
        <w:tc>
          <w:tcPr>
            <w:tcW w:w="7256" w:type="dxa"/>
            <w:gridSpan w:val="2"/>
            <w:vMerge/>
            <w:vAlign w:val="top"/>
          </w:tcPr>
          <w:p w14:paraId="7C95080B" w14:textId="77777777" w:rsidR="007856BB" w:rsidRPr="00E72E1E" w:rsidRDefault="007856BB" w:rsidP="007856BB">
            <w:pPr>
              <w:pStyle w:val="STEPTableText"/>
            </w:pPr>
          </w:p>
        </w:tc>
        <w:tc>
          <w:tcPr>
            <w:tcW w:w="567" w:type="dxa"/>
            <w:tcBorders>
              <w:right w:val="dotted" w:sz="4" w:space="0" w:color="auto"/>
            </w:tcBorders>
          </w:tcPr>
          <w:p w14:paraId="79CFF686" w14:textId="2C1ADE24" w:rsidR="007856BB" w:rsidRDefault="00000000" w:rsidP="007856BB">
            <w:pPr>
              <w:pStyle w:val="STEPTableText"/>
            </w:pPr>
            <w:sdt>
              <w:sdtPr>
                <w:id w:val="2028289886"/>
                <w14:checkbox>
                  <w14:checked w14:val="0"/>
                  <w14:checkedState w14:val="2612" w14:font="MS Gothic"/>
                  <w14:uncheckedState w14:val="2610" w14:font="MS Gothic"/>
                </w14:checkbox>
              </w:sdtPr>
              <w:sdtContent>
                <w:r w:rsidR="007856BB" w:rsidRPr="00FA4EBF">
                  <w:rPr>
                    <w:rFonts w:ascii="MS Gothic" w:eastAsia="MS Gothic" w:hAnsi="MS Gothic" w:hint="eastAsia"/>
                  </w:rPr>
                  <w:t>☐</w:t>
                </w:r>
              </w:sdtContent>
            </w:sdt>
          </w:p>
        </w:tc>
        <w:tc>
          <w:tcPr>
            <w:tcW w:w="4792" w:type="dxa"/>
            <w:gridSpan w:val="2"/>
            <w:tcBorders>
              <w:left w:val="dotted" w:sz="4" w:space="0" w:color="auto"/>
            </w:tcBorders>
          </w:tcPr>
          <w:p w14:paraId="7C627DF0" w14:textId="114C1AF1" w:rsidR="007856BB" w:rsidRDefault="007856BB" w:rsidP="007856BB">
            <w:pPr>
              <w:pStyle w:val="STEPTableText"/>
            </w:pPr>
            <w:r>
              <w:t>Safeguarding</w:t>
            </w:r>
          </w:p>
        </w:tc>
      </w:tr>
      <w:tr w:rsidR="007856BB" w14:paraId="2C54B6C3" w14:textId="77777777" w:rsidTr="00F9108E">
        <w:trPr>
          <w:trHeight w:val="211"/>
        </w:trPr>
        <w:tc>
          <w:tcPr>
            <w:tcW w:w="552" w:type="dxa"/>
            <w:vMerge/>
            <w:vAlign w:val="top"/>
          </w:tcPr>
          <w:p w14:paraId="5F94D775" w14:textId="77777777" w:rsidR="007856BB" w:rsidRPr="33D72964" w:rsidRDefault="007856BB" w:rsidP="007856BB">
            <w:pPr>
              <w:pStyle w:val="STEPTableText"/>
            </w:pPr>
          </w:p>
        </w:tc>
        <w:tc>
          <w:tcPr>
            <w:tcW w:w="1439" w:type="dxa"/>
            <w:vMerge/>
            <w:vAlign w:val="top"/>
          </w:tcPr>
          <w:p w14:paraId="6C1A923F" w14:textId="77777777" w:rsidR="007856BB" w:rsidRPr="00E72E1E" w:rsidRDefault="007856BB" w:rsidP="007856BB">
            <w:pPr>
              <w:pStyle w:val="STEPTableText"/>
            </w:pPr>
          </w:p>
        </w:tc>
        <w:tc>
          <w:tcPr>
            <w:tcW w:w="7256" w:type="dxa"/>
            <w:gridSpan w:val="2"/>
            <w:vMerge/>
            <w:vAlign w:val="top"/>
          </w:tcPr>
          <w:p w14:paraId="5269668F" w14:textId="77777777" w:rsidR="007856BB" w:rsidRPr="00E72E1E" w:rsidRDefault="007856BB" w:rsidP="007856BB">
            <w:pPr>
              <w:pStyle w:val="STEPTableText"/>
            </w:pPr>
          </w:p>
        </w:tc>
        <w:tc>
          <w:tcPr>
            <w:tcW w:w="567" w:type="dxa"/>
            <w:tcBorders>
              <w:right w:val="dotted" w:sz="4" w:space="0" w:color="auto"/>
            </w:tcBorders>
          </w:tcPr>
          <w:p w14:paraId="4C297B48" w14:textId="50C9DB10" w:rsidR="007856BB" w:rsidRDefault="00000000" w:rsidP="007856BB">
            <w:pPr>
              <w:pStyle w:val="STEPTableText"/>
            </w:pPr>
            <w:sdt>
              <w:sdtPr>
                <w:id w:val="999389322"/>
                <w14:checkbox>
                  <w14:checked w14:val="0"/>
                  <w14:checkedState w14:val="2612" w14:font="MS Gothic"/>
                  <w14:uncheckedState w14:val="2610" w14:font="MS Gothic"/>
                </w14:checkbox>
              </w:sdtPr>
              <w:sdtContent>
                <w:r w:rsidR="007856BB" w:rsidRPr="00FA4EBF">
                  <w:rPr>
                    <w:rFonts w:ascii="MS Gothic" w:eastAsia="MS Gothic" w:hAnsi="MS Gothic" w:hint="eastAsia"/>
                  </w:rPr>
                  <w:t>☐</w:t>
                </w:r>
              </w:sdtContent>
            </w:sdt>
          </w:p>
        </w:tc>
        <w:tc>
          <w:tcPr>
            <w:tcW w:w="4792" w:type="dxa"/>
            <w:gridSpan w:val="2"/>
            <w:tcBorders>
              <w:left w:val="dotted" w:sz="4" w:space="0" w:color="auto"/>
            </w:tcBorders>
          </w:tcPr>
          <w:p w14:paraId="3090568A" w14:textId="6CAA098D" w:rsidR="007856BB" w:rsidRDefault="007856BB" w:rsidP="007856BB">
            <w:pPr>
              <w:pStyle w:val="STEPTableText"/>
            </w:pPr>
            <w:r>
              <w:t>Environment</w:t>
            </w:r>
          </w:p>
        </w:tc>
      </w:tr>
      <w:tr w:rsidR="007856BB" w14:paraId="08610A85" w14:textId="77777777" w:rsidTr="00F9108E">
        <w:trPr>
          <w:trHeight w:val="211"/>
        </w:trPr>
        <w:tc>
          <w:tcPr>
            <w:tcW w:w="552" w:type="dxa"/>
            <w:vMerge/>
            <w:vAlign w:val="top"/>
          </w:tcPr>
          <w:p w14:paraId="48F42D62" w14:textId="77777777" w:rsidR="007856BB" w:rsidRPr="33D72964" w:rsidRDefault="007856BB" w:rsidP="007856BB">
            <w:pPr>
              <w:pStyle w:val="STEPTableText"/>
            </w:pPr>
          </w:p>
        </w:tc>
        <w:tc>
          <w:tcPr>
            <w:tcW w:w="1439" w:type="dxa"/>
            <w:vMerge/>
            <w:vAlign w:val="top"/>
          </w:tcPr>
          <w:p w14:paraId="5A7DDA92" w14:textId="77777777" w:rsidR="007856BB" w:rsidRPr="00E72E1E" w:rsidRDefault="007856BB" w:rsidP="007856BB">
            <w:pPr>
              <w:pStyle w:val="STEPTableText"/>
            </w:pPr>
          </w:p>
        </w:tc>
        <w:tc>
          <w:tcPr>
            <w:tcW w:w="7256" w:type="dxa"/>
            <w:gridSpan w:val="2"/>
            <w:vMerge/>
            <w:vAlign w:val="top"/>
          </w:tcPr>
          <w:p w14:paraId="2937084E" w14:textId="77777777" w:rsidR="007856BB" w:rsidRPr="00E72E1E" w:rsidRDefault="007856BB" w:rsidP="007856BB">
            <w:pPr>
              <w:pStyle w:val="STEPTableText"/>
            </w:pPr>
          </w:p>
        </w:tc>
        <w:tc>
          <w:tcPr>
            <w:tcW w:w="567" w:type="dxa"/>
            <w:tcBorders>
              <w:right w:val="dotted" w:sz="4" w:space="0" w:color="auto"/>
            </w:tcBorders>
          </w:tcPr>
          <w:p w14:paraId="01342D75" w14:textId="39B6B178" w:rsidR="007856BB" w:rsidRDefault="00000000" w:rsidP="007856BB">
            <w:pPr>
              <w:pStyle w:val="STEPTableText"/>
            </w:pPr>
            <w:sdt>
              <w:sdtPr>
                <w:id w:val="-708174328"/>
                <w14:checkbox>
                  <w14:checked w14:val="0"/>
                  <w14:checkedState w14:val="2612" w14:font="MS Gothic"/>
                  <w14:uncheckedState w14:val="2610" w14:font="MS Gothic"/>
                </w14:checkbox>
              </w:sdtPr>
              <w:sdtContent>
                <w:r w:rsidR="007856BB" w:rsidRPr="00FA4EBF">
                  <w:rPr>
                    <w:rFonts w:ascii="MS Gothic" w:eastAsia="MS Gothic" w:hAnsi="MS Gothic" w:hint="eastAsia"/>
                  </w:rPr>
                  <w:t>☐</w:t>
                </w:r>
              </w:sdtContent>
            </w:sdt>
          </w:p>
        </w:tc>
        <w:tc>
          <w:tcPr>
            <w:tcW w:w="4792" w:type="dxa"/>
            <w:gridSpan w:val="2"/>
            <w:tcBorders>
              <w:left w:val="dotted" w:sz="4" w:space="0" w:color="auto"/>
            </w:tcBorders>
          </w:tcPr>
          <w:p w14:paraId="3F465614" w14:textId="4F2862EC" w:rsidR="007856BB" w:rsidRDefault="007856BB" w:rsidP="007856BB">
            <w:pPr>
              <w:pStyle w:val="STEPTableText"/>
            </w:pPr>
            <w:r w:rsidRPr="6D757C14">
              <w:t>Employment or labour legislation (including pay or equality, diversity, or inclusion legislation e.g., sexual harassment)</w:t>
            </w:r>
          </w:p>
        </w:tc>
      </w:tr>
      <w:tr w:rsidR="007856BB" w14:paraId="787444CA" w14:textId="77777777" w:rsidTr="00F9108E">
        <w:trPr>
          <w:trHeight w:val="211"/>
        </w:trPr>
        <w:tc>
          <w:tcPr>
            <w:tcW w:w="552" w:type="dxa"/>
            <w:vMerge/>
            <w:vAlign w:val="top"/>
          </w:tcPr>
          <w:p w14:paraId="0DDD4E36" w14:textId="77777777" w:rsidR="007856BB" w:rsidRPr="33D72964" w:rsidRDefault="007856BB" w:rsidP="007856BB">
            <w:pPr>
              <w:pStyle w:val="STEPTableText"/>
            </w:pPr>
          </w:p>
        </w:tc>
        <w:tc>
          <w:tcPr>
            <w:tcW w:w="1439" w:type="dxa"/>
            <w:vMerge/>
            <w:vAlign w:val="top"/>
          </w:tcPr>
          <w:p w14:paraId="7E0E2270" w14:textId="77777777" w:rsidR="007856BB" w:rsidRPr="00E72E1E" w:rsidRDefault="007856BB" w:rsidP="007856BB">
            <w:pPr>
              <w:pStyle w:val="STEPTableText"/>
            </w:pPr>
          </w:p>
        </w:tc>
        <w:tc>
          <w:tcPr>
            <w:tcW w:w="7256" w:type="dxa"/>
            <w:gridSpan w:val="2"/>
            <w:vMerge/>
            <w:vAlign w:val="top"/>
          </w:tcPr>
          <w:p w14:paraId="7F4C250F" w14:textId="77777777" w:rsidR="007856BB" w:rsidRPr="00E72E1E" w:rsidRDefault="007856BB" w:rsidP="007856BB">
            <w:pPr>
              <w:pStyle w:val="STEPTableText"/>
            </w:pPr>
          </w:p>
        </w:tc>
        <w:tc>
          <w:tcPr>
            <w:tcW w:w="567" w:type="dxa"/>
            <w:tcBorders>
              <w:right w:val="dotted" w:sz="4" w:space="0" w:color="auto"/>
            </w:tcBorders>
          </w:tcPr>
          <w:p w14:paraId="03CE6712" w14:textId="7FFD4DBF" w:rsidR="007856BB" w:rsidRDefault="00000000" w:rsidP="007856BB">
            <w:pPr>
              <w:pStyle w:val="STEPTableText"/>
            </w:pPr>
            <w:sdt>
              <w:sdtPr>
                <w:id w:val="1636142025"/>
                <w14:checkbox>
                  <w14:checked w14:val="0"/>
                  <w14:checkedState w14:val="2612" w14:font="MS Gothic"/>
                  <w14:uncheckedState w14:val="2610" w14:font="MS Gothic"/>
                </w14:checkbox>
              </w:sdtPr>
              <w:sdtContent>
                <w:r w:rsidR="007856BB" w:rsidRPr="00FA4EBF">
                  <w:rPr>
                    <w:rFonts w:ascii="MS Gothic" w:eastAsia="MS Gothic" w:hAnsi="MS Gothic" w:hint="eastAsia"/>
                  </w:rPr>
                  <w:t>☐</w:t>
                </w:r>
              </w:sdtContent>
            </w:sdt>
          </w:p>
        </w:tc>
        <w:tc>
          <w:tcPr>
            <w:tcW w:w="4792" w:type="dxa"/>
            <w:gridSpan w:val="2"/>
            <w:tcBorders>
              <w:left w:val="dotted" w:sz="4" w:space="0" w:color="auto"/>
            </w:tcBorders>
          </w:tcPr>
          <w:p w14:paraId="2736B2C0" w14:textId="45EA0B9A" w:rsidR="007856BB" w:rsidRDefault="007856BB" w:rsidP="007856BB">
            <w:pPr>
              <w:pStyle w:val="STEPTableText"/>
            </w:pPr>
            <w:r>
              <w:t>Processing of personal information</w:t>
            </w:r>
          </w:p>
        </w:tc>
      </w:tr>
      <w:tr w:rsidR="007856BB" w14:paraId="0FB8E045" w14:textId="77777777" w:rsidTr="00F9108E">
        <w:trPr>
          <w:trHeight w:val="211"/>
        </w:trPr>
        <w:tc>
          <w:tcPr>
            <w:tcW w:w="552" w:type="dxa"/>
            <w:vMerge/>
            <w:vAlign w:val="top"/>
          </w:tcPr>
          <w:p w14:paraId="1F7FFFCE" w14:textId="77777777" w:rsidR="007856BB" w:rsidRPr="33D72964" w:rsidRDefault="007856BB" w:rsidP="007856BB">
            <w:pPr>
              <w:pStyle w:val="STEPTableText"/>
            </w:pPr>
          </w:p>
        </w:tc>
        <w:tc>
          <w:tcPr>
            <w:tcW w:w="1439" w:type="dxa"/>
            <w:vMerge/>
            <w:vAlign w:val="top"/>
          </w:tcPr>
          <w:p w14:paraId="0C855695" w14:textId="77777777" w:rsidR="007856BB" w:rsidRPr="00E72E1E" w:rsidRDefault="007856BB" w:rsidP="007856BB">
            <w:pPr>
              <w:pStyle w:val="STEPTableText"/>
            </w:pPr>
          </w:p>
        </w:tc>
        <w:tc>
          <w:tcPr>
            <w:tcW w:w="7256" w:type="dxa"/>
            <w:gridSpan w:val="2"/>
            <w:vMerge/>
            <w:vAlign w:val="top"/>
          </w:tcPr>
          <w:p w14:paraId="72575650" w14:textId="77777777" w:rsidR="007856BB" w:rsidRPr="00E72E1E" w:rsidRDefault="007856BB" w:rsidP="007856BB">
            <w:pPr>
              <w:pStyle w:val="STEPTableText"/>
            </w:pPr>
          </w:p>
        </w:tc>
        <w:tc>
          <w:tcPr>
            <w:tcW w:w="567" w:type="dxa"/>
            <w:tcBorders>
              <w:right w:val="dotted" w:sz="4" w:space="0" w:color="auto"/>
            </w:tcBorders>
          </w:tcPr>
          <w:p w14:paraId="16DE858F" w14:textId="352EAFF3" w:rsidR="007856BB" w:rsidRDefault="00000000" w:rsidP="007856BB">
            <w:pPr>
              <w:pStyle w:val="STEPTableText"/>
            </w:pPr>
            <w:sdt>
              <w:sdtPr>
                <w:id w:val="1731736227"/>
                <w14:checkbox>
                  <w14:checked w14:val="0"/>
                  <w14:checkedState w14:val="2612" w14:font="MS Gothic"/>
                  <w14:uncheckedState w14:val="2610" w14:font="MS Gothic"/>
                </w14:checkbox>
              </w:sdtPr>
              <w:sdtContent>
                <w:r w:rsidR="007856BB">
                  <w:rPr>
                    <w:rFonts w:ascii="MS Gothic" w:eastAsia="MS Gothic" w:hAnsi="MS Gothic" w:hint="eastAsia"/>
                  </w:rPr>
                  <w:t>☐</w:t>
                </w:r>
              </w:sdtContent>
            </w:sdt>
          </w:p>
        </w:tc>
        <w:tc>
          <w:tcPr>
            <w:tcW w:w="4792" w:type="dxa"/>
            <w:gridSpan w:val="2"/>
            <w:tcBorders>
              <w:left w:val="dotted" w:sz="4" w:space="0" w:color="auto"/>
            </w:tcBorders>
          </w:tcPr>
          <w:p w14:paraId="1B972025" w14:textId="4EE9FC4F" w:rsidR="007856BB" w:rsidRDefault="007856BB" w:rsidP="007856BB">
            <w:pPr>
              <w:pStyle w:val="STEPTableText"/>
            </w:pPr>
            <w:r>
              <w:t>Tax</w:t>
            </w:r>
          </w:p>
        </w:tc>
      </w:tr>
      <w:tr w:rsidR="007856BB" w14:paraId="4C475C58" w14:textId="77777777" w:rsidTr="00F9108E">
        <w:trPr>
          <w:trHeight w:val="211"/>
        </w:trPr>
        <w:tc>
          <w:tcPr>
            <w:tcW w:w="552" w:type="dxa"/>
            <w:vMerge/>
            <w:vAlign w:val="top"/>
          </w:tcPr>
          <w:p w14:paraId="15E21ED7" w14:textId="77777777" w:rsidR="007856BB" w:rsidRPr="33D72964" w:rsidRDefault="007856BB" w:rsidP="007856BB">
            <w:pPr>
              <w:pStyle w:val="STEPTableText"/>
            </w:pPr>
          </w:p>
        </w:tc>
        <w:tc>
          <w:tcPr>
            <w:tcW w:w="1439" w:type="dxa"/>
            <w:vMerge/>
            <w:vAlign w:val="top"/>
          </w:tcPr>
          <w:p w14:paraId="1EC5D195" w14:textId="77777777" w:rsidR="007856BB" w:rsidRPr="00E72E1E" w:rsidRDefault="007856BB" w:rsidP="007856BB">
            <w:pPr>
              <w:pStyle w:val="STEPTableText"/>
            </w:pPr>
          </w:p>
        </w:tc>
        <w:tc>
          <w:tcPr>
            <w:tcW w:w="7256" w:type="dxa"/>
            <w:gridSpan w:val="2"/>
            <w:vMerge/>
            <w:vAlign w:val="top"/>
          </w:tcPr>
          <w:p w14:paraId="260612CD" w14:textId="77777777" w:rsidR="007856BB" w:rsidRPr="00E72E1E" w:rsidRDefault="007856BB" w:rsidP="007856BB">
            <w:pPr>
              <w:pStyle w:val="STEPTableText"/>
            </w:pPr>
          </w:p>
        </w:tc>
        <w:tc>
          <w:tcPr>
            <w:tcW w:w="567" w:type="dxa"/>
            <w:tcBorders>
              <w:right w:val="dotted" w:sz="4" w:space="0" w:color="auto"/>
            </w:tcBorders>
          </w:tcPr>
          <w:p w14:paraId="520C1BDD" w14:textId="7DD1C799" w:rsidR="007856BB" w:rsidRPr="00FA4EBF" w:rsidRDefault="00000000" w:rsidP="007856BB">
            <w:pPr>
              <w:pStyle w:val="STEPTableText"/>
            </w:pPr>
            <w:sdt>
              <w:sdtPr>
                <w:id w:val="-1006832867"/>
                <w14:checkbox>
                  <w14:checked w14:val="0"/>
                  <w14:checkedState w14:val="2612" w14:font="MS Gothic"/>
                  <w14:uncheckedState w14:val="2610" w14:font="MS Gothic"/>
                </w14:checkbox>
              </w:sdtPr>
              <w:sdtContent>
                <w:r w:rsidR="007856BB">
                  <w:rPr>
                    <w:rFonts w:ascii="MS Gothic" w:eastAsia="MS Gothic" w:hAnsi="MS Gothic" w:hint="eastAsia"/>
                  </w:rPr>
                  <w:t>☐</w:t>
                </w:r>
              </w:sdtContent>
            </w:sdt>
          </w:p>
        </w:tc>
        <w:tc>
          <w:tcPr>
            <w:tcW w:w="4792" w:type="dxa"/>
            <w:gridSpan w:val="2"/>
            <w:tcBorders>
              <w:left w:val="dotted" w:sz="4" w:space="0" w:color="auto"/>
            </w:tcBorders>
          </w:tcPr>
          <w:p w14:paraId="3595BB83" w14:textId="55E88A21" w:rsidR="007856BB" w:rsidRDefault="007856BB" w:rsidP="007856BB">
            <w:pPr>
              <w:pStyle w:val="STEPTableText"/>
            </w:pPr>
            <w:r>
              <w:t>Other (provide details)</w:t>
            </w:r>
          </w:p>
        </w:tc>
      </w:tr>
      <w:tr w:rsidR="007856BB" w14:paraId="75219CE0" w14:textId="77777777" w:rsidTr="00F9108E">
        <w:trPr>
          <w:trHeight w:val="211"/>
        </w:trPr>
        <w:tc>
          <w:tcPr>
            <w:tcW w:w="552" w:type="dxa"/>
            <w:vMerge/>
            <w:vAlign w:val="top"/>
          </w:tcPr>
          <w:p w14:paraId="42806CB7" w14:textId="77777777" w:rsidR="007856BB" w:rsidRPr="33D72964" w:rsidRDefault="007856BB" w:rsidP="007856BB">
            <w:pPr>
              <w:pStyle w:val="STEPTableText"/>
            </w:pPr>
          </w:p>
        </w:tc>
        <w:tc>
          <w:tcPr>
            <w:tcW w:w="1439" w:type="dxa"/>
            <w:vMerge/>
            <w:vAlign w:val="top"/>
          </w:tcPr>
          <w:p w14:paraId="53D7846B" w14:textId="77777777" w:rsidR="007856BB" w:rsidRPr="00E72E1E" w:rsidRDefault="007856BB" w:rsidP="007856BB">
            <w:pPr>
              <w:pStyle w:val="STEPTableText"/>
            </w:pPr>
          </w:p>
        </w:tc>
        <w:tc>
          <w:tcPr>
            <w:tcW w:w="7256" w:type="dxa"/>
            <w:gridSpan w:val="2"/>
            <w:vMerge/>
            <w:vAlign w:val="top"/>
          </w:tcPr>
          <w:p w14:paraId="0DFFD1D8" w14:textId="77777777" w:rsidR="007856BB" w:rsidRPr="00E72E1E" w:rsidRDefault="007856BB" w:rsidP="007856BB">
            <w:pPr>
              <w:pStyle w:val="STEPTableText"/>
            </w:pPr>
          </w:p>
        </w:tc>
        <w:tc>
          <w:tcPr>
            <w:tcW w:w="567" w:type="dxa"/>
            <w:tcBorders>
              <w:right w:val="dotted" w:sz="4" w:space="0" w:color="auto"/>
            </w:tcBorders>
          </w:tcPr>
          <w:p w14:paraId="0DA0BF85" w14:textId="46733E58" w:rsidR="007856BB" w:rsidRDefault="00000000" w:rsidP="007856BB">
            <w:pPr>
              <w:pStyle w:val="STEPTableText"/>
            </w:pPr>
            <w:sdt>
              <w:sdtPr>
                <w:id w:val="1309367891"/>
                <w14:checkbox>
                  <w14:checked w14:val="0"/>
                  <w14:checkedState w14:val="2612" w14:font="MS Gothic"/>
                  <w14:uncheckedState w14:val="2610" w14:font="MS Gothic"/>
                </w14:checkbox>
              </w:sdtPr>
              <w:sdtContent>
                <w:r w:rsidR="007856BB">
                  <w:rPr>
                    <w:rFonts w:ascii="MS Gothic" w:eastAsia="MS Gothic" w:hAnsi="MS Gothic" w:hint="eastAsia"/>
                  </w:rPr>
                  <w:t>☐</w:t>
                </w:r>
              </w:sdtContent>
            </w:sdt>
          </w:p>
        </w:tc>
        <w:tc>
          <w:tcPr>
            <w:tcW w:w="4792" w:type="dxa"/>
            <w:gridSpan w:val="2"/>
            <w:tcBorders>
              <w:left w:val="dotted" w:sz="4" w:space="0" w:color="auto"/>
            </w:tcBorders>
          </w:tcPr>
          <w:p w14:paraId="2A21FE32" w14:textId="6D6E536C" w:rsidR="007856BB" w:rsidRDefault="007856BB" w:rsidP="007856BB">
            <w:pPr>
              <w:pStyle w:val="STEPTableText"/>
            </w:pPr>
            <w:r>
              <w:t>None of the above</w:t>
            </w:r>
          </w:p>
        </w:tc>
      </w:tr>
      <w:tr w:rsidR="007856BB" w14:paraId="449B6109" w14:textId="77777777" w:rsidTr="00F9108E">
        <w:trPr>
          <w:trHeight w:val="211"/>
        </w:trPr>
        <w:tc>
          <w:tcPr>
            <w:tcW w:w="552" w:type="dxa"/>
            <w:vMerge/>
            <w:vAlign w:val="top"/>
          </w:tcPr>
          <w:p w14:paraId="63A02C8E" w14:textId="77777777" w:rsidR="007856BB" w:rsidRPr="33D72964" w:rsidRDefault="007856BB" w:rsidP="007856BB">
            <w:pPr>
              <w:pStyle w:val="STEPTableText"/>
            </w:pPr>
          </w:p>
        </w:tc>
        <w:tc>
          <w:tcPr>
            <w:tcW w:w="1439" w:type="dxa"/>
            <w:vMerge/>
            <w:vAlign w:val="top"/>
          </w:tcPr>
          <w:p w14:paraId="12DA28AB" w14:textId="77777777" w:rsidR="007856BB" w:rsidRPr="00E72E1E" w:rsidRDefault="007856BB" w:rsidP="007856BB">
            <w:pPr>
              <w:pStyle w:val="STEPTableText"/>
            </w:pPr>
          </w:p>
        </w:tc>
        <w:tc>
          <w:tcPr>
            <w:tcW w:w="7256" w:type="dxa"/>
            <w:gridSpan w:val="2"/>
            <w:vMerge/>
            <w:vAlign w:val="top"/>
          </w:tcPr>
          <w:p w14:paraId="5656DCDF" w14:textId="77777777" w:rsidR="007856BB" w:rsidRPr="00E72E1E" w:rsidRDefault="007856BB" w:rsidP="007856BB">
            <w:pPr>
              <w:pStyle w:val="STEPTableText"/>
            </w:pPr>
          </w:p>
        </w:tc>
        <w:tc>
          <w:tcPr>
            <w:tcW w:w="5359" w:type="dxa"/>
            <w:gridSpan w:val="3"/>
            <w:vAlign w:val="top"/>
          </w:tcPr>
          <w:sdt>
            <w:sdtPr>
              <w:id w:val="-1267157291"/>
              <w:placeholder>
                <w:docPart w:val="2E2E3989BEBD4238A6A35DDB1E78CD1E"/>
              </w:placeholder>
              <w:showingPlcHdr/>
            </w:sdtPr>
            <w:sdtContent>
              <w:p w14:paraId="3459006B" w14:textId="68FE3942" w:rsidR="007856BB" w:rsidRDefault="007856BB" w:rsidP="007856BB">
                <w:pPr>
                  <w:pStyle w:val="STEPTableText"/>
                </w:pPr>
                <w:r>
                  <w:rPr>
                    <w:rStyle w:val="PlaceholderText"/>
                  </w:rPr>
                  <w:t>If ‘Other’, add text here</w:t>
                </w:r>
                <w:r w:rsidRPr="009F59F4">
                  <w:rPr>
                    <w:rStyle w:val="PlaceholderText"/>
                  </w:rPr>
                  <w:t>.</w:t>
                </w:r>
              </w:p>
            </w:sdtContent>
          </w:sdt>
          <w:p w14:paraId="66FAF524" w14:textId="77777777" w:rsidR="007856BB" w:rsidRDefault="007856BB" w:rsidP="007856BB">
            <w:pPr>
              <w:pStyle w:val="STEPTableText"/>
            </w:pPr>
          </w:p>
        </w:tc>
      </w:tr>
      <w:tr w:rsidR="007856BB" w14:paraId="52A1491F" w14:textId="77777777" w:rsidTr="00F9108E">
        <w:trPr>
          <w:trHeight w:val="70"/>
        </w:trPr>
        <w:tc>
          <w:tcPr>
            <w:tcW w:w="552" w:type="dxa"/>
            <w:vMerge/>
            <w:vAlign w:val="top"/>
          </w:tcPr>
          <w:p w14:paraId="6CB4D3CC" w14:textId="77777777" w:rsidR="007856BB" w:rsidRPr="33D72964" w:rsidRDefault="007856BB" w:rsidP="007856BB">
            <w:pPr>
              <w:pStyle w:val="STEPTableText"/>
            </w:pPr>
          </w:p>
        </w:tc>
        <w:tc>
          <w:tcPr>
            <w:tcW w:w="1439" w:type="dxa"/>
            <w:vMerge/>
            <w:vAlign w:val="top"/>
          </w:tcPr>
          <w:p w14:paraId="702E2394" w14:textId="77777777" w:rsidR="007856BB" w:rsidRPr="00E72E1E" w:rsidRDefault="007856BB" w:rsidP="007856BB">
            <w:pPr>
              <w:pStyle w:val="STEPTableText"/>
            </w:pPr>
          </w:p>
        </w:tc>
        <w:tc>
          <w:tcPr>
            <w:tcW w:w="7256" w:type="dxa"/>
            <w:gridSpan w:val="2"/>
            <w:vMerge/>
            <w:vAlign w:val="top"/>
          </w:tcPr>
          <w:p w14:paraId="3517E951" w14:textId="77777777" w:rsidR="007856BB" w:rsidRPr="00E72E1E" w:rsidRDefault="007856BB" w:rsidP="007856BB">
            <w:pPr>
              <w:pStyle w:val="STEPTableText"/>
            </w:pPr>
          </w:p>
        </w:tc>
        <w:tc>
          <w:tcPr>
            <w:tcW w:w="5359" w:type="dxa"/>
            <w:gridSpan w:val="3"/>
            <w:shd w:val="clear" w:color="auto" w:fill="D9D9D9" w:themeFill="background1" w:themeFillShade="D9"/>
            <w:vAlign w:val="top"/>
          </w:tcPr>
          <w:p w14:paraId="715E8856" w14:textId="77777777" w:rsidR="007856BB" w:rsidRPr="007856BB" w:rsidRDefault="007856BB" w:rsidP="007856BB">
            <w:pPr>
              <w:pStyle w:val="STEPTableText"/>
              <w:spacing w:before="0" w:after="0"/>
              <w:rPr>
                <w:sz w:val="4"/>
                <w:szCs w:val="4"/>
              </w:rPr>
            </w:pPr>
          </w:p>
        </w:tc>
      </w:tr>
      <w:tr w:rsidR="00F9108E" w14:paraId="76EFFAE7" w14:textId="77777777" w:rsidTr="00F9108E">
        <w:trPr>
          <w:trHeight w:val="954"/>
        </w:trPr>
        <w:tc>
          <w:tcPr>
            <w:tcW w:w="552" w:type="dxa"/>
            <w:vMerge w:val="restart"/>
            <w:vAlign w:val="top"/>
          </w:tcPr>
          <w:p w14:paraId="487D8276" w14:textId="77777777" w:rsidR="00F9108E" w:rsidRPr="007B1553" w:rsidRDefault="00F9108E" w:rsidP="00F9108E">
            <w:pPr>
              <w:pStyle w:val="STEPTableText"/>
              <w:numPr>
                <w:ilvl w:val="0"/>
                <w:numId w:val="16"/>
              </w:numPr>
              <w:ind w:left="0" w:firstLine="0"/>
              <w:rPr>
                <w:rFonts w:eastAsia="Arial"/>
                <w:b/>
                <w:bCs/>
                <w:color w:val="000000" w:themeColor="text1"/>
              </w:rPr>
            </w:pPr>
          </w:p>
        </w:tc>
        <w:tc>
          <w:tcPr>
            <w:tcW w:w="1439" w:type="dxa"/>
            <w:vMerge w:val="restart"/>
            <w:vAlign w:val="top"/>
          </w:tcPr>
          <w:p w14:paraId="1202D225" w14:textId="34659090" w:rsidR="00F9108E" w:rsidRPr="007B1553" w:rsidRDefault="00F9108E" w:rsidP="009A756C">
            <w:pPr>
              <w:pStyle w:val="STEPTableText"/>
              <w:rPr>
                <w:rFonts w:eastAsia="Arial"/>
                <w:b/>
                <w:bCs/>
                <w:color w:val="000000" w:themeColor="text1"/>
              </w:rPr>
            </w:pPr>
            <w:r>
              <w:rPr>
                <w:rFonts w:eastAsia="Arial"/>
                <w:b/>
                <w:bCs/>
                <w:color w:val="000000" w:themeColor="text1"/>
              </w:rPr>
              <w:t>Ethics</w:t>
            </w:r>
          </w:p>
        </w:tc>
        <w:tc>
          <w:tcPr>
            <w:tcW w:w="7256" w:type="dxa"/>
            <w:gridSpan w:val="2"/>
            <w:vMerge w:val="restart"/>
            <w:vAlign w:val="top"/>
          </w:tcPr>
          <w:p w14:paraId="4E94C834" w14:textId="77777777" w:rsidR="00F9108E" w:rsidRPr="00F9108E" w:rsidRDefault="00F9108E" w:rsidP="00F9108E">
            <w:pPr>
              <w:pStyle w:val="STEPTableText"/>
            </w:pPr>
            <w:r w:rsidRPr="00F9108E">
              <w:t xml:space="preserve">Is your company affiliated with any company, organisation or individual that is the subject of sanctions imposed by the UK, US, EU, UN or other country following the Russian invasion of Ukraine? </w:t>
            </w:r>
          </w:p>
          <w:p w14:paraId="67630C76" w14:textId="02E7A416" w:rsidR="00F9108E" w:rsidRPr="00F9108E" w:rsidRDefault="00F9108E" w:rsidP="00F9108E">
            <w:pPr>
              <w:pStyle w:val="STEPTableText"/>
            </w:pPr>
            <w:r w:rsidRPr="00F9108E">
              <w:t>This may include:</w:t>
            </w:r>
          </w:p>
          <w:p w14:paraId="5DE20320" w14:textId="77777777" w:rsidR="00F9108E" w:rsidRPr="00F9108E" w:rsidRDefault="00F9108E" w:rsidP="00F9108E">
            <w:pPr>
              <w:pStyle w:val="STEPTableBullets1"/>
            </w:pPr>
            <w:r w:rsidRPr="00F9108E">
              <w:t xml:space="preserve">anyone with a leadership role within your organisation, </w:t>
            </w:r>
          </w:p>
          <w:p w14:paraId="61C1AF98" w14:textId="77777777" w:rsidR="00F9108E" w:rsidRPr="00F9108E" w:rsidRDefault="00F9108E" w:rsidP="00F9108E">
            <w:pPr>
              <w:pStyle w:val="STEPTableBullets1"/>
            </w:pPr>
            <w:r w:rsidRPr="00F9108E">
              <w:t xml:space="preserve">company registration in Russia, Ukraine or Belarus, </w:t>
            </w:r>
          </w:p>
          <w:p w14:paraId="14FA6948" w14:textId="77777777" w:rsidR="00F9108E" w:rsidRPr="00F9108E" w:rsidRDefault="00F9108E" w:rsidP="00F9108E">
            <w:pPr>
              <w:pStyle w:val="STEPTableBullets1"/>
            </w:pPr>
            <w:r w:rsidRPr="00F9108E">
              <w:t xml:space="preserve">partial or wholly owned by a company or other organisation legally registered in Russia, Ukraine or Belarus, </w:t>
            </w:r>
          </w:p>
          <w:p w14:paraId="21A72CA2" w14:textId="77777777" w:rsidR="00F9108E" w:rsidRPr="00F9108E" w:rsidRDefault="00F9108E" w:rsidP="00F9108E">
            <w:pPr>
              <w:pStyle w:val="STEPTableBullets1"/>
            </w:pPr>
            <w:r w:rsidRPr="00F9108E">
              <w:t xml:space="preserve">your relationship with Mott MacDonald involves any project that has Russian investment. </w:t>
            </w:r>
          </w:p>
          <w:p w14:paraId="114490CA" w14:textId="24491092" w:rsidR="00F9108E" w:rsidRPr="00F9108E" w:rsidRDefault="00F9108E" w:rsidP="00F9108E">
            <w:pPr>
              <w:pStyle w:val="STEPTableText"/>
              <w:rPr>
                <w:i/>
                <w:iCs/>
              </w:rPr>
            </w:pPr>
            <w:r w:rsidRPr="00F9108E">
              <w:rPr>
                <w:i/>
                <w:iCs/>
              </w:rPr>
              <w:t>If yes, please provide details.</w:t>
            </w:r>
          </w:p>
        </w:tc>
        <w:tc>
          <w:tcPr>
            <w:tcW w:w="5359" w:type="dxa"/>
            <w:gridSpan w:val="3"/>
            <w:vAlign w:val="top"/>
          </w:tcPr>
          <w:sdt>
            <w:sdtPr>
              <w:rPr>
                <w:rFonts w:cs="Arial"/>
                <w:szCs w:val="20"/>
              </w:rPr>
              <w:id w:val="-1936579047"/>
              <w:placeholder>
                <w:docPart w:val="228257C92F674B89B6009D16854909A6"/>
              </w:placeholder>
              <w:showingPlcHdr/>
              <w:dropDownList>
                <w:listItem w:value="Choose an item."/>
                <w:listItem w:displayText="Yes" w:value="Yes"/>
                <w:listItem w:displayText="No" w:value="No"/>
              </w:dropDownList>
            </w:sdtPr>
            <w:sdtContent>
              <w:p w14:paraId="667996B9" w14:textId="77777777" w:rsidR="00F9108E" w:rsidRDefault="00F9108E" w:rsidP="00F9108E">
                <w:pPr>
                  <w:pStyle w:val="STEPTableText"/>
                  <w:rPr>
                    <w:rFonts w:cs="Arial"/>
                    <w:szCs w:val="20"/>
                  </w:rPr>
                </w:pPr>
                <w:r>
                  <w:rPr>
                    <w:rStyle w:val="PlaceholderText"/>
                  </w:rPr>
                  <w:t>Select</w:t>
                </w:r>
                <w:r w:rsidRPr="009F59F4">
                  <w:rPr>
                    <w:rStyle w:val="PlaceholderText"/>
                  </w:rPr>
                  <w:t>.</w:t>
                </w:r>
              </w:p>
            </w:sdtContent>
          </w:sdt>
          <w:p w14:paraId="0E734378" w14:textId="77777777" w:rsidR="00F9108E" w:rsidRDefault="00F9108E" w:rsidP="007856BB">
            <w:pPr>
              <w:pStyle w:val="STEPTableText"/>
              <w:rPr>
                <w:rFonts w:cs="Arial"/>
                <w:szCs w:val="20"/>
              </w:rPr>
            </w:pPr>
          </w:p>
        </w:tc>
      </w:tr>
      <w:tr w:rsidR="00F9108E" w14:paraId="4449D4FB" w14:textId="77777777" w:rsidTr="00F9108E">
        <w:trPr>
          <w:trHeight w:val="954"/>
        </w:trPr>
        <w:tc>
          <w:tcPr>
            <w:tcW w:w="552" w:type="dxa"/>
            <w:vMerge/>
            <w:vAlign w:val="top"/>
          </w:tcPr>
          <w:p w14:paraId="4013CE6C" w14:textId="77777777" w:rsidR="00F9108E" w:rsidRPr="007B1553" w:rsidRDefault="00F9108E" w:rsidP="009A756C">
            <w:pPr>
              <w:pStyle w:val="STEPTableText"/>
              <w:rPr>
                <w:rFonts w:eastAsia="Arial"/>
                <w:b/>
                <w:bCs/>
                <w:color w:val="000000" w:themeColor="text1"/>
              </w:rPr>
            </w:pPr>
          </w:p>
        </w:tc>
        <w:tc>
          <w:tcPr>
            <w:tcW w:w="1439" w:type="dxa"/>
            <w:vMerge/>
            <w:vAlign w:val="top"/>
          </w:tcPr>
          <w:p w14:paraId="52E2C9A5" w14:textId="77777777" w:rsidR="00F9108E" w:rsidRDefault="00F9108E" w:rsidP="009A756C">
            <w:pPr>
              <w:pStyle w:val="STEPTableText"/>
              <w:rPr>
                <w:rFonts w:eastAsia="Arial"/>
                <w:b/>
                <w:bCs/>
                <w:color w:val="000000" w:themeColor="text1"/>
              </w:rPr>
            </w:pPr>
          </w:p>
        </w:tc>
        <w:tc>
          <w:tcPr>
            <w:tcW w:w="7256" w:type="dxa"/>
            <w:gridSpan w:val="2"/>
            <w:vMerge/>
            <w:vAlign w:val="top"/>
          </w:tcPr>
          <w:p w14:paraId="615E928F" w14:textId="77777777" w:rsidR="00F9108E" w:rsidRPr="00F9108E" w:rsidRDefault="00F9108E" w:rsidP="00F9108E">
            <w:pPr>
              <w:pStyle w:val="STEPTableText"/>
            </w:pPr>
          </w:p>
        </w:tc>
        <w:sdt>
          <w:sdtPr>
            <w:rPr>
              <w:rFonts w:cs="Arial"/>
              <w:szCs w:val="20"/>
            </w:rPr>
            <w:id w:val="404959621"/>
            <w:placeholder>
              <w:docPart w:val="E060DBDBC2E94B4A8C7E0640D71639DA"/>
            </w:placeholder>
            <w:temporary/>
            <w:showingPlcHdr/>
          </w:sdtPr>
          <w:sdtContent>
            <w:tc>
              <w:tcPr>
                <w:tcW w:w="5359" w:type="dxa"/>
                <w:gridSpan w:val="3"/>
                <w:vAlign w:val="top"/>
              </w:tcPr>
              <w:p w14:paraId="04296D11" w14:textId="5B33754F" w:rsidR="00F9108E" w:rsidRDefault="00F9108E" w:rsidP="007856BB">
                <w:pPr>
                  <w:pStyle w:val="STEPTableText"/>
                  <w:rPr>
                    <w:rFonts w:cs="Arial"/>
                    <w:szCs w:val="20"/>
                  </w:rPr>
                </w:pPr>
                <w:r>
                  <w:rPr>
                    <w:rStyle w:val="PlaceholderText"/>
                  </w:rPr>
                  <w:t>If yes, add details here</w:t>
                </w:r>
                <w:r w:rsidRPr="009E4DC9">
                  <w:rPr>
                    <w:rStyle w:val="PlaceholderText"/>
                  </w:rPr>
                  <w:t>.</w:t>
                </w:r>
              </w:p>
            </w:tc>
          </w:sdtContent>
        </w:sdt>
      </w:tr>
      <w:tr w:rsidR="009A756C" w14:paraId="74EDCB8A" w14:textId="77777777" w:rsidTr="00F9108E">
        <w:trPr>
          <w:trHeight w:val="371"/>
        </w:trPr>
        <w:tc>
          <w:tcPr>
            <w:tcW w:w="552" w:type="dxa"/>
            <w:vAlign w:val="top"/>
          </w:tcPr>
          <w:p w14:paraId="676553B1" w14:textId="74947539" w:rsidR="009A756C" w:rsidRPr="007B1553" w:rsidRDefault="009A756C" w:rsidP="00F9108E">
            <w:pPr>
              <w:pStyle w:val="STEPTableText"/>
              <w:numPr>
                <w:ilvl w:val="0"/>
                <w:numId w:val="16"/>
              </w:numPr>
              <w:ind w:left="0" w:firstLine="0"/>
              <w:rPr>
                <w:b/>
                <w:bCs/>
              </w:rPr>
            </w:pPr>
          </w:p>
        </w:tc>
        <w:tc>
          <w:tcPr>
            <w:tcW w:w="1439" w:type="dxa"/>
            <w:vAlign w:val="top"/>
          </w:tcPr>
          <w:p w14:paraId="3548A350" w14:textId="64F76DF8" w:rsidR="009A756C" w:rsidRPr="007B1553" w:rsidRDefault="009A756C" w:rsidP="009A756C">
            <w:pPr>
              <w:pStyle w:val="STEPTableText"/>
              <w:rPr>
                <w:b/>
                <w:bCs/>
              </w:rPr>
            </w:pPr>
            <w:r w:rsidRPr="007B1553">
              <w:rPr>
                <w:rFonts w:eastAsia="Arial"/>
                <w:b/>
                <w:bCs/>
                <w:color w:val="000000" w:themeColor="text1"/>
              </w:rPr>
              <w:t>Tax evasion</w:t>
            </w:r>
          </w:p>
        </w:tc>
        <w:tc>
          <w:tcPr>
            <w:tcW w:w="7256" w:type="dxa"/>
            <w:gridSpan w:val="2"/>
            <w:vAlign w:val="top"/>
          </w:tcPr>
          <w:p w14:paraId="3EAE1120" w14:textId="483BAB89" w:rsidR="009A756C" w:rsidRDefault="009A756C" w:rsidP="009A756C">
            <w:pPr>
              <w:pStyle w:val="STEPTableText"/>
            </w:pPr>
            <w:r w:rsidRPr="33D72964">
              <w:rPr>
                <w:rFonts w:eastAsia="Arial"/>
                <w:color w:val="000000" w:themeColor="text1"/>
              </w:rPr>
              <w:t>Can you confirm that you have reasonable procedures in place to prevent the facilitation of tax evasion by persons who would be regarded as associated persons of the Company for the purposes of the Criminal Finances Act 2017?</w:t>
            </w:r>
          </w:p>
        </w:tc>
        <w:tc>
          <w:tcPr>
            <w:tcW w:w="5359" w:type="dxa"/>
            <w:gridSpan w:val="3"/>
            <w:vAlign w:val="top"/>
          </w:tcPr>
          <w:sdt>
            <w:sdtPr>
              <w:rPr>
                <w:rFonts w:cs="Arial"/>
                <w:szCs w:val="20"/>
              </w:rPr>
              <w:id w:val="-265771410"/>
              <w:placeholder>
                <w:docPart w:val="75713DDEA47A4765804DE8022707B8D2"/>
              </w:placeholder>
              <w:showingPlcHdr/>
              <w:dropDownList>
                <w:listItem w:value="Choose an item."/>
                <w:listItem w:displayText="Yes" w:value="Yes"/>
                <w:listItem w:displayText="No" w:value="No"/>
              </w:dropDownList>
            </w:sdtPr>
            <w:sdtContent>
              <w:p w14:paraId="16F73FB2"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36D3C308" w14:textId="66B991A2" w:rsidR="009A756C" w:rsidRDefault="009A756C" w:rsidP="009A756C">
            <w:pPr>
              <w:pStyle w:val="STEPTableText"/>
            </w:pPr>
          </w:p>
        </w:tc>
      </w:tr>
      <w:tr w:rsidR="009A756C" w14:paraId="45EFF653" w14:textId="77777777" w:rsidTr="00F9108E">
        <w:trPr>
          <w:trHeight w:val="371"/>
        </w:trPr>
        <w:tc>
          <w:tcPr>
            <w:tcW w:w="552" w:type="dxa"/>
            <w:vAlign w:val="top"/>
          </w:tcPr>
          <w:p w14:paraId="61A671D4" w14:textId="11F148BE" w:rsidR="009A756C" w:rsidRPr="007B1553" w:rsidRDefault="009A756C" w:rsidP="00F9108E">
            <w:pPr>
              <w:pStyle w:val="STEPTableText"/>
              <w:numPr>
                <w:ilvl w:val="0"/>
                <w:numId w:val="16"/>
              </w:numPr>
              <w:ind w:left="0" w:firstLine="0"/>
              <w:rPr>
                <w:b/>
                <w:bCs/>
              </w:rPr>
            </w:pPr>
          </w:p>
        </w:tc>
        <w:tc>
          <w:tcPr>
            <w:tcW w:w="1439" w:type="dxa"/>
            <w:vAlign w:val="top"/>
          </w:tcPr>
          <w:p w14:paraId="46FE1C22" w14:textId="77777777" w:rsidR="009A756C" w:rsidRPr="007B1553" w:rsidRDefault="009A756C" w:rsidP="009A756C">
            <w:pPr>
              <w:pStyle w:val="STEPTableText"/>
              <w:rPr>
                <w:b/>
                <w:bCs/>
                <w:color w:val="000000" w:themeColor="text1"/>
              </w:rPr>
            </w:pPr>
            <w:r w:rsidRPr="007B1553">
              <w:rPr>
                <w:b/>
                <w:bCs/>
                <w:color w:val="000000" w:themeColor="text1"/>
              </w:rPr>
              <w:t>Environment</w:t>
            </w:r>
            <w:r w:rsidRPr="007B1553" w:rsidDel="00DB1A05">
              <w:rPr>
                <w:b/>
                <w:bCs/>
                <w:color w:val="000000" w:themeColor="text1"/>
              </w:rPr>
              <w:t xml:space="preserve"> </w:t>
            </w:r>
          </w:p>
          <w:p w14:paraId="4969C63B" w14:textId="77777777" w:rsidR="009A756C" w:rsidRPr="007B1553" w:rsidRDefault="009A756C" w:rsidP="009A756C">
            <w:pPr>
              <w:pStyle w:val="STEPTableText"/>
              <w:rPr>
                <w:b/>
                <w:bCs/>
              </w:rPr>
            </w:pPr>
          </w:p>
        </w:tc>
        <w:tc>
          <w:tcPr>
            <w:tcW w:w="7256" w:type="dxa"/>
            <w:gridSpan w:val="2"/>
            <w:vAlign w:val="top"/>
          </w:tcPr>
          <w:p w14:paraId="1D8A1820" w14:textId="77777777" w:rsidR="009A756C" w:rsidRPr="00FD774E" w:rsidRDefault="009A756C" w:rsidP="009A756C">
            <w:pPr>
              <w:pStyle w:val="STEPTableText"/>
              <w:rPr>
                <w:color w:val="000000" w:themeColor="text1"/>
              </w:rPr>
            </w:pPr>
            <w:r w:rsidRPr="00FD774E">
              <w:rPr>
                <w:color w:val="000000" w:themeColor="text1"/>
              </w:rPr>
              <w:t>Does your organisation implement an environmental management system?</w:t>
            </w:r>
          </w:p>
          <w:p w14:paraId="79E694B4" w14:textId="16D7ED35" w:rsidR="009A756C" w:rsidRDefault="009A756C" w:rsidP="009A756C">
            <w:pPr>
              <w:pStyle w:val="STEPTableText"/>
            </w:pPr>
            <w:r w:rsidRPr="00A656FD">
              <w:rPr>
                <w:i/>
                <w:iCs/>
                <w:color w:val="000000" w:themeColor="text1"/>
              </w:rPr>
              <w:t>Please attach a copy</w:t>
            </w:r>
            <w:r w:rsidRPr="00A656FD" w:rsidDel="00FD774E">
              <w:rPr>
                <w:i/>
                <w:iCs/>
                <w:color w:val="000000" w:themeColor="text1"/>
              </w:rPr>
              <w:t xml:space="preserve"> </w:t>
            </w:r>
          </w:p>
        </w:tc>
        <w:tc>
          <w:tcPr>
            <w:tcW w:w="5359" w:type="dxa"/>
            <w:gridSpan w:val="3"/>
            <w:vAlign w:val="top"/>
          </w:tcPr>
          <w:sdt>
            <w:sdtPr>
              <w:rPr>
                <w:rFonts w:cs="Arial"/>
                <w:szCs w:val="20"/>
              </w:rPr>
              <w:id w:val="813304049"/>
              <w:placeholder>
                <w:docPart w:val="5331C76FF9BA448EA2D16344F8ED93D4"/>
              </w:placeholder>
              <w:showingPlcHdr/>
              <w:dropDownList>
                <w:listItem w:value="Choose an item."/>
                <w:listItem w:displayText="Yes" w:value="Yes"/>
                <w:listItem w:displayText="No" w:value="No"/>
              </w:dropDownList>
            </w:sdtPr>
            <w:sdtContent>
              <w:p w14:paraId="292A1632"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1DE3C457" w14:textId="32F9123C" w:rsidR="009A756C" w:rsidRDefault="009A756C" w:rsidP="009A756C">
            <w:pPr>
              <w:pStyle w:val="STEPTableText"/>
            </w:pPr>
          </w:p>
        </w:tc>
      </w:tr>
      <w:tr w:rsidR="007856BB" w14:paraId="4EC5DCE5" w14:textId="77777777" w:rsidTr="00F9108E">
        <w:trPr>
          <w:trHeight w:val="521"/>
        </w:trPr>
        <w:tc>
          <w:tcPr>
            <w:tcW w:w="552" w:type="dxa"/>
            <w:vMerge w:val="restart"/>
            <w:vAlign w:val="top"/>
          </w:tcPr>
          <w:p w14:paraId="21C9BB40" w14:textId="70805B77" w:rsidR="007856BB" w:rsidRPr="007B1553" w:rsidRDefault="007856BB" w:rsidP="00F9108E">
            <w:pPr>
              <w:pStyle w:val="STEPTableText"/>
              <w:numPr>
                <w:ilvl w:val="0"/>
                <w:numId w:val="16"/>
              </w:numPr>
              <w:ind w:left="0" w:firstLine="0"/>
              <w:rPr>
                <w:b/>
                <w:bCs/>
              </w:rPr>
            </w:pPr>
          </w:p>
        </w:tc>
        <w:tc>
          <w:tcPr>
            <w:tcW w:w="1439" w:type="dxa"/>
            <w:vMerge w:val="restart"/>
            <w:vAlign w:val="top"/>
          </w:tcPr>
          <w:p w14:paraId="53214BB5" w14:textId="3258B919" w:rsidR="007856BB" w:rsidRPr="007B1553" w:rsidRDefault="007856BB" w:rsidP="009A756C">
            <w:pPr>
              <w:pStyle w:val="STEPTableText"/>
              <w:rPr>
                <w:b/>
                <w:bCs/>
              </w:rPr>
            </w:pPr>
            <w:r w:rsidRPr="007B1553">
              <w:rPr>
                <w:b/>
                <w:bCs/>
              </w:rPr>
              <w:t xml:space="preserve">Climate </w:t>
            </w:r>
          </w:p>
        </w:tc>
        <w:tc>
          <w:tcPr>
            <w:tcW w:w="7256" w:type="dxa"/>
            <w:gridSpan w:val="2"/>
            <w:vMerge w:val="restart"/>
            <w:vAlign w:val="top"/>
          </w:tcPr>
          <w:p w14:paraId="10C1BE44" w14:textId="77777777" w:rsidR="007856BB" w:rsidRDefault="007856BB" w:rsidP="009A756C">
            <w:pPr>
              <w:pStyle w:val="STEPTableText"/>
            </w:pPr>
            <w:r w:rsidRPr="1508B8EA">
              <w:t xml:space="preserve">Does your organisation have a science-based </w:t>
            </w:r>
            <w:r>
              <w:t xml:space="preserve">carbon </w:t>
            </w:r>
            <w:r w:rsidRPr="1508B8EA">
              <w:t xml:space="preserve">emission reduction target and a </w:t>
            </w:r>
            <w:r>
              <w:t xml:space="preserve">carbon reduction </w:t>
            </w:r>
            <w:r w:rsidRPr="1508B8EA">
              <w:t>Net Zero plan?</w:t>
            </w:r>
          </w:p>
          <w:p w14:paraId="73ACE36F" w14:textId="5E85BA0B" w:rsidR="007856BB" w:rsidRPr="007856BB" w:rsidRDefault="007856BB" w:rsidP="009A756C">
            <w:pPr>
              <w:pStyle w:val="STEPTableText"/>
              <w:rPr>
                <w:i/>
                <w:iCs/>
              </w:rPr>
            </w:pPr>
            <w:r w:rsidRPr="007856BB">
              <w:rPr>
                <w:i/>
                <w:iCs/>
              </w:rPr>
              <w:t>Please provide evidence to support your response</w:t>
            </w:r>
            <w:r>
              <w:rPr>
                <w:i/>
                <w:iCs/>
              </w:rPr>
              <w:t>(s)</w:t>
            </w:r>
          </w:p>
          <w:p w14:paraId="2B0D26D5" w14:textId="77777777" w:rsidR="007856BB" w:rsidRPr="0074546D" w:rsidRDefault="007856BB" w:rsidP="009A756C">
            <w:pPr>
              <w:pStyle w:val="STEPTableText"/>
            </w:pPr>
          </w:p>
          <w:p w14:paraId="7AEC490A" w14:textId="77777777" w:rsidR="007856BB" w:rsidRPr="0074546D" w:rsidRDefault="007856BB" w:rsidP="009A756C">
            <w:pPr>
              <w:pStyle w:val="STEPTableText"/>
            </w:pPr>
          </w:p>
          <w:p w14:paraId="0295B8D7" w14:textId="77777777" w:rsidR="007856BB" w:rsidRPr="0074546D" w:rsidRDefault="007856BB" w:rsidP="009A756C">
            <w:pPr>
              <w:pStyle w:val="STEPTableText"/>
            </w:pPr>
          </w:p>
          <w:p w14:paraId="7EB6118C" w14:textId="77777777" w:rsidR="007856BB" w:rsidRPr="00C11A1C" w:rsidRDefault="007856BB" w:rsidP="009A756C">
            <w:pPr>
              <w:pStyle w:val="STEPTableText"/>
            </w:pPr>
          </w:p>
          <w:p w14:paraId="198E2F87" w14:textId="77777777" w:rsidR="007856BB" w:rsidRPr="00727977" w:rsidRDefault="007856BB" w:rsidP="009A756C">
            <w:pPr>
              <w:pStyle w:val="STEPTableText"/>
            </w:pPr>
          </w:p>
          <w:p w14:paraId="72E3C6F2" w14:textId="77777777" w:rsidR="007856BB" w:rsidRPr="0074546D" w:rsidRDefault="007856BB" w:rsidP="009A756C">
            <w:pPr>
              <w:pStyle w:val="STEPTableText"/>
            </w:pPr>
          </w:p>
          <w:p w14:paraId="3F624734" w14:textId="5F0848EC" w:rsidR="007856BB" w:rsidRDefault="007856BB" w:rsidP="009A756C">
            <w:pPr>
              <w:pStyle w:val="STEPTableText"/>
            </w:pPr>
          </w:p>
        </w:tc>
        <w:tc>
          <w:tcPr>
            <w:tcW w:w="5359" w:type="dxa"/>
            <w:gridSpan w:val="3"/>
            <w:vAlign w:val="top"/>
          </w:tcPr>
          <w:sdt>
            <w:sdtPr>
              <w:rPr>
                <w:rFonts w:cs="Arial"/>
                <w:szCs w:val="20"/>
              </w:rPr>
              <w:id w:val="1161735809"/>
              <w:placeholder>
                <w:docPart w:val="7316885F72074DF39F73BEC18ED2E4D1"/>
              </w:placeholder>
              <w:showingPlcHdr/>
              <w:dropDownList>
                <w:listItem w:value="Choose an item."/>
                <w:listItem w:displayText="Yes" w:value="Yes"/>
                <w:listItem w:displayText="No" w:value="No"/>
              </w:dropDownList>
            </w:sdtPr>
            <w:sdtContent>
              <w:p w14:paraId="385277AC" w14:textId="4FE4DAB8" w:rsidR="007856BB" w:rsidRPr="007856BB" w:rsidRDefault="007856BB" w:rsidP="009A756C">
                <w:pPr>
                  <w:pStyle w:val="STEPTableText"/>
                  <w:rPr>
                    <w:rFonts w:cs="Arial"/>
                    <w:szCs w:val="20"/>
                  </w:rPr>
                </w:pPr>
                <w:r>
                  <w:rPr>
                    <w:rStyle w:val="PlaceholderText"/>
                  </w:rPr>
                  <w:t>Select</w:t>
                </w:r>
                <w:r w:rsidRPr="009F59F4">
                  <w:rPr>
                    <w:rStyle w:val="PlaceholderText"/>
                  </w:rPr>
                  <w:t>.</w:t>
                </w:r>
              </w:p>
            </w:sdtContent>
          </w:sdt>
        </w:tc>
      </w:tr>
      <w:tr w:rsidR="007856BB" w14:paraId="69429C80" w14:textId="77777777" w:rsidTr="00F9108E">
        <w:trPr>
          <w:trHeight w:val="165"/>
        </w:trPr>
        <w:tc>
          <w:tcPr>
            <w:tcW w:w="552" w:type="dxa"/>
            <w:vMerge/>
            <w:vAlign w:val="top"/>
          </w:tcPr>
          <w:p w14:paraId="5E9ACDA3" w14:textId="77777777" w:rsidR="007856BB" w:rsidRPr="00F9108E" w:rsidRDefault="007856BB" w:rsidP="00F9108E">
            <w:pPr>
              <w:pStyle w:val="STEPTableText"/>
              <w:numPr>
                <w:ilvl w:val="0"/>
                <w:numId w:val="16"/>
              </w:numPr>
              <w:ind w:left="0" w:firstLine="0"/>
              <w:rPr>
                <w:b/>
                <w:bCs/>
              </w:rPr>
            </w:pPr>
          </w:p>
        </w:tc>
        <w:tc>
          <w:tcPr>
            <w:tcW w:w="1439" w:type="dxa"/>
            <w:vMerge/>
            <w:vAlign w:val="top"/>
          </w:tcPr>
          <w:p w14:paraId="73CFC632" w14:textId="77777777" w:rsidR="007856BB" w:rsidRDefault="007856BB" w:rsidP="009A756C">
            <w:pPr>
              <w:pStyle w:val="STEPTableText"/>
            </w:pPr>
          </w:p>
        </w:tc>
        <w:tc>
          <w:tcPr>
            <w:tcW w:w="7256" w:type="dxa"/>
            <w:gridSpan w:val="2"/>
            <w:vMerge/>
            <w:vAlign w:val="top"/>
          </w:tcPr>
          <w:p w14:paraId="04F36028" w14:textId="77777777" w:rsidR="007856BB" w:rsidRPr="1508B8EA" w:rsidRDefault="007856BB" w:rsidP="009A756C">
            <w:pPr>
              <w:pStyle w:val="STEPTableText"/>
            </w:pPr>
          </w:p>
        </w:tc>
        <w:tc>
          <w:tcPr>
            <w:tcW w:w="5359" w:type="dxa"/>
            <w:gridSpan w:val="3"/>
            <w:tcBorders>
              <w:bottom w:val="single" w:sz="4" w:space="0" w:color="auto"/>
            </w:tcBorders>
          </w:tcPr>
          <w:p w14:paraId="07BC98E7" w14:textId="7F9257FE" w:rsidR="007856BB" w:rsidRDefault="007856BB" w:rsidP="007856BB">
            <w:pPr>
              <w:pStyle w:val="STEPTableText"/>
              <w:rPr>
                <w:rFonts w:cs="Arial"/>
                <w:szCs w:val="20"/>
              </w:rPr>
            </w:pPr>
            <w:r>
              <w:rPr>
                <w:rFonts w:cs="Arial"/>
                <w:szCs w:val="20"/>
              </w:rPr>
              <w:t>Select all that apply</w:t>
            </w:r>
          </w:p>
        </w:tc>
      </w:tr>
      <w:tr w:rsidR="007856BB" w14:paraId="57218E92" w14:textId="77777777" w:rsidTr="00F9108E">
        <w:trPr>
          <w:trHeight w:val="165"/>
        </w:trPr>
        <w:tc>
          <w:tcPr>
            <w:tcW w:w="552" w:type="dxa"/>
            <w:vMerge/>
            <w:vAlign w:val="top"/>
          </w:tcPr>
          <w:p w14:paraId="3215D867" w14:textId="77777777" w:rsidR="007856BB" w:rsidRPr="00F9108E" w:rsidRDefault="007856BB" w:rsidP="00F9108E">
            <w:pPr>
              <w:pStyle w:val="STEPTableText"/>
              <w:numPr>
                <w:ilvl w:val="0"/>
                <w:numId w:val="16"/>
              </w:numPr>
              <w:ind w:left="0" w:firstLine="0"/>
              <w:rPr>
                <w:b/>
                <w:bCs/>
              </w:rPr>
            </w:pPr>
          </w:p>
        </w:tc>
        <w:tc>
          <w:tcPr>
            <w:tcW w:w="1439" w:type="dxa"/>
            <w:vMerge/>
            <w:vAlign w:val="top"/>
          </w:tcPr>
          <w:p w14:paraId="0B1BA862" w14:textId="77777777" w:rsidR="007856BB" w:rsidRDefault="007856BB" w:rsidP="007856BB">
            <w:pPr>
              <w:pStyle w:val="STEPTableText"/>
            </w:pPr>
          </w:p>
        </w:tc>
        <w:tc>
          <w:tcPr>
            <w:tcW w:w="7256" w:type="dxa"/>
            <w:gridSpan w:val="2"/>
            <w:vMerge/>
            <w:vAlign w:val="top"/>
          </w:tcPr>
          <w:p w14:paraId="3F177D96" w14:textId="77777777" w:rsidR="007856BB" w:rsidRPr="1508B8EA" w:rsidRDefault="007856BB" w:rsidP="007856BB">
            <w:pPr>
              <w:pStyle w:val="STEPTableText"/>
            </w:pPr>
          </w:p>
        </w:tc>
        <w:tc>
          <w:tcPr>
            <w:tcW w:w="567" w:type="dxa"/>
            <w:tcBorders>
              <w:right w:val="dotted" w:sz="4" w:space="0" w:color="auto"/>
            </w:tcBorders>
          </w:tcPr>
          <w:p w14:paraId="1D0E60CE" w14:textId="368D90F8" w:rsidR="007856BB" w:rsidRDefault="00000000" w:rsidP="007856BB">
            <w:pPr>
              <w:pStyle w:val="STEPTableText"/>
              <w:rPr>
                <w:rFonts w:cs="Arial"/>
                <w:szCs w:val="20"/>
              </w:rPr>
            </w:pPr>
            <w:sdt>
              <w:sdtPr>
                <w:id w:val="1559440153"/>
                <w14:checkbox>
                  <w14:checked w14:val="0"/>
                  <w14:checkedState w14:val="2612" w14:font="MS Gothic"/>
                  <w14:uncheckedState w14:val="2610" w14:font="MS Gothic"/>
                </w14:checkbox>
              </w:sdtPr>
              <w:sdtContent>
                <w:r w:rsidR="007856BB" w:rsidRPr="00113901">
                  <w:rPr>
                    <w:rFonts w:ascii="MS Gothic" w:eastAsia="MS Gothic" w:hAnsi="MS Gothic" w:hint="eastAsia"/>
                  </w:rPr>
                  <w:t>☐</w:t>
                </w:r>
              </w:sdtContent>
            </w:sdt>
          </w:p>
        </w:tc>
        <w:tc>
          <w:tcPr>
            <w:tcW w:w="4792" w:type="dxa"/>
            <w:gridSpan w:val="2"/>
            <w:tcBorders>
              <w:left w:val="dotted" w:sz="4" w:space="0" w:color="auto"/>
            </w:tcBorders>
          </w:tcPr>
          <w:p w14:paraId="0339AFFF" w14:textId="7D9BD3D3" w:rsidR="007856BB" w:rsidRPr="007856BB" w:rsidRDefault="007856BB" w:rsidP="007856BB">
            <w:pPr>
              <w:pStyle w:val="STEPTableText"/>
            </w:pPr>
            <w:r w:rsidRPr="00A87744">
              <w:t>Yes, a near term science-based emission reduction target</w:t>
            </w:r>
          </w:p>
        </w:tc>
      </w:tr>
      <w:tr w:rsidR="007856BB" w14:paraId="5F8B284D" w14:textId="77777777" w:rsidTr="00F9108E">
        <w:trPr>
          <w:trHeight w:val="165"/>
        </w:trPr>
        <w:tc>
          <w:tcPr>
            <w:tcW w:w="552" w:type="dxa"/>
            <w:vMerge/>
            <w:vAlign w:val="top"/>
          </w:tcPr>
          <w:p w14:paraId="3D675514" w14:textId="77777777" w:rsidR="007856BB" w:rsidRPr="00F9108E" w:rsidRDefault="007856BB" w:rsidP="00F9108E">
            <w:pPr>
              <w:pStyle w:val="STEPTableText"/>
              <w:numPr>
                <w:ilvl w:val="0"/>
                <w:numId w:val="16"/>
              </w:numPr>
              <w:ind w:left="0" w:firstLine="0"/>
              <w:rPr>
                <w:b/>
                <w:bCs/>
              </w:rPr>
            </w:pPr>
          </w:p>
        </w:tc>
        <w:tc>
          <w:tcPr>
            <w:tcW w:w="1439" w:type="dxa"/>
            <w:vMerge/>
            <w:vAlign w:val="top"/>
          </w:tcPr>
          <w:p w14:paraId="4037A92C" w14:textId="77777777" w:rsidR="007856BB" w:rsidRDefault="007856BB" w:rsidP="007856BB">
            <w:pPr>
              <w:pStyle w:val="STEPTableText"/>
            </w:pPr>
          </w:p>
        </w:tc>
        <w:tc>
          <w:tcPr>
            <w:tcW w:w="7256" w:type="dxa"/>
            <w:gridSpan w:val="2"/>
            <w:vMerge/>
            <w:vAlign w:val="top"/>
          </w:tcPr>
          <w:p w14:paraId="3261CCB6" w14:textId="77777777" w:rsidR="007856BB" w:rsidRPr="1508B8EA" w:rsidRDefault="007856BB" w:rsidP="007856BB">
            <w:pPr>
              <w:pStyle w:val="STEPTableText"/>
            </w:pPr>
          </w:p>
        </w:tc>
        <w:tc>
          <w:tcPr>
            <w:tcW w:w="567" w:type="dxa"/>
            <w:tcBorders>
              <w:right w:val="dotted" w:sz="4" w:space="0" w:color="auto"/>
            </w:tcBorders>
          </w:tcPr>
          <w:p w14:paraId="59DA481D" w14:textId="7D33A6A3" w:rsidR="007856BB" w:rsidRDefault="00000000" w:rsidP="007856BB">
            <w:pPr>
              <w:pStyle w:val="STEPTableText"/>
              <w:rPr>
                <w:rFonts w:cs="Arial"/>
                <w:szCs w:val="20"/>
              </w:rPr>
            </w:pPr>
            <w:sdt>
              <w:sdtPr>
                <w:id w:val="-537043246"/>
                <w14:checkbox>
                  <w14:checked w14:val="0"/>
                  <w14:checkedState w14:val="2612" w14:font="MS Gothic"/>
                  <w14:uncheckedState w14:val="2610" w14:font="MS Gothic"/>
                </w14:checkbox>
              </w:sdtPr>
              <w:sdtContent>
                <w:r w:rsidR="007856BB" w:rsidRPr="00113901">
                  <w:rPr>
                    <w:rFonts w:ascii="MS Gothic" w:eastAsia="MS Gothic" w:hAnsi="MS Gothic" w:hint="eastAsia"/>
                  </w:rPr>
                  <w:t>☐</w:t>
                </w:r>
              </w:sdtContent>
            </w:sdt>
          </w:p>
        </w:tc>
        <w:tc>
          <w:tcPr>
            <w:tcW w:w="4792" w:type="dxa"/>
            <w:gridSpan w:val="2"/>
            <w:tcBorders>
              <w:left w:val="dotted" w:sz="4" w:space="0" w:color="auto"/>
            </w:tcBorders>
          </w:tcPr>
          <w:p w14:paraId="6CF71FC8" w14:textId="642AC7CB" w:rsidR="007856BB" w:rsidRPr="007856BB" w:rsidRDefault="007856BB" w:rsidP="007856BB">
            <w:pPr>
              <w:pStyle w:val="STEPTableText"/>
            </w:pPr>
            <w:r w:rsidRPr="00A87744">
              <w:t>Yes, a long-term science-based emission reduction target</w:t>
            </w:r>
          </w:p>
        </w:tc>
      </w:tr>
      <w:tr w:rsidR="007856BB" w14:paraId="364C3B9E" w14:textId="77777777" w:rsidTr="00F9108E">
        <w:trPr>
          <w:trHeight w:val="165"/>
        </w:trPr>
        <w:tc>
          <w:tcPr>
            <w:tcW w:w="552" w:type="dxa"/>
            <w:vMerge/>
            <w:vAlign w:val="top"/>
          </w:tcPr>
          <w:p w14:paraId="7895FA7F" w14:textId="77777777" w:rsidR="007856BB" w:rsidRPr="00F9108E" w:rsidRDefault="007856BB" w:rsidP="00F9108E">
            <w:pPr>
              <w:pStyle w:val="STEPTableText"/>
              <w:numPr>
                <w:ilvl w:val="0"/>
                <w:numId w:val="16"/>
              </w:numPr>
              <w:ind w:left="0" w:firstLine="0"/>
              <w:rPr>
                <w:b/>
                <w:bCs/>
              </w:rPr>
            </w:pPr>
          </w:p>
        </w:tc>
        <w:tc>
          <w:tcPr>
            <w:tcW w:w="1439" w:type="dxa"/>
            <w:vMerge/>
            <w:vAlign w:val="top"/>
          </w:tcPr>
          <w:p w14:paraId="2CB7C2E3" w14:textId="77777777" w:rsidR="007856BB" w:rsidRDefault="007856BB" w:rsidP="007856BB">
            <w:pPr>
              <w:pStyle w:val="STEPTableText"/>
            </w:pPr>
          </w:p>
        </w:tc>
        <w:tc>
          <w:tcPr>
            <w:tcW w:w="7256" w:type="dxa"/>
            <w:gridSpan w:val="2"/>
            <w:vMerge/>
            <w:vAlign w:val="top"/>
          </w:tcPr>
          <w:p w14:paraId="20BC55E9" w14:textId="77777777" w:rsidR="007856BB" w:rsidRPr="1508B8EA" w:rsidRDefault="007856BB" w:rsidP="007856BB">
            <w:pPr>
              <w:pStyle w:val="STEPTableText"/>
            </w:pPr>
          </w:p>
        </w:tc>
        <w:tc>
          <w:tcPr>
            <w:tcW w:w="567" w:type="dxa"/>
            <w:tcBorders>
              <w:right w:val="dotted" w:sz="4" w:space="0" w:color="auto"/>
            </w:tcBorders>
          </w:tcPr>
          <w:p w14:paraId="3B7D8879" w14:textId="23355DE9" w:rsidR="007856BB" w:rsidRDefault="00000000" w:rsidP="007856BB">
            <w:pPr>
              <w:pStyle w:val="STEPTableText"/>
              <w:rPr>
                <w:rFonts w:cs="Arial"/>
                <w:szCs w:val="20"/>
              </w:rPr>
            </w:pPr>
            <w:sdt>
              <w:sdtPr>
                <w:id w:val="-2095472368"/>
                <w14:checkbox>
                  <w14:checked w14:val="0"/>
                  <w14:checkedState w14:val="2612" w14:font="MS Gothic"/>
                  <w14:uncheckedState w14:val="2610" w14:font="MS Gothic"/>
                </w14:checkbox>
              </w:sdtPr>
              <w:sdtContent>
                <w:r w:rsidR="007856BB" w:rsidRPr="00113901">
                  <w:rPr>
                    <w:rFonts w:ascii="MS Gothic" w:eastAsia="MS Gothic" w:hAnsi="MS Gothic" w:hint="eastAsia"/>
                  </w:rPr>
                  <w:t>☐</w:t>
                </w:r>
              </w:sdtContent>
            </w:sdt>
          </w:p>
        </w:tc>
        <w:tc>
          <w:tcPr>
            <w:tcW w:w="4792" w:type="dxa"/>
            <w:gridSpan w:val="2"/>
            <w:tcBorders>
              <w:left w:val="dotted" w:sz="4" w:space="0" w:color="auto"/>
            </w:tcBorders>
          </w:tcPr>
          <w:p w14:paraId="74387E25" w14:textId="31C183D0" w:rsidR="007856BB" w:rsidRPr="007856BB" w:rsidRDefault="007856BB" w:rsidP="007856BB">
            <w:pPr>
              <w:pStyle w:val="STEPTableText"/>
            </w:pPr>
            <w:r w:rsidRPr="00727977">
              <w:t xml:space="preserve">Yes, a carbon emissions reduction or net zero plan in place  </w:t>
            </w:r>
          </w:p>
        </w:tc>
      </w:tr>
      <w:tr w:rsidR="007856BB" w14:paraId="724EB7A2" w14:textId="77777777" w:rsidTr="00F9108E">
        <w:trPr>
          <w:trHeight w:val="165"/>
        </w:trPr>
        <w:tc>
          <w:tcPr>
            <w:tcW w:w="552" w:type="dxa"/>
            <w:vMerge/>
            <w:vAlign w:val="top"/>
          </w:tcPr>
          <w:p w14:paraId="2597DEB6" w14:textId="77777777" w:rsidR="007856BB" w:rsidRPr="00F9108E" w:rsidRDefault="007856BB" w:rsidP="00F9108E">
            <w:pPr>
              <w:pStyle w:val="STEPTableText"/>
              <w:numPr>
                <w:ilvl w:val="0"/>
                <w:numId w:val="16"/>
              </w:numPr>
              <w:ind w:left="0" w:firstLine="0"/>
              <w:rPr>
                <w:b/>
                <w:bCs/>
              </w:rPr>
            </w:pPr>
          </w:p>
        </w:tc>
        <w:tc>
          <w:tcPr>
            <w:tcW w:w="1439" w:type="dxa"/>
            <w:vMerge/>
            <w:vAlign w:val="top"/>
          </w:tcPr>
          <w:p w14:paraId="4E47BC71" w14:textId="77777777" w:rsidR="007856BB" w:rsidRDefault="007856BB" w:rsidP="007856BB">
            <w:pPr>
              <w:pStyle w:val="STEPTableText"/>
            </w:pPr>
          </w:p>
        </w:tc>
        <w:tc>
          <w:tcPr>
            <w:tcW w:w="7256" w:type="dxa"/>
            <w:gridSpan w:val="2"/>
            <w:vMerge/>
            <w:vAlign w:val="top"/>
          </w:tcPr>
          <w:p w14:paraId="31150A1A" w14:textId="77777777" w:rsidR="007856BB" w:rsidRPr="1508B8EA" w:rsidRDefault="007856BB" w:rsidP="007856BB">
            <w:pPr>
              <w:pStyle w:val="STEPTableText"/>
            </w:pPr>
          </w:p>
        </w:tc>
        <w:tc>
          <w:tcPr>
            <w:tcW w:w="567" w:type="dxa"/>
            <w:tcBorders>
              <w:right w:val="dotted" w:sz="4" w:space="0" w:color="auto"/>
            </w:tcBorders>
          </w:tcPr>
          <w:p w14:paraId="080514CF" w14:textId="32BBD93F" w:rsidR="007856BB" w:rsidRDefault="00000000" w:rsidP="007856BB">
            <w:pPr>
              <w:pStyle w:val="STEPTableText"/>
              <w:rPr>
                <w:rFonts w:cs="Arial"/>
                <w:szCs w:val="20"/>
              </w:rPr>
            </w:pPr>
            <w:sdt>
              <w:sdtPr>
                <w:id w:val="-1564412632"/>
                <w14:checkbox>
                  <w14:checked w14:val="0"/>
                  <w14:checkedState w14:val="2612" w14:font="MS Gothic"/>
                  <w14:uncheckedState w14:val="2610" w14:font="MS Gothic"/>
                </w14:checkbox>
              </w:sdtPr>
              <w:sdtContent>
                <w:r w:rsidR="007856BB" w:rsidRPr="00113901">
                  <w:rPr>
                    <w:rFonts w:ascii="MS Gothic" w:eastAsia="MS Gothic" w:hAnsi="MS Gothic" w:hint="eastAsia"/>
                  </w:rPr>
                  <w:t>☐</w:t>
                </w:r>
              </w:sdtContent>
            </w:sdt>
          </w:p>
        </w:tc>
        <w:tc>
          <w:tcPr>
            <w:tcW w:w="4792" w:type="dxa"/>
            <w:gridSpan w:val="2"/>
            <w:tcBorders>
              <w:left w:val="dotted" w:sz="4" w:space="0" w:color="auto"/>
            </w:tcBorders>
          </w:tcPr>
          <w:p w14:paraId="0F315320" w14:textId="27DB3777" w:rsidR="007856BB" w:rsidRPr="007856BB" w:rsidRDefault="007856BB" w:rsidP="007856BB">
            <w:pPr>
              <w:pStyle w:val="STEPTableText"/>
            </w:pPr>
            <w:r>
              <w:t>We also disclose emissions annually and monitor progress</w:t>
            </w:r>
          </w:p>
        </w:tc>
      </w:tr>
      <w:tr w:rsidR="007856BB" w14:paraId="1F4BFB2F" w14:textId="77777777" w:rsidTr="00F9108E">
        <w:trPr>
          <w:trHeight w:val="165"/>
        </w:trPr>
        <w:tc>
          <w:tcPr>
            <w:tcW w:w="552" w:type="dxa"/>
            <w:vMerge/>
            <w:vAlign w:val="top"/>
          </w:tcPr>
          <w:p w14:paraId="50E7A6DB" w14:textId="77777777" w:rsidR="007856BB" w:rsidRPr="00F9108E" w:rsidRDefault="007856BB" w:rsidP="00F9108E">
            <w:pPr>
              <w:pStyle w:val="STEPTableText"/>
              <w:numPr>
                <w:ilvl w:val="0"/>
                <w:numId w:val="16"/>
              </w:numPr>
              <w:ind w:left="0" w:firstLine="0"/>
              <w:rPr>
                <w:b/>
                <w:bCs/>
              </w:rPr>
            </w:pPr>
          </w:p>
        </w:tc>
        <w:tc>
          <w:tcPr>
            <w:tcW w:w="1439" w:type="dxa"/>
            <w:vMerge/>
            <w:vAlign w:val="top"/>
          </w:tcPr>
          <w:p w14:paraId="61F8F3B4" w14:textId="77777777" w:rsidR="007856BB" w:rsidRDefault="007856BB" w:rsidP="007856BB">
            <w:pPr>
              <w:pStyle w:val="STEPTableText"/>
            </w:pPr>
          </w:p>
        </w:tc>
        <w:tc>
          <w:tcPr>
            <w:tcW w:w="7256" w:type="dxa"/>
            <w:gridSpan w:val="2"/>
            <w:vMerge/>
            <w:vAlign w:val="top"/>
          </w:tcPr>
          <w:p w14:paraId="26AA198F" w14:textId="77777777" w:rsidR="007856BB" w:rsidRPr="1508B8EA" w:rsidRDefault="007856BB" w:rsidP="007856BB">
            <w:pPr>
              <w:pStyle w:val="STEPTableText"/>
            </w:pPr>
          </w:p>
        </w:tc>
        <w:tc>
          <w:tcPr>
            <w:tcW w:w="567" w:type="dxa"/>
            <w:tcBorders>
              <w:right w:val="dotted" w:sz="4" w:space="0" w:color="auto"/>
            </w:tcBorders>
          </w:tcPr>
          <w:p w14:paraId="1C48CCB5" w14:textId="0F7C6C8C" w:rsidR="007856BB" w:rsidRDefault="00000000" w:rsidP="007856BB">
            <w:pPr>
              <w:pStyle w:val="STEPTableText"/>
              <w:rPr>
                <w:rFonts w:cs="Arial"/>
                <w:szCs w:val="20"/>
              </w:rPr>
            </w:pPr>
            <w:sdt>
              <w:sdtPr>
                <w:id w:val="-686598033"/>
                <w14:checkbox>
                  <w14:checked w14:val="0"/>
                  <w14:checkedState w14:val="2612" w14:font="MS Gothic"/>
                  <w14:uncheckedState w14:val="2610" w14:font="MS Gothic"/>
                </w14:checkbox>
              </w:sdtPr>
              <w:sdtContent>
                <w:r w:rsidR="007856BB">
                  <w:rPr>
                    <w:rFonts w:ascii="MS Gothic" w:eastAsia="MS Gothic" w:hAnsi="MS Gothic" w:hint="eastAsia"/>
                  </w:rPr>
                  <w:t>☐</w:t>
                </w:r>
              </w:sdtContent>
            </w:sdt>
          </w:p>
        </w:tc>
        <w:tc>
          <w:tcPr>
            <w:tcW w:w="4792" w:type="dxa"/>
            <w:gridSpan w:val="2"/>
            <w:tcBorders>
              <w:left w:val="dotted" w:sz="4" w:space="0" w:color="auto"/>
            </w:tcBorders>
          </w:tcPr>
          <w:p w14:paraId="66A33C44" w14:textId="260B7FA1" w:rsidR="007856BB" w:rsidRPr="007856BB" w:rsidRDefault="007856BB" w:rsidP="007856BB">
            <w:pPr>
              <w:pStyle w:val="STEPTableText"/>
            </w:pPr>
            <w:r w:rsidRPr="00727977">
              <w:t>No, but plan to set a science-based target in the next couple of years</w:t>
            </w:r>
          </w:p>
        </w:tc>
      </w:tr>
      <w:tr w:rsidR="007856BB" w14:paraId="70EF74EF" w14:textId="77777777" w:rsidTr="00F9108E">
        <w:trPr>
          <w:trHeight w:val="165"/>
        </w:trPr>
        <w:tc>
          <w:tcPr>
            <w:tcW w:w="552" w:type="dxa"/>
            <w:vMerge/>
            <w:vAlign w:val="top"/>
          </w:tcPr>
          <w:p w14:paraId="40F004EE" w14:textId="77777777" w:rsidR="007856BB" w:rsidRPr="00F9108E" w:rsidRDefault="007856BB" w:rsidP="00F9108E">
            <w:pPr>
              <w:pStyle w:val="STEPTableText"/>
              <w:numPr>
                <w:ilvl w:val="0"/>
                <w:numId w:val="16"/>
              </w:numPr>
              <w:ind w:left="0" w:firstLine="0"/>
              <w:rPr>
                <w:b/>
                <w:bCs/>
              </w:rPr>
            </w:pPr>
          </w:p>
        </w:tc>
        <w:tc>
          <w:tcPr>
            <w:tcW w:w="1439" w:type="dxa"/>
            <w:vMerge/>
            <w:vAlign w:val="top"/>
          </w:tcPr>
          <w:p w14:paraId="52F9E38B" w14:textId="77777777" w:rsidR="007856BB" w:rsidRDefault="007856BB" w:rsidP="007856BB">
            <w:pPr>
              <w:pStyle w:val="STEPTableText"/>
            </w:pPr>
          </w:p>
        </w:tc>
        <w:tc>
          <w:tcPr>
            <w:tcW w:w="7256" w:type="dxa"/>
            <w:gridSpan w:val="2"/>
            <w:vMerge/>
            <w:vAlign w:val="top"/>
          </w:tcPr>
          <w:p w14:paraId="579B3777" w14:textId="77777777" w:rsidR="007856BB" w:rsidRPr="1508B8EA" w:rsidRDefault="007856BB" w:rsidP="007856BB">
            <w:pPr>
              <w:pStyle w:val="STEPTableText"/>
            </w:pPr>
          </w:p>
        </w:tc>
        <w:tc>
          <w:tcPr>
            <w:tcW w:w="567" w:type="dxa"/>
            <w:tcBorders>
              <w:right w:val="dotted" w:sz="4" w:space="0" w:color="auto"/>
            </w:tcBorders>
          </w:tcPr>
          <w:p w14:paraId="166FC878" w14:textId="13019256" w:rsidR="007856BB" w:rsidRDefault="00000000" w:rsidP="007856BB">
            <w:pPr>
              <w:pStyle w:val="STEPTableText"/>
              <w:rPr>
                <w:rFonts w:cs="Arial"/>
                <w:szCs w:val="20"/>
              </w:rPr>
            </w:pPr>
            <w:sdt>
              <w:sdtPr>
                <w:id w:val="-942608667"/>
                <w14:checkbox>
                  <w14:checked w14:val="0"/>
                  <w14:checkedState w14:val="2612" w14:font="MS Gothic"/>
                  <w14:uncheckedState w14:val="2610" w14:font="MS Gothic"/>
                </w14:checkbox>
              </w:sdtPr>
              <w:sdtContent>
                <w:r w:rsidR="007856BB" w:rsidRPr="00113901">
                  <w:rPr>
                    <w:rFonts w:ascii="MS Gothic" w:eastAsia="MS Gothic" w:hAnsi="MS Gothic" w:hint="eastAsia"/>
                  </w:rPr>
                  <w:t>☐</w:t>
                </w:r>
              </w:sdtContent>
            </w:sdt>
          </w:p>
        </w:tc>
        <w:tc>
          <w:tcPr>
            <w:tcW w:w="4792" w:type="dxa"/>
            <w:gridSpan w:val="2"/>
            <w:tcBorders>
              <w:left w:val="dotted" w:sz="4" w:space="0" w:color="auto"/>
            </w:tcBorders>
          </w:tcPr>
          <w:p w14:paraId="78ABC69D" w14:textId="3428E9B3" w:rsidR="007856BB" w:rsidRDefault="007856BB" w:rsidP="007856BB">
            <w:pPr>
              <w:pStyle w:val="STEPTableText"/>
              <w:rPr>
                <w:rFonts w:cs="Arial"/>
                <w:szCs w:val="20"/>
              </w:rPr>
            </w:pPr>
            <w:r w:rsidRPr="221E04B0">
              <w:t>No, none.</w:t>
            </w:r>
          </w:p>
        </w:tc>
      </w:tr>
      <w:tr w:rsidR="007856BB" w14:paraId="6559AD6D" w14:textId="77777777" w:rsidTr="00F9108E">
        <w:trPr>
          <w:trHeight w:val="70"/>
        </w:trPr>
        <w:tc>
          <w:tcPr>
            <w:tcW w:w="552" w:type="dxa"/>
            <w:vMerge/>
            <w:vAlign w:val="top"/>
          </w:tcPr>
          <w:p w14:paraId="1A4E895F" w14:textId="77777777" w:rsidR="007856BB" w:rsidRPr="00F9108E" w:rsidRDefault="007856BB" w:rsidP="00F9108E">
            <w:pPr>
              <w:pStyle w:val="STEPTableText"/>
              <w:numPr>
                <w:ilvl w:val="0"/>
                <w:numId w:val="16"/>
              </w:numPr>
              <w:ind w:left="0" w:firstLine="0"/>
              <w:rPr>
                <w:b/>
                <w:bCs/>
              </w:rPr>
            </w:pPr>
          </w:p>
        </w:tc>
        <w:tc>
          <w:tcPr>
            <w:tcW w:w="1439" w:type="dxa"/>
            <w:vMerge/>
            <w:vAlign w:val="top"/>
          </w:tcPr>
          <w:p w14:paraId="51F8CCF7" w14:textId="77777777" w:rsidR="007856BB" w:rsidRDefault="007856BB" w:rsidP="009A756C">
            <w:pPr>
              <w:pStyle w:val="STEPTableText"/>
            </w:pPr>
          </w:p>
        </w:tc>
        <w:tc>
          <w:tcPr>
            <w:tcW w:w="7256" w:type="dxa"/>
            <w:gridSpan w:val="2"/>
            <w:vMerge/>
            <w:vAlign w:val="top"/>
          </w:tcPr>
          <w:p w14:paraId="50DBF632" w14:textId="77777777" w:rsidR="007856BB" w:rsidRPr="1508B8EA" w:rsidRDefault="007856BB" w:rsidP="009A756C">
            <w:pPr>
              <w:pStyle w:val="STEPTableText"/>
            </w:pPr>
          </w:p>
        </w:tc>
        <w:tc>
          <w:tcPr>
            <w:tcW w:w="5359" w:type="dxa"/>
            <w:gridSpan w:val="3"/>
            <w:shd w:val="clear" w:color="auto" w:fill="D9D9D9" w:themeFill="background1" w:themeFillShade="D9"/>
          </w:tcPr>
          <w:p w14:paraId="2180CD88" w14:textId="77777777" w:rsidR="007856BB" w:rsidRPr="007856BB" w:rsidRDefault="007856BB" w:rsidP="007856BB">
            <w:pPr>
              <w:pStyle w:val="STEPTableText"/>
              <w:spacing w:before="0" w:after="0"/>
              <w:rPr>
                <w:rFonts w:cs="Arial"/>
                <w:sz w:val="4"/>
                <w:szCs w:val="4"/>
              </w:rPr>
            </w:pPr>
          </w:p>
        </w:tc>
      </w:tr>
      <w:tr w:rsidR="009A2531" w14:paraId="5B7F7C1B" w14:textId="77777777" w:rsidTr="00F47FC4">
        <w:trPr>
          <w:trHeight w:val="371"/>
        </w:trPr>
        <w:tc>
          <w:tcPr>
            <w:tcW w:w="552" w:type="dxa"/>
            <w:vAlign w:val="top"/>
          </w:tcPr>
          <w:p w14:paraId="3382CD65" w14:textId="77777777" w:rsidR="009A2531" w:rsidRPr="007B1553" w:rsidRDefault="009A2531" w:rsidP="009A2531">
            <w:pPr>
              <w:pStyle w:val="STEPTableText"/>
              <w:numPr>
                <w:ilvl w:val="0"/>
                <w:numId w:val="16"/>
              </w:numPr>
              <w:ind w:left="0" w:firstLine="0"/>
              <w:rPr>
                <w:b/>
                <w:bCs/>
              </w:rPr>
            </w:pPr>
          </w:p>
        </w:tc>
        <w:tc>
          <w:tcPr>
            <w:tcW w:w="1439" w:type="dxa"/>
            <w:vAlign w:val="top"/>
          </w:tcPr>
          <w:p w14:paraId="3C0E6905" w14:textId="77777777" w:rsidR="009A2531" w:rsidRPr="007B1553" w:rsidRDefault="009A2531" w:rsidP="00F47FC4">
            <w:pPr>
              <w:pStyle w:val="STEPTableText"/>
              <w:jc w:val="left"/>
              <w:rPr>
                <w:b/>
                <w:bCs/>
              </w:rPr>
            </w:pPr>
            <w:r w:rsidRPr="007B1553">
              <w:rPr>
                <w:b/>
                <w:bCs/>
              </w:rPr>
              <w:t>Health &amp; safety</w:t>
            </w:r>
          </w:p>
        </w:tc>
        <w:tc>
          <w:tcPr>
            <w:tcW w:w="7256" w:type="dxa"/>
            <w:gridSpan w:val="2"/>
            <w:vAlign w:val="top"/>
          </w:tcPr>
          <w:p w14:paraId="6E9CCB82" w14:textId="77777777" w:rsidR="00C85564" w:rsidRDefault="00C85564" w:rsidP="00C85564">
            <w:pPr>
              <w:pStyle w:val="STEPTableText"/>
              <w:rPr>
                <w:rFonts w:eastAsia="Times New Roman" w:cs="Arial"/>
                <w:lang w:eastAsia="en-GB"/>
              </w:rPr>
            </w:pPr>
            <w:r w:rsidRPr="00DA2DCF">
              <w:rPr>
                <w:rFonts w:eastAsia="Times New Roman" w:cs="Arial"/>
                <w:lang w:eastAsia="en-GB"/>
              </w:rPr>
              <w:t xml:space="preserve">Are you undertaking work outside an office environment (site-based work), </w:t>
            </w:r>
            <w:r>
              <w:rPr>
                <w:rFonts w:eastAsia="Times New Roman" w:cs="Arial"/>
                <w:lang w:eastAsia="en-GB"/>
              </w:rPr>
              <w:t xml:space="preserve">or </w:t>
            </w:r>
            <w:r w:rsidRPr="00DA2DCF">
              <w:rPr>
                <w:rFonts w:eastAsia="Times New Roman" w:cs="Arial"/>
                <w:lang w:eastAsia="en-GB"/>
              </w:rPr>
              <w:t>providing facilities management services</w:t>
            </w:r>
            <w:r>
              <w:rPr>
                <w:rFonts w:eastAsia="Times New Roman" w:cs="Arial"/>
                <w:lang w:eastAsia="en-GB"/>
              </w:rPr>
              <w:t>?</w:t>
            </w:r>
          </w:p>
          <w:p w14:paraId="53CDF1AE" w14:textId="77326DED" w:rsidR="00C85564" w:rsidRPr="00C85564" w:rsidRDefault="00C85564" w:rsidP="00C85564">
            <w:pPr>
              <w:pStyle w:val="STEPTableText"/>
              <w:rPr>
                <w:rFonts w:eastAsia="Times New Roman" w:cs="Arial"/>
                <w:i/>
                <w:iCs/>
                <w:lang w:eastAsia="en-GB"/>
              </w:rPr>
            </w:pPr>
            <w:r w:rsidRPr="00C85564">
              <w:rPr>
                <w:rFonts w:eastAsia="Times New Roman" w:cs="Arial"/>
                <w:i/>
                <w:iCs/>
                <w:lang w:eastAsia="en-GB"/>
              </w:rPr>
              <w:t>If yes</w:t>
            </w:r>
            <w:r>
              <w:rPr>
                <w:rFonts w:eastAsia="Times New Roman" w:cs="Arial"/>
                <w:i/>
                <w:iCs/>
                <w:lang w:eastAsia="en-GB"/>
              </w:rPr>
              <w:t>, q</w:t>
            </w:r>
            <w:r w:rsidRPr="00C85564">
              <w:rPr>
                <w:rFonts w:eastAsia="Times New Roman" w:cs="Arial"/>
                <w:i/>
                <w:iCs/>
                <w:lang w:eastAsia="en-GB"/>
              </w:rPr>
              <w:t>uestions 2</w:t>
            </w:r>
            <w:r w:rsidR="00740D4E">
              <w:rPr>
                <w:rFonts w:eastAsia="Times New Roman" w:cs="Arial"/>
                <w:i/>
                <w:iCs/>
                <w:lang w:eastAsia="en-GB"/>
              </w:rPr>
              <w:t>2</w:t>
            </w:r>
            <w:r w:rsidRPr="00C85564">
              <w:rPr>
                <w:rFonts w:eastAsia="Times New Roman" w:cs="Arial"/>
                <w:i/>
                <w:iCs/>
                <w:lang w:eastAsia="en-GB"/>
              </w:rPr>
              <w:t xml:space="preserve"> – 2</w:t>
            </w:r>
            <w:r w:rsidR="00740D4E">
              <w:rPr>
                <w:rFonts w:eastAsia="Times New Roman" w:cs="Arial"/>
                <w:i/>
                <w:iCs/>
                <w:lang w:eastAsia="en-GB"/>
              </w:rPr>
              <w:t>4</w:t>
            </w:r>
            <w:r w:rsidRPr="00C85564">
              <w:rPr>
                <w:rFonts w:eastAsia="Times New Roman" w:cs="Arial"/>
                <w:i/>
                <w:iCs/>
                <w:lang w:eastAsia="en-GB"/>
              </w:rPr>
              <w:t xml:space="preserve"> must be answered,</w:t>
            </w:r>
          </w:p>
          <w:p w14:paraId="127D28EB" w14:textId="7473E159" w:rsidR="009A2531" w:rsidRPr="007856BB" w:rsidRDefault="00C85564" w:rsidP="00C85564">
            <w:pPr>
              <w:pStyle w:val="STEPTableText"/>
              <w:rPr>
                <w:i/>
                <w:iCs/>
              </w:rPr>
            </w:pPr>
            <w:r w:rsidRPr="00C85564">
              <w:rPr>
                <w:rFonts w:eastAsia="Times New Roman" w:cs="Arial"/>
                <w:i/>
                <w:iCs/>
                <w:lang w:eastAsia="en-GB"/>
              </w:rPr>
              <w:t>If no</w:t>
            </w:r>
            <w:r>
              <w:rPr>
                <w:rFonts w:eastAsia="Times New Roman" w:cs="Arial"/>
                <w:i/>
                <w:iCs/>
                <w:lang w:eastAsia="en-GB"/>
              </w:rPr>
              <w:t>, q</w:t>
            </w:r>
            <w:r w:rsidRPr="00C85564">
              <w:rPr>
                <w:rFonts w:eastAsia="Times New Roman" w:cs="Arial"/>
                <w:i/>
                <w:iCs/>
                <w:lang w:eastAsia="en-GB"/>
              </w:rPr>
              <w:t>uestions 2</w:t>
            </w:r>
            <w:r w:rsidR="00740D4E">
              <w:rPr>
                <w:rFonts w:eastAsia="Times New Roman" w:cs="Arial"/>
                <w:i/>
                <w:iCs/>
                <w:lang w:eastAsia="en-GB"/>
              </w:rPr>
              <w:t>2</w:t>
            </w:r>
            <w:r w:rsidRPr="00C85564">
              <w:rPr>
                <w:rFonts w:eastAsia="Times New Roman" w:cs="Arial"/>
                <w:i/>
                <w:iCs/>
                <w:lang w:eastAsia="en-GB"/>
              </w:rPr>
              <w:t xml:space="preserve"> and 2</w:t>
            </w:r>
            <w:r w:rsidR="00740D4E">
              <w:rPr>
                <w:rFonts w:eastAsia="Times New Roman" w:cs="Arial"/>
                <w:i/>
                <w:iCs/>
                <w:lang w:eastAsia="en-GB"/>
              </w:rPr>
              <w:t>3</w:t>
            </w:r>
            <w:r w:rsidRPr="00C85564">
              <w:rPr>
                <w:rFonts w:eastAsia="Times New Roman" w:cs="Arial"/>
                <w:i/>
                <w:iCs/>
                <w:lang w:eastAsia="en-GB"/>
              </w:rPr>
              <w:t xml:space="preserve"> must be answered</w:t>
            </w:r>
          </w:p>
        </w:tc>
        <w:tc>
          <w:tcPr>
            <w:tcW w:w="5359" w:type="dxa"/>
            <w:gridSpan w:val="3"/>
            <w:vAlign w:val="top"/>
          </w:tcPr>
          <w:sdt>
            <w:sdtPr>
              <w:rPr>
                <w:rFonts w:cs="Arial"/>
                <w:szCs w:val="20"/>
              </w:rPr>
              <w:id w:val="-2060392858"/>
              <w:placeholder>
                <w:docPart w:val="941FA787A9984ECEA10138E5BFA8E419"/>
              </w:placeholder>
              <w:showingPlcHdr/>
              <w:dropDownList>
                <w:listItem w:value="Choose an item."/>
                <w:listItem w:displayText="Yes" w:value="Yes"/>
                <w:listItem w:displayText="No" w:value="No"/>
              </w:dropDownList>
            </w:sdtPr>
            <w:sdtContent>
              <w:p w14:paraId="2975F376" w14:textId="77777777" w:rsidR="00C85564" w:rsidRDefault="00C85564" w:rsidP="00C85564">
                <w:pPr>
                  <w:pStyle w:val="STEPTableText"/>
                  <w:rPr>
                    <w:rFonts w:cs="Arial"/>
                    <w:szCs w:val="20"/>
                  </w:rPr>
                </w:pPr>
                <w:r>
                  <w:rPr>
                    <w:rStyle w:val="PlaceholderText"/>
                  </w:rPr>
                  <w:t>Select</w:t>
                </w:r>
                <w:r w:rsidRPr="009F59F4">
                  <w:rPr>
                    <w:rStyle w:val="PlaceholderText"/>
                  </w:rPr>
                  <w:t>.</w:t>
                </w:r>
              </w:p>
            </w:sdtContent>
          </w:sdt>
          <w:p w14:paraId="66977564" w14:textId="7537411B" w:rsidR="009A2531" w:rsidRPr="0095219A" w:rsidRDefault="009A2531" w:rsidP="00F47FC4">
            <w:pPr>
              <w:pStyle w:val="STEPTableText"/>
            </w:pPr>
          </w:p>
        </w:tc>
      </w:tr>
      <w:tr w:rsidR="00C85564" w14:paraId="7FD575F4" w14:textId="77777777" w:rsidTr="00C85564">
        <w:tc>
          <w:tcPr>
            <w:tcW w:w="552" w:type="dxa"/>
            <w:vMerge w:val="restart"/>
            <w:vAlign w:val="top"/>
          </w:tcPr>
          <w:p w14:paraId="44C8FE89" w14:textId="77777777" w:rsidR="00C85564" w:rsidRPr="007B1553" w:rsidRDefault="00C85564" w:rsidP="00C85564">
            <w:pPr>
              <w:pStyle w:val="STEPTableText"/>
              <w:keepNext/>
              <w:keepLines/>
              <w:numPr>
                <w:ilvl w:val="0"/>
                <w:numId w:val="16"/>
              </w:numPr>
              <w:ind w:left="0" w:firstLine="0"/>
              <w:rPr>
                <w:b/>
                <w:bCs/>
              </w:rPr>
            </w:pPr>
          </w:p>
        </w:tc>
        <w:tc>
          <w:tcPr>
            <w:tcW w:w="1439" w:type="dxa"/>
            <w:vMerge w:val="restart"/>
            <w:vAlign w:val="top"/>
          </w:tcPr>
          <w:p w14:paraId="6DD9A8BB" w14:textId="77777777" w:rsidR="00C85564" w:rsidRPr="007B1553" w:rsidRDefault="00C85564" w:rsidP="00C85564">
            <w:pPr>
              <w:pStyle w:val="STEPTableText"/>
              <w:keepNext/>
              <w:keepLines/>
              <w:jc w:val="left"/>
              <w:rPr>
                <w:b/>
                <w:bCs/>
              </w:rPr>
            </w:pPr>
            <w:r w:rsidRPr="007B1553">
              <w:rPr>
                <w:b/>
                <w:bCs/>
              </w:rPr>
              <w:t xml:space="preserve">Health &amp; safety </w:t>
            </w:r>
          </w:p>
        </w:tc>
        <w:tc>
          <w:tcPr>
            <w:tcW w:w="7256" w:type="dxa"/>
            <w:gridSpan w:val="2"/>
            <w:vMerge w:val="restart"/>
            <w:vAlign w:val="top"/>
          </w:tcPr>
          <w:p w14:paraId="01F6271F" w14:textId="77777777" w:rsidR="00C85564" w:rsidRPr="00DA2DCF" w:rsidRDefault="00C85564" w:rsidP="00C85564">
            <w:pPr>
              <w:pStyle w:val="STEPTableText"/>
              <w:keepNext/>
              <w:keepLines/>
              <w:rPr>
                <w:rFonts w:ascii="Segoe UI" w:hAnsi="Segoe UI" w:cs="Segoe UI"/>
                <w:sz w:val="18"/>
                <w:szCs w:val="18"/>
                <w:lang w:eastAsia="en-GB"/>
              </w:rPr>
            </w:pPr>
            <w:r w:rsidRPr="45D9323E">
              <w:rPr>
                <w:lang w:eastAsia="en-GB"/>
              </w:rPr>
              <w:t>Which H&amp;S certification(s) (such as ISO 45001) does your organisation hold? </w:t>
            </w:r>
          </w:p>
          <w:p w14:paraId="5B477D84" w14:textId="77777777" w:rsidR="00C85564" w:rsidRDefault="00C85564" w:rsidP="00C85564">
            <w:pPr>
              <w:pStyle w:val="STEPTableText"/>
              <w:keepNext/>
              <w:keepLines/>
            </w:pPr>
            <w:r>
              <w:rPr>
                <w:i/>
                <w:iCs/>
                <w:lang w:eastAsia="en-GB"/>
              </w:rPr>
              <w:t>A</w:t>
            </w:r>
            <w:r w:rsidRPr="00DA2DCF">
              <w:rPr>
                <w:i/>
                <w:iCs/>
                <w:lang w:eastAsia="en-GB"/>
              </w:rPr>
              <w:t xml:space="preserve">ttach a copy of </w:t>
            </w:r>
            <w:r>
              <w:rPr>
                <w:i/>
                <w:iCs/>
                <w:lang w:eastAsia="en-GB"/>
              </w:rPr>
              <w:t>relevant</w:t>
            </w:r>
            <w:r w:rsidRPr="00DA2DCF">
              <w:rPr>
                <w:i/>
                <w:iCs/>
                <w:lang w:eastAsia="en-GB"/>
              </w:rPr>
              <w:t xml:space="preserve"> certificat</w:t>
            </w:r>
            <w:r>
              <w:rPr>
                <w:i/>
                <w:iCs/>
                <w:lang w:eastAsia="en-GB"/>
              </w:rPr>
              <w:t>ion</w:t>
            </w:r>
            <w:r w:rsidRPr="00DA2DCF">
              <w:rPr>
                <w:i/>
                <w:iCs/>
                <w:lang w:eastAsia="en-GB"/>
              </w:rPr>
              <w:t>.</w:t>
            </w:r>
            <w:r w:rsidRPr="00DA2DCF">
              <w:rPr>
                <w:lang w:eastAsia="en-GB"/>
              </w:rPr>
              <w:t> </w:t>
            </w:r>
          </w:p>
          <w:p w14:paraId="60A72611" w14:textId="77777777" w:rsidR="00C85564" w:rsidRPr="00DA2DCF" w:rsidRDefault="00C85564" w:rsidP="00C85564">
            <w:pPr>
              <w:pStyle w:val="STEPTableText"/>
              <w:keepNext/>
              <w:keepLines/>
              <w:spacing w:before="120"/>
              <w:rPr>
                <w:rFonts w:ascii="Segoe UI" w:hAnsi="Segoe UI" w:cs="Segoe UI"/>
                <w:sz w:val="18"/>
                <w:szCs w:val="18"/>
                <w:lang w:eastAsia="en-GB"/>
              </w:rPr>
            </w:pPr>
            <w:r>
              <w:rPr>
                <w:lang w:eastAsia="en-GB"/>
              </w:rPr>
              <w:t>If you do not have health and safety certification, d</w:t>
            </w:r>
            <w:r w:rsidRPr="00DA2DCF">
              <w:rPr>
                <w:lang w:eastAsia="en-GB"/>
              </w:rPr>
              <w:t>oes your organisation have both a health and safety policy and management system?  </w:t>
            </w:r>
          </w:p>
          <w:p w14:paraId="55FB86CB" w14:textId="076C475A" w:rsidR="00C85564" w:rsidRPr="007856BB" w:rsidRDefault="00C85564" w:rsidP="00C85564">
            <w:pPr>
              <w:pStyle w:val="STEPTableText"/>
              <w:keepNext/>
              <w:keepLines/>
              <w:rPr>
                <w:i/>
                <w:iCs/>
              </w:rPr>
            </w:pPr>
            <w:r>
              <w:rPr>
                <w:i/>
                <w:iCs/>
              </w:rPr>
              <w:t>If ‘Yes’ please pr</w:t>
            </w:r>
            <w:r w:rsidRPr="0011534B">
              <w:rPr>
                <w:i/>
                <w:iCs/>
              </w:rPr>
              <w:t>ovide a copy of the contents table of your health and safety management system, including a summary of the aspects relevant to your services</w:t>
            </w:r>
          </w:p>
        </w:tc>
        <w:tc>
          <w:tcPr>
            <w:tcW w:w="5359" w:type="dxa"/>
            <w:gridSpan w:val="3"/>
            <w:vAlign w:val="top"/>
          </w:tcPr>
          <w:sdt>
            <w:sdtPr>
              <w:rPr>
                <w:rFonts w:cs="Arial"/>
                <w:szCs w:val="20"/>
              </w:rPr>
              <w:id w:val="1798333195"/>
              <w:placeholder>
                <w:docPart w:val="E572705680894E548B2ED3DD10BBA2D3"/>
              </w:placeholder>
              <w:temporary/>
              <w:showingPlcHdr/>
            </w:sdtPr>
            <w:sdtContent>
              <w:p w14:paraId="0D5DF6D1" w14:textId="77777777" w:rsidR="00C85564" w:rsidRDefault="00C85564" w:rsidP="00C85564">
                <w:pPr>
                  <w:pStyle w:val="STEPTableText"/>
                  <w:keepNext/>
                  <w:keepLines/>
                  <w:rPr>
                    <w:rFonts w:cs="Arial"/>
                    <w:szCs w:val="20"/>
                  </w:rPr>
                </w:pPr>
                <w:r w:rsidRPr="00EF27C6">
                  <w:rPr>
                    <w:rStyle w:val="PlaceholderText"/>
                    <w:rFonts w:cs="Arial"/>
                    <w:szCs w:val="20"/>
                  </w:rPr>
                  <w:t>List here or N/A</w:t>
                </w:r>
              </w:p>
            </w:sdtContent>
          </w:sdt>
          <w:p w14:paraId="33852072" w14:textId="77777777" w:rsidR="00C85564" w:rsidRDefault="00C85564" w:rsidP="00C85564">
            <w:pPr>
              <w:pStyle w:val="STEPTableText"/>
              <w:keepNext/>
              <w:keepLines/>
              <w:rPr>
                <w:rFonts w:cs="Arial"/>
                <w:szCs w:val="20"/>
              </w:rPr>
            </w:pPr>
          </w:p>
          <w:p w14:paraId="5F27402A" w14:textId="44019FD8" w:rsidR="00C85564" w:rsidRPr="00C85564" w:rsidRDefault="00C85564" w:rsidP="00C85564">
            <w:pPr>
              <w:pStyle w:val="STEPTableText"/>
              <w:keepNext/>
              <w:keepLines/>
              <w:rPr>
                <w:rFonts w:cs="Arial"/>
                <w:szCs w:val="20"/>
              </w:rPr>
            </w:pPr>
          </w:p>
        </w:tc>
      </w:tr>
      <w:tr w:rsidR="00C85564" w14:paraId="76DA0BD4" w14:textId="77777777" w:rsidTr="00F47FC4">
        <w:trPr>
          <w:trHeight w:val="754"/>
        </w:trPr>
        <w:tc>
          <w:tcPr>
            <w:tcW w:w="552" w:type="dxa"/>
            <w:vMerge/>
            <w:vAlign w:val="top"/>
          </w:tcPr>
          <w:p w14:paraId="61BEA5E5" w14:textId="77777777" w:rsidR="00C85564" w:rsidRPr="007B1553" w:rsidRDefault="00C85564" w:rsidP="00C85564">
            <w:pPr>
              <w:pStyle w:val="STEPTableText"/>
              <w:keepLines/>
              <w:numPr>
                <w:ilvl w:val="0"/>
                <w:numId w:val="16"/>
              </w:numPr>
              <w:ind w:left="0" w:firstLine="0"/>
              <w:rPr>
                <w:b/>
                <w:bCs/>
              </w:rPr>
            </w:pPr>
          </w:p>
        </w:tc>
        <w:tc>
          <w:tcPr>
            <w:tcW w:w="1439" w:type="dxa"/>
            <w:vMerge/>
            <w:vAlign w:val="top"/>
          </w:tcPr>
          <w:p w14:paraId="69EF2372" w14:textId="77777777" w:rsidR="00C85564" w:rsidRPr="007B1553" w:rsidRDefault="00C85564" w:rsidP="00C85564">
            <w:pPr>
              <w:pStyle w:val="STEPTableText"/>
              <w:keepLines/>
              <w:jc w:val="left"/>
              <w:rPr>
                <w:b/>
                <w:bCs/>
              </w:rPr>
            </w:pPr>
          </w:p>
        </w:tc>
        <w:tc>
          <w:tcPr>
            <w:tcW w:w="7256" w:type="dxa"/>
            <w:gridSpan w:val="2"/>
            <w:vMerge/>
            <w:vAlign w:val="top"/>
          </w:tcPr>
          <w:p w14:paraId="162FC3C7" w14:textId="77777777" w:rsidR="00C85564" w:rsidRPr="45D9323E" w:rsidRDefault="00C85564" w:rsidP="00C85564">
            <w:pPr>
              <w:pStyle w:val="STEPTableText"/>
              <w:keepLines/>
              <w:rPr>
                <w:lang w:eastAsia="en-GB"/>
              </w:rPr>
            </w:pPr>
          </w:p>
        </w:tc>
        <w:tc>
          <w:tcPr>
            <w:tcW w:w="5359" w:type="dxa"/>
            <w:gridSpan w:val="3"/>
            <w:vAlign w:val="top"/>
          </w:tcPr>
          <w:sdt>
            <w:sdtPr>
              <w:rPr>
                <w:rFonts w:cs="Arial"/>
                <w:szCs w:val="20"/>
              </w:rPr>
              <w:id w:val="-1342231064"/>
              <w:placeholder>
                <w:docPart w:val="A2F491F276D6470CACE0D69BAD6BE4BC"/>
              </w:placeholder>
              <w:showingPlcHdr/>
              <w:dropDownList>
                <w:listItem w:value="Choose an item."/>
                <w:listItem w:displayText="Yes" w:value="Yes"/>
                <w:listItem w:displayText="No" w:value="No"/>
              </w:dropDownList>
            </w:sdtPr>
            <w:sdtContent>
              <w:p w14:paraId="41766A55" w14:textId="66C0C1C5" w:rsidR="00C85564" w:rsidRDefault="00C85564" w:rsidP="00C85564">
                <w:pPr>
                  <w:pStyle w:val="STEPTableText"/>
                  <w:keepLines/>
                  <w:rPr>
                    <w:rFonts w:cs="Arial"/>
                    <w:szCs w:val="20"/>
                  </w:rPr>
                </w:pPr>
                <w:r>
                  <w:rPr>
                    <w:rStyle w:val="PlaceholderText"/>
                  </w:rPr>
                  <w:t>Select</w:t>
                </w:r>
                <w:r w:rsidRPr="009F59F4">
                  <w:rPr>
                    <w:rStyle w:val="PlaceholderText"/>
                  </w:rPr>
                  <w:t>.</w:t>
                </w:r>
              </w:p>
            </w:sdtContent>
          </w:sdt>
        </w:tc>
      </w:tr>
      <w:tr w:rsidR="00C85564" w14:paraId="39419F85" w14:textId="77777777" w:rsidTr="00F9108E">
        <w:trPr>
          <w:trHeight w:val="371"/>
        </w:trPr>
        <w:tc>
          <w:tcPr>
            <w:tcW w:w="552" w:type="dxa"/>
            <w:vAlign w:val="top"/>
          </w:tcPr>
          <w:p w14:paraId="3C70DCED" w14:textId="77777777" w:rsidR="00C85564" w:rsidRPr="007B1553" w:rsidRDefault="00C85564" w:rsidP="00F9108E">
            <w:pPr>
              <w:pStyle w:val="STEPTableText"/>
              <w:numPr>
                <w:ilvl w:val="0"/>
                <w:numId w:val="16"/>
              </w:numPr>
              <w:ind w:left="0" w:firstLine="0"/>
              <w:rPr>
                <w:b/>
                <w:bCs/>
              </w:rPr>
            </w:pPr>
          </w:p>
        </w:tc>
        <w:tc>
          <w:tcPr>
            <w:tcW w:w="1439" w:type="dxa"/>
            <w:vAlign w:val="top"/>
          </w:tcPr>
          <w:p w14:paraId="50D84AC3" w14:textId="7DFEFA05" w:rsidR="00C85564" w:rsidRPr="007B1553" w:rsidRDefault="00C85564" w:rsidP="006257DC">
            <w:pPr>
              <w:pStyle w:val="STEPTableText"/>
              <w:jc w:val="left"/>
              <w:rPr>
                <w:b/>
                <w:bCs/>
                <w:color w:val="000000" w:themeColor="text1"/>
              </w:rPr>
            </w:pPr>
            <w:r w:rsidRPr="007B1553">
              <w:rPr>
                <w:b/>
                <w:bCs/>
              </w:rPr>
              <w:t>Health &amp; safety</w:t>
            </w:r>
          </w:p>
        </w:tc>
        <w:tc>
          <w:tcPr>
            <w:tcW w:w="7256" w:type="dxa"/>
            <w:gridSpan w:val="2"/>
            <w:vAlign w:val="top"/>
          </w:tcPr>
          <w:p w14:paraId="14B8EC71" w14:textId="25917CB2" w:rsidR="00C85564" w:rsidRPr="54CB4F0D" w:rsidRDefault="00C85564" w:rsidP="006257DC">
            <w:pPr>
              <w:pStyle w:val="STEPTableText"/>
              <w:rPr>
                <w:rFonts w:eastAsia="Arial"/>
              </w:rPr>
            </w:pPr>
            <w:r w:rsidRPr="79D8C86D">
              <w:rPr>
                <w:rFonts w:eastAsia="Times New Roman"/>
                <w:lang w:eastAsia="en-GB"/>
              </w:rPr>
              <w:t>Provide details of your source of competent health and safety advice. This could be internal or external and should be proportionate to the level of risk.</w:t>
            </w:r>
          </w:p>
        </w:tc>
        <w:tc>
          <w:tcPr>
            <w:tcW w:w="5359" w:type="dxa"/>
            <w:gridSpan w:val="3"/>
            <w:vAlign w:val="top"/>
          </w:tcPr>
          <w:sdt>
            <w:sdtPr>
              <w:id w:val="1698343905"/>
              <w:placeholder>
                <w:docPart w:val="39EBF2209B3843AA8149AFF88CEDB4A0"/>
              </w:placeholder>
              <w:showingPlcHdr/>
            </w:sdtPr>
            <w:sdtContent>
              <w:p w14:paraId="161075FC" w14:textId="2A54E6B8" w:rsidR="00C85564" w:rsidRDefault="00C85564" w:rsidP="00C85564">
                <w:pPr>
                  <w:pStyle w:val="STEPTableText"/>
                </w:pPr>
                <w:r>
                  <w:rPr>
                    <w:rStyle w:val="PlaceholderText"/>
                  </w:rPr>
                  <w:t>Add text here</w:t>
                </w:r>
                <w:r w:rsidRPr="009F59F4">
                  <w:rPr>
                    <w:rStyle w:val="PlaceholderText"/>
                  </w:rPr>
                  <w:t>.</w:t>
                </w:r>
              </w:p>
            </w:sdtContent>
          </w:sdt>
          <w:p w14:paraId="1553571D" w14:textId="77777777" w:rsidR="00C85564" w:rsidRDefault="00C85564" w:rsidP="006257DC">
            <w:pPr>
              <w:pStyle w:val="STEPTableText"/>
              <w:rPr>
                <w:rFonts w:cs="Arial"/>
                <w:szCs w:val="20"/>
              </w:rPr>
            </w:pPr>
          </w:p>
        </w:tc>
      </w:tr>
      <w:tr w:rsidR="00F610CD" w14:paraId="0DF597D3" w14:textId="77777777" w:rsidTr="00F9108E">
        <w:trPr>
          <w:trHeight w:val="371"/>
        </w:trPr>
        <w:tc>
          <w:tcPr>
            <w:tcW w:w="552" w:type="dxa"/>
            <w:vAlign w:val="top"/>
          </w:tcPr>
          <w:p w14:paraId="7210C0EE" w14:textId="040DDD49" w:rsidR="00F610CD" w:rsidRPr="007B1553" w:rsidRDefault="00F610CD" w:rsidP="00F9108E">
            <w:pPr>
              <w:pStyle w:val="STEPTableText"/>
              <w:numPr>
                <w:ilvl w:val="0"/>
                <w:numId w:val="16"/>
              </w:numPr>
              <w:ind w:left="0" w:firstLine="0"/>
              <w:rPr>
                <w:b/>
                <w:bCs/>
              </w:rPr>
            </w:pPr>
          </w:p>
        </w:tc>
        <w:tc>
          <w:tcPr>
            <w:tcW w:w="1439" w:type="dxa"/>
            <w:vAlign w:val="top"/>
          </w:tcPr>
          <w:p w14:paraId="07C66858" w14:textId="77777777" w:rsidR="00F610CD" w:rsidRPr="007B1553" w:rsidRDefault="00F610CD" w:rsidP="006257DC">
            <w:pPr>
              <w:pStyle w:val="STEPTableText"/>
              <w:jc w:val="left"/>
              <w:rPr>
                <w:b/>
                <w:bCs/>
              </w:rPr>
            </w:pPr>
            <w:r w:rsidRPr="007B1553">
              <w:rPr>
                <w:b/>
                <w:bCs/>
                <w:color w:val="000000" w:themeColor="text1"/>
              </w:rPr>
              <w:t xml:space="preserve">Health &amp; </w:t>
            </w:r>
            <w:r w:rsidRPr="007B1553">
              <w:rPr>
                <w:b/>
                <w:bCs/>
              </w:rPr>
              <w:t>safety</w:t>
            </w:r>
          </w:p>
        </w:tc>
        <w:tc>
          <w:tcPr>
            <w:tcW w:w="7256" w:type="dxa"/>
            <w:gridSpan w:val="2"/>
            <w:vAlign w:val="top"/>
          </w:tcPr>
          <w:p w14:paraId="619DB170" w14:textId="77777777" w:rsidR="00F610CD" w:rsidRDefault="00F610CD" w:rsidP="006257DC">
            <w:pPr>
              <w:pStyle w:val="STEPTableText"/>
              <w:rPr>
                <w:rFonts w:eastAsia="Arial"/>
              </w:rPr>
            </w:pPr>
            <w:r w:rsidRPr="54CB4F0D">
              <w:rPr>
                <w:rFonts w:eastAsia="Arial"/>
              </w:rPr>
              <w:t xml:space="preserve">In the last three years, has your organisation had any injuries or ill health conditions which were reportable to the enforcing body? </w:t>
            </w:r>
          </w:p>
          <w:p w14:paraId="79ACFBBD" w14:textId="0F2EE6FE" w:rsidR="00F610CD" w:rsidRPr="007856BB" w:rsidRDefault="00F610CD" w:rsidP="006257DC">
            <w:pPr>
              <w:pStyle w:val="STEPTableText"/>
              <w:spacing w:before="120"/>
              <w:rPr>
                <w:rFonts w:eastAsia="Arial"/>
                <w:i/>
                <w:iCs/>
              </w:rPr>
            </w:pPr>
            <w:r w:rsidRPr="007856BB">
              <w:rPr>
                <w:rFonts w:eastAsia="Arial"/>
                <w:i/>
                <w:iCs/>
              </w:rPr>
              <w:t xml:space="preserve">If ‘Yes’, please </w:t>
            </w:r>
            <w:r w:rsidRPr="00F610CD">
              <w:rPr>
                <w:rFonts w:eastAsia="Arial"/>
                <w:i/>
                <w:iCs/>
              </w:rPr>
              <w:t>summarise the details and explain what action was taken.</w:t>
            </w:r>
          </w:p>
        </w:tc>
        <w:tc>
          <w:tcPr>
            <w:tcW w:w="5359" w:type="dxa"/>
            <w:gridSpan w:val="3"/>
            <w:vAlign w:val="top"/>
          </w:tcPr>
          <w:sdt>
            <w:sdtPr>
              <w:rPr>
                <w:rFonts w:cs="Arial"/>
                <w:szCs w:val="20"/>
              </w:rPr>
              <w:id w:val="217018938"/>
              <w:placeholder>
                <w:docPart w:val="4F856BEE500E415EB0BAF37718CDEA5A"/>
              </w:placeholder>
              <w:showingPlcHdr/>
              <w:dropDownList>
                <w:listItem w:value="Choose an item."/>
                <w:listItem w:displayText="Yes" w:value="Yes"/>
                <w:listItem w:displayText="No" w:value="No"/>
              </w:dropDownList>
            </w:sdtPr>
            <w:sdtContent>
              <w:p w14:paraId="7C426AA2" w14:textId="77777777" w:rsidR="00F610CD" w:rsidRDefault="00F610CD" w:rsidP="006257DC">
                <w:pPr>
                  <w:pStyle w:val="STEPTableText"/>
                  <w:rPr>
                    <w:rFonts w:cs="Arial"/>
                    <w:szCs w:val="20"/>
                  </w:rPr>
                </w:pPr>
                <w:r>
                  <w:rPr>
                    <w:rStyle w:val="PlaceholderText"/>
                  </w:rPr>
                  <w:t>Select</w:t>
                </w:r>
                <w:r w:rsidRPr="009F59F4">
                  <w:rPr>
                    <w:rStyle w:val="PlaceholderText"/>
                  </w:rPr>
                  <w:t>.</w:t>
                </w:r>
              </w:p>
            </w:sdtContent>
          </w:sdt>
          <w:p w14:paraId="1B01B520" w14:textId="77777777" w:rsidR="00F610CD" w:rsidRDefault="00F610CD" w:rsidP="006257DC">
            <w:pPr>
              <w:pStyle w:val="STEPTableText"/>
            </w:pPr>
          </w:p>
          <w:sdt>
            <w:sdtPr>
              <w:id w:val="-1853949885"/>
              <w:placeholder>
                <w:docPart w:val="8B5DDBC69FD54BB9B0375E876BDE72AA"/>
              </w:placeholder>
              <w:showingPlcHdr/>
            </w:sdtPr>
            <w:sdtContent>
              <w:p w14:paraId="2B8E523C" w14:textId="77777777" w:rsidR="00F610CD" w:rsidRDefault="00F610CD" w:rsidP="006257DC">
                <w:pPr>
                  <w:pStyle w:val="STEPTableText"/>
                </w:pPr>
                <w:r>
                  <w:rPr>
                    <w:rStyle w:val="PlaceholderText"/>
                  </w:rPr>
                  <w:t>If ‘Yes’, add text here</w:t>
                </w:r>
                <w:r w:rsidRPr="009F59F4">
                  <w:rPr>
                    <w:rStyle w:val="PlaceholderText"/>
                  </w:rPr>
                  <w:t>.</w:t>
                </w:r>
              </w:p>
            </w:sdtContent>
          </w:sdt>
        </w:tc>
      </w:tr>
      <w:tr w:rsidR="009A2531" w14:paraId="79C07586" w14:textId="77777777" w:rsidTr="003A7F90">
        <w:tc>
          <w:tcPr>
            <w:tcW w:w="552" w:type="dxa"/>
            <w:vAlign w:val="top"/>
          </w:tcPr>
          <w:p w14:paraId="63FC0BCC" w14:textId="77777777" w:rsidR="009A2531" w:rsidRPr="007B1553" w:rsidRDefault="009A2531" w:rsidP="009A2531">
            <w:pPr>
              <w:pStyle w:val="STEPTableText"/>
              <w:numPr>
                <w:ilvl w:val="0"/>
                <w:numId w:val="16"/>
              </w:numPr>
              <w:ind w:left="0" w:firstLine="0"/>
              <w:rPr>
                <w:b/>
                <w:bCs/>
              </w:rPr>
            </w:pPr>
          </w:p>
        </w:tc>
        <w:tc>
          <w:tcPr>
            <w:tcW w:w="1439" w:type="dxa"/>
            <w:vAlign w:val="top"/>
          </w:tcPr>
          <w:p w14:paraId="575D8300" w14:textId="77777777" w:rsidR="009A2531" w:rsidRPr="007B1553" w:rsidRDefault="009A2531" w:rsidP="00F47FC4">
            <w:pPr>
              <w:pStyle w:val="STEPTableText"/>
              <w:jc w:val="left"/>
              <w:rPr>
                <w:b/>
                <w:bCs/>
              </w:rPr>
            </w:pPr>
            <w:r w:rsidRPr="007B1553">
              <w:rPr>
                <w:b/>
                <w:bCs/>
                <w:color w:val="000000" w:themeColor="text1"/>
              </w:rPr>
              <w:t xml:space="preserve">Health &amp; </w:t>
            </w:r>
            <w:r w:rsidRPr="007B1553">
              <w:rPr>
                <w:b/>
                <w:bCs/>
              </w:rPr>
              <w:t>safety</w:t>
            </w:r>
          </w:p>
          <w:p w14:paraId="39777470" w14:textId="77777777" w:rsidR="009A2531" w:rsidRPr="007B1553" w:rsidRDefault="009A2531" w:rsidP="00F47FC4">
            <w:pPr>
              <w:pStyle w:val="STEPTableText"/>
              <w:rPr>
                <w:b/>
                <w:bCs/>
              </w:rPr>
            </w:pPr>
          </w:p>
        </w:tc>
        <w:tc>
          <w:tcPr>
            <w:tcW w:w="7256" w:type="dxa"/>
            <w:gridSpan w:val="2"/>
            <w:vAlign w:val="top"/>
          </w:tcPr>
          <w:p w14:paraId="36BAB392" w14:textId="362DB059" w:rsidR="009A2531" w:rsidRPr="007856BB" w:rsidRDefault="009A2531" w:rsidP="00F47FC4">
            <w:pPr>
              <w:pStyle w:val="STEPTableText"/>
              <w:rPr>
                <w:b/>
                <w:bCs/>
              </w:rPr>
            </w:pPr>
            <w:r w:rsidRPr="007856BB">
              <w:rPr>
                <w:b/>
                <w:bCs/>
              </w:rPr>
              <w:t xml:space="preserve">If you are </w:t>
            </w:r>
            <w:r w:rsidRPr="007856BB">
              <w:rPr>
                <w:b/>
                <w:bCs/>
                <w:u w:val="single"/>
              </w:rPr>
              <w:t>not</w:t>
            </w:r>
            <w:r w:rsidRPr="007856BB">
              <w:rPr>
                <w:b/>
                <w:bCs/>
              </w:rPr>
              <w:t xml:space="preserve"> based in North America or South America, please proceed to Question 2</w:t>
            </w:r>
            <w:r w:rsidR="00740D4E">
              <w:rPr>
                <w:b/>
                <w:bCs/>
              </w:rPr>
              <w:t>7</w:t>
            </w:r>
            <w:r w:rsidRPr="007856BB">
              <w:rPr>
                <w:b/>
                <w:bCs/>
              </w:rPr>
              <w:t>.</w:t>
            </w:r>
          </w:p>
          <w:p w14:paraId="792E7187" w14:textId="77777777" w:rsidR="009A2531" w:rsidRDefault="009A2531" w:rsidP="00F47FC4">
            <w:pPr>
              <w:pStyle w:val="STEPTableText"/>
            </w:pPr>
            <w:r w:rsidRPr="54CB4F0D">
              <w:t>Please provide the following data for your organisation for the</w:t>
            </w:r>
            <w:r>
              <w:t xml:space="preserve"> year to date (YTD) AND for the </w:t>
            </w:r>
            <w:r w:rsidRPr="005B5C6D">
              <w:rPr>
                <w:b/>
                <w:bCs/>
              </w:rPr>
              <w:t>past three years</w:t>
            </w:r>
            <w:r w:rsidRPr="54CB4F0D">
              <w:t>: Failure to provide requested information may delay the ability of your organisation to conduct business with Mott MacDonald.</w:t>
            </w:r>
          </w:p>
          <w:p w14:paraId="05C650F1" w14:textId="77777777" w:rsidR="009A2531" w:rsidRPr="007856BB" w:rsidRDefault="009A2531" w:rsidP="009A2531">
            <w:pPr>
              <w:pStyle w:val="STEPBullet1"/>
              <w:contextualSpacing w:val="0"/>
            </w:pPr>
            <w:r w:rsidRPr="007856BB">
              <w:rPr>
                <w:rStyle w:val="normaltextrun"/>
              </w:rPr>
              <w:t xml:space="preserve">Number of </w:t>
            </w:r>
            <w:r>
              <w:rPr>
                <w:rStyle w:val="normaltextrun"/>
              </w:rPr>
              <w:t>h</w:t>
            </w:r>
            <w:r w:rsidRPr="007856BB">
              <w:rPr>
                <w:rStyle w:val="normaltextrun"/>
              </w:rPr>
              <w:t>ours worked</w:t>
            </w:r>
          </w:p>
          <w:p w14:paraId="241BDBA2" w14:textId="77777777" w:rsidR="009A2531" w:rsidRPr="007856BB" w:rsidRDefault="009A2531" w:rsidP="009A2531">
            <w:pPr>
              <w:pStyle w:val="STEPBullet1"/>
              <w:contextualSpacing w:val="0"/>
              <w:rPr>
                <w:rStyle w:val="normaltextrun"/>
              </w:rPr>
            </w:pPr>
            <w:r w:rsidRPr="007856BB">
              <w:rPr>
                <w:rStyle w:val="normaltextrun"/>
              </w:rPr>
              <w:t>Av</w:t>
            </w:r>
            <w:r>
              <w:rPr>
                <w:rStyle w:val="normaltextrun"/>
              </w:rPr>
              <w:t>erage n</w:t>
            </w:r>
            <w:r w:rsidRPr="007856BB">
              <w:rPr>
                <w:rStyle w:val="normaltextrun"/>
              </w:rPr>
              <w:t xml:space="preserve">umber of </w:t>
            </w:r>
            <w:r>
              <w:rPr>
                <w:rStyle w:val="normaltextrun"/>
              </w:rPr>
              <w:t>e</w:t>
            </w:r>
            <w:r w:rsidRPr="007856BB">
              <w:rPr>
                <w:rStyle w:val="normaltextrun"/>
              </w:rPr>
              <w:t>mployees</w:t>
            </w:r>
          </w:p>
          <w:p w14:paraId="5BC5A486" w14:textId="77777777" w:rsidR="009A2531" w:rsidRPr="007856BB" w:rsidRDefault="009A2531" w:rsidP="009A2531">
            <w:pPr>
              <w:pStyle w:val="STEPBullet1"/>
              <w:contextualSpacing w:val="0"/>
              <w:rPr>
                <w:rStyle w:val="normaltextrun"/>
              </w:rPr>
            </w:pPr>
            <w:r w:rsidRPr="007856BB">
              <w:rPr>
                <w:rStyle w:val="normaltextrun"/>
              </w:rPr>
              <w:t xml:space="preserve">Experience </w:t>
            </w:r>
            <w:r>
              <w:rPr>
                <w:rStyle w:val="normaltextrun"/>
              </w:rPr>
              <w:t>m</w:t>
            </w:r>
            <w:r w:rsidRPr="007856BB">
              <w:rPr>
                <w:rStyle w:val="normaltextrun"/>
              </w:rPr>
              <w:t xml:space="preserve">odification </w:t>
            </w:r>
            <w:r>
              <w:rPr>
                <w:rStyle w:val="normaltextrun"/>
              </w:rPr>
              <w:t>r</w:t>
            </w:r>
            <w:r w:rsidRPr="007856BB">
              <w:rPr>
                <w:rStyle w:val="normaltextrun"/>
              </w:rPr>
              <w:t>ate (EMR)</w:t>
            </w:r>
          </w:p>
          <w:p w14:paraId="48459E3E" w14:textId="77777777" w:rsidR="009A2531" w:rsidRPr="007856BB" w:rsidRDefault="009A2531" w:rsidP="009A2531">
            <w:pPr>
              <w:pStyle w:val="STEPBullet1"/>
              <w:contextualSpacing w:val="0"/>
              <w:rPr>
                <w:rStyle w:val="normaltextrun"/>
              </w:rPr>
            </w:pPr>
            <w:r w:rsidRPr="007856BB">
              <w:rPr>
                <w:rStyle w:val="normaltextrun"/>
              </w:rPr>
              <w:t>North America Industrial Classification System (NAICS)</w:t>
            </w:r>
          </w:p>
          <w:p w14:paraId="31D48A24" w14:textId="77777777" w:rsidR="009A2531" w:rsidRPr="007856BB" w:rsidRDefault="009A2531" w:rsidP="009A2531">
            <w:pPr>
              <w:pStyle w:val="STEPBullet1"/>
              <w:contextualSpacing w:val="0"/>
              <w:rPr>
                <w:rStyle w:val="normaltextrun"/>
              </w:rPr>
            </w:pPr>
            <w:r w:rsidRPr="007856BB">
              <w:rPr>
                <w:rStyle w:val="normaltextrun"/>
              </w:rPr>
              <w:t xml:space="preserve">OSHA </w:t>
            </w:r>
            <w:r>
              <w:rPr>
                <w:rStyle w:val="normaltextrun"/>
              </w:rPr>
              <w:t>r</w:t>
            </w:r>
            <w:r w:rsidRPr="007856BB">
              <w:rPr>
                <w:rStyle w:val="normaltextrun"/>
              </w:rPr>
              <w:t xml:space="preserve">ecordable </w:t>
            </w:r>
            <w:r>
              <w:rPr>
                <w:rStyle w:val="normaltextrun"/>
              </w:rPr>
              <w:t>c</w:t>
            </w:r>
            <w:r w:rsidRPr="007856BB">
              <w:rPr>
                <w:rStyle w:val="normaltextrun"/>
              </w:rPr>
              <w:t>ases</w:t>
            </w:r>
          </w:p>
          <w:p w14:paraId="41C443D8" w14:textId="77777777" w:rsidR="009A2531" w:rsidRPr="007856BB" w:rsidRDefault="009A2531" w:rsidP="009A2531">
            <w:pPr>
              <w:pStyle w:val="STEPBullet1"/>
              <w:contextualSpacing w:val="0"/>
              <w:rPr>
                <w:rStyle w:val="normaltextrun"/>
              </w:rPr>
            </w:pPr>
            <w:r w:rsidRPr="007856BB">
              <w:rPr>
                <w:rStyle w:val="normaltextrun"/>
              </w:rPr>
              <w:t xml:space="preserve">Loss </w:t>
            </w:r>
            <w:r>
              <w:rPr>
                <w:rStyle w:val="normaltextrun"/>
              </w:rPr>
              <w:t>w</w:t>
            </w:r>
            <w:r w:rsidRPr="007856BB">
              <w:rPr>
                <w:rStyle w:val="normaltextrun"/>
              </w:rPr>
              <w:t xml:space="preserve">orkday </w:t>
            </w:r>
            <w:r>
              <w:rPr>
                <w:rStyle w:val="normaltextrun"/>
              </w:rPr>
              <w:t>c</w:t>
            </w:r>
            <w:r w:rsidRPr="007856BB">
              <w:rPr>
                <w:rStyle w:val="normaltextrun"/>
              </w:rPr>
              <w:t xml:space="preserve">ase </w:t>
            </w:r>
            <w:r>
              <w:rPr>
                <w:rStyle w:val="normaltextrun"/>
              </w:rPr>
              <w:t>r</w:t>
            </w:r>
            <w:r w:rsidRPr="007856BB">
              <w:rPr>
                <w:rStyle w:val="normaltextrun"/>
              </w:rPr>
              <w:t>ate (LWCR)</w:t>
            </w:r>
          </w:p>
          <w:p w14:paraId="216B9B39" w14:textId="77777777" w:rsidR="009A2531" w:rsidRPr="007856BB" w:rsidRDefault="009A2531" w:rsidP="009A2531">
            <w:pPr>
              <w:pStyle w:val="STEPBullet1"/>
              <w:contextualSpacing w:val="0"/>
              <w:rPr>
                <w:rStyle w:val="normaltextrun"/>
              </w:rPr>
            </w:pPr>
            <w:r w:rsidRPr="007856BB">
              <w:rPr>
                <w:rStyle w:val="normaltextrun"/>
              </w:rPr>
              <w:t xml:space="preserve">Restricted </w:t>
            </w:r>
            <w:r>
              <w:rPr>
                <w:rStyle w:val="normaltextrun"/>
              </w:rPr>
              <w:t>w</w:t>
            </w:r>
            <w:r w:rsidRPr="007856BB">
              <w:rPr>
                <w:rStyle w:val="normaltextrun"/>
              </w:rPr>
              <w:t xml:space="preserve">orkday </w:t>
            </w:r>
            <w:r>
              <w:rPr>
                <w:rStyle w:val="normaltextrun"/>
              </w:rPr>
              <w:t>c</w:t>
            </w:r>
            <w:r w:rsidRPr="007856BB">
              <w:rPr>
                <w:rStyle w:val="normaltextrun"/>
              </w:rPr>
              <w:t xml:space="preserve">ase </w:t>
            </w:r>
            <w:r>
              <w:rPr>
                <w:rStyle w:val="normaltextrun"/>
              </w:rPr>
              <w:t>r</w:t>
            </w:r>
            <w:r w:rsidRPr="007856BB">
              <w:rPr>
                <w:rStyle w:val="normaltextrun"/>
              </w:rPr>
              <w:t>ate (RWCR)</w:t>
            </w:r>
          </w:p>
          <w:p w14:paraId="382EA6CF" w14:textId="77777777" w:rsidR="009A2531" w:rsidRPr="007856BB" w:rsidRDefault="009A2531" w:rsidP="009A2531">
            <w:pPr>
              <w:pStyle w:val="STEPBullet1"/>
              <w:contextualSpacing w:val="0"/>
              <w:rPr>
                <w:rStyle w:val="normaltextrun"/>
              </w:rPr>
            </w:pPr>
            <w:r w:rsidRPr="007856BB">
              <w:rPr>
                <w:rStyle w:val="normaltextrun"/>
              </w:rPr>
              <w:t xml:space="preserve">Days </w:t>
            </w:r>
            <w:r>
              <w:rPr>
                <w:rStyle w:val="normaltextrun"/>
              </w:rPr>
              <w:t>a</w:t>
            </w:r>
            <w:r w:rsidRPr="007856BB">
              <w:rPr>
                <w:rStyle w:val="normaltextrun"/>
              </w:rPr>
              <w:t xml:space="preserve">way, </w:t>
            </w:r>
            <w:r>
              <w:rPr>
                <w:rStyle w:val="normaltextrun"/>
              </w:rPr>
              <w:t>r</w:t>
            </w:r>
            <w:r w:rsidRPr="007856BB">
              <w:rPr>
                <w:rStyle w:val="normaltextrun"/>
              </w:rPr>
              <w:t xml:space="preserve">estricted, </w:t>
            </w:r>
            <w:r>
              <w:rPr>
                <w:rStyle w:val="normaltextrun"/>
              </w:rPr>
              <w:t>t</w:t>
            </w:r>
            <w:r w:rsidRPr="007856BB">
              <w:rPr>
                <w:rStyle w:val="normaltextrun"/>
              </w:rPr>
              <w:t xml:space="preserve">ransferred </w:t>
            </w:r>
            <w:r>
              <w:rPr>
                <w:rStyle w:val="normaltextrun"/>
              </w:rPr>
              <w:t>r</w:t>
            </w:r>
            <w:r w:rsidRPr="007856BB">
              <w:rPr>
                <w:rStyle w:val="normaltextrun"/>
              </w:rPr>
              <w:t>ate (DART)</w:t>
            </w:r>
          </w:p>
          <w:p w14:paraId="70C22984" w14:textId="77777777" w:rsidR="009A2531" w:rsidRDefault="009A2531" w:rsidP="009A2531">
            <w:pPr>
              <w:pStyle w:val="STEPBullet1"/>
              <w:contextualSpacing w:val="0"/>
            </w:pPr>
            <w:r w:rsidRPr="007856BB">
              <w:rPr>
                <w:rStyle w:val="normaltextrun"/>
              </w:rPr>
              <w:t xml:space="preserve">Total </w:t>
            </w:r>
            <w:r>
              <w:rPr>
                <w:rStyle w:val="normaltextrun"/>
              </w:rPr>
              <w:t>r</w:t>
            </w:r>
            <w:r w:rsidRPr="007856BB">
              <w:rPr>
                <w:rStyle w:val="normaltextrun"/>
              </w:rPr>
              <w:t xml:space="preserve">ecordable </w:t>
            </w:r>
            <w:r>
              <w:rPr>
                <w:rStyle w:val="normaltextrun"/>
              </w:rPr>
              <w:t>i</w:t>
            </w:r>
            <w:r w:rsidRPr="007856BB">
              <w:rPr>
                <w:rStyle w:val="normaltextrun"/>
              </w:rPr>
              <w:t xml:space="preserve">ncident </w:t>
            </w:r>
            <w:r>
              <w:rPr>
                <w:rStyle w:val="normaltextrun"/>
              </w:rPr>
              <w:t>r</w:t>
            </w:r>
            <w:r w:rsidRPr="007856BB">
              <w:rPr>
                <w:rStyle w:val="normaltextrun"/>
              </w:rPr>
              <w:t>ate (TRIR)</w:t>
            </w:r>
          </w:p>
        </w:tc>
        <w:tc>
          <w:tcPr>
            <w:tcW w:w="5359" w:type="dxa"/>
            <w:gridSpan w:val="3"/>
            <w:vAlign w:val="top"/>
          </w:tcPr>
          <w:sdt>
            <w:sdtPr>
              <w:rPr>
                <w:rFonts w:cs="Arial"/>
                <w:szCs w:val="20"/>
              </w:rPr>
              <w:id w:val="2100138748"/>
              <w:placeholder>
                <w:docPart w:val="A9CA9B841CA845738136DF4AD1D55F69"/>
              </w:placeholder>
              <w:temporary/>
              <w:showingPlcHdr/>
            </w:sdtPr>
            <w:sdtContent>
              <w:p w14:paraId="45DCDA01" w14:textId="0969D323" w:rsidR="009A2531" w:rsidRDefault="003A7F90" w:rsidP="00F47FC4">
                <w:pPr>
                  <w:pStyle w:val="STEPTableText"/>
                </w:pPr>
                <w:r w:rsidRPr="00EF27C6">
                  <w:rPr>
                    <w:rStyle w:val="PlaceholderText"/>
                    <w:rFonts w:cs="Arial"/>
                    <w:szCs w:val="20"/>
                  </w:rPr>
                  <w:t>List here</w:t>
                </w:r>
              </w:p>
            </w:sdtContent>
          </w:sdt>
          <w:p w14:paraId="6BA5155C" w14:textId="77777777" w:rsidR="003A7F90" w:rsidRDefault="003A7F90" w:rsidP="00F47FC4">
            <w:pPr>
              <w:pStyle w:val="STEPTableText"/>
            </w:pPr>
          </w:p>
          <w:p w14:paraId="69804ABF" w14:textId="77777777" w:rsidR="003A7F90" w:rsidRDefault="003A7F90" w:rsidP="00F47FC4">
            <w:pPr>
              <w:pStyle w:val="STEPTableText"/>
            </w:pPr>
          </w:p>
        </w:tc>
      </w:tr>
      <w:tr w:rsidR="009A2531" w14:paraId="3EF43E5D" w14:textId="77777777" w:rsidTr="00F47FC4">
        <w:trPr>
          <w:trHeight w:val="371"/>
        </w:trPr>
        <w:tc>
          <w:tcPr>
            <w:tcW w:w="552" w:type="dxa"/>
            <w:vAlign w:val="top"/>
          </w:tcPr>
          <w:p w14:paraId="67698459" w14:textId="77777777" w:rsidR="009A2531" w:rsidRPr="007B1553" w:rsidRDefault="009A2531" w:rsidP="009A2531">
            <w:pPr>
              <w:pStyle w:val="STEPTableText"/>
              <w:numPr>
                <w:ilvl w:val="0"/>
                <w:numId w:val="16"/>
              </w:numPr>
              <w:ind w:left="0" w:firstLine="0"/>
              <w:rPr>
                <w:b/>
                <w:bCs/>
              </w:rPr>
            </w:pPr>
          </w:p>
        </w:tc>
        <w:tc>
          <w:tcPr>
            <w:tcW w:w="1439" w:type="dxa"/>
            <w:vAlign w:val="top"/>
          </w:tcPr>
          <w:p w14:paraId="56072F1C" w14:textId="77777777" w:rsidR="009A2531" w:rsidRPr="007B1553" w:rsidRDefault="009A2531" w:rsidP="00F47FC4">
            <w:pPr>
              <w:pStyle w:val="STEPTableText"/>
              <w:jc w:val="left"/>
              <w:rPr>
                <w:b/>
                <w:bCs/>
              </w:rPr>
            </w:pPr>
            <w:r w:rsidRPr="007B1553">
              <w:rPr>
                <w:b/>
                <w:bCs/>
                <w:color w:val="000000" w:themeColor="text1"/>
              </w:rPr>
              <w:t xml:space="preserve">Health &amp; </w:t>
            </w:r>
            <w:r w:rsidRPr="007B1553">
              <w:rPr>
                <w:b/>
                <w:bCs/>
              </w:rPr>
              <w:t>safety</w:t>
            </w:r>
          </w:p>
        </w:tc>
        <w:tc>
          <w:tcPr>
            <w:tcW w:w="7256" w:type="dxa"/>
            <w:gridSpan w:val="2"/>
            <w:vAlign w:val="top"/>
          </w:tcPr>
          <w:p w14:paraId="6CA72AC6" w14:textId="77777777" w:rsidR="009A2531" w:rsidRDefault="009A2531" w:rsidP="00F47FC4">
            <w:pPr>
              <w:pStyle w:val="STEPTableText"/>
              <w:rPr>
                <w:rFonts w:eastAsia="Arial"/>
                <w:b/>
                <w:bCs/>
              </w:rPr>
            </w:pPr>
            <w:r>
              <w:rPr>
                <w:rFonts w:eastAsia="Arial"/>
                <w:b/>
                <w:bCs/>
              </w:rPr>
              <w:t>Additional - f</w:t>
            </w:r>
            <w:r w:rsidRPr="2D7A01A7">
              <w:rPr>
                <w:rFonts w:eastAsia="Arial"/>
                <w:b/>
                <w:bCs/>
              </w:rPr>
              <w:t>or US subcontractors only</w:t>
            </w:r>
          </w:p>
          <w:p w14:paraId="6420D375" w14:textId="77777777" w:rsidR="009A2531" w:rsidRDefault="009A2531" w:rsidP="00F47FC4">
            <w:pPr>
              <w:pStyle w:val="STEPTableText"/>
            </w:pPr>
            <w:r w:rsidRPr="00483FF6">
              <w:rPr>
                <w:rFonts w:eastAsia="Arial"/>
              </w:rPr>
              <w:t>P</w:t>
            </w:r>
            <w:r w:rsidRPr="2D7A01A7">
              <w:rPr>
                <w:rFonts w:eastAsia="Arial"/>
              </w:rPr>
              <w:t>lease provide OSHA 300/</w:t>
            </w:r>
            <w:r>
              <w:rPr>
                <w:rFonts w:eastAsia="Arial"/>
              </w:rPr>
              <w:t xml:space="preserve"> </w:t>
            </w:r>
            <w:r w:rsidRPr="2D7A01A7">
              <w:rPr>
                <w:rFonts w:eastAsia="Arial"/>
              </w:rPr>
              <w:t>300a logs from the last three years.</w:t>
            </w:r>
          </w:p>
        </w:tc>
        <w:tc>
          <w:tcPr>
            <w:tcW w:w="5359" w:type="dxa"/>
            <w:gridSpan w:val="3"/>
            <w:vAlign w:val="top"/>
          </w:tcPr>
          <w:p w14:paraId="5A5D0E23" w14:textId="77777777" w:rsidR="009A2531" w:rsidRDefault="009A2531" w:rsidP="00F47FC4">
            <w:pPr>
              <w:pStyle w:val="STEPTableText"/>
            </w:pPr>
          </w:p>
        </w:tc>
      </w:tr>
      <w:tr w:rsidR="009A756C" w14:paraId="26529211" w14:textId="77777777" w:rsidTr="00F9108E">
        <w:trPr>
          <w:trHeight w:val="371"/>
        </w:trPr>
        <w:tc>
          <w:tcPr>
            <w:tcW w:w="552" w:type="dxa"/>
            <w:vAlign w:val="top"/>
          </w:tcPr>
          <w:p w14:paraId="75D1C4BD" w14:textId="10ADEE7B" w:rsidR="009A756C" w:rsidRPr="007B1553" w:rsidRDefault="009A756C" w:rsidP="00F9108E">
            <w:pPr>
              <w:pStyle w:val="STEPTableText"/>
              <w:numPr>
                <w:ilvl w:val="0"/>
                <w:numId w:val="16"/>
              </w:numPr>
              <w:ind w:left="0" w:firstLine="0"/>
              <w:rPr>
                <w:b/>
                <w:bCs/>
              </w:rPr>
            </w:pPr>
          </w:p>
        </w:tc>
        <w:tc>
          <w:tcPr>
            <w:tcW w:w="1439" w:type="dxa"/>
            <w:vAlign w:val="top"/>
          </w:tcPr>
          <w:p w14:paraId="0B758571" w14:textId="4823E291" w:rsidR="009A756C" w:rsidRPr="007B1553" w:rsidRDefault="009A756C" w:rsidP="009A756C">
            <w:pPr>
              <w:pStyle w:val="STEPTableText"/>
              <w:jc w:val="left"/>
              <w:rPr>
                <w:b/>
                <w:bCs/>
              </w:rPr>
            </w:pPr>
            <w:r w:rsidRPr="007B1553">
              <w:rPr>
                <w:b/>
                <w:bCs/>
              </w:rPr>
              <w:t xml:space="preserve">Quality </w:t>
            </w:r>
          </w:p>
        </w:tc>
        <w:tc>
          <w:tcPr>
            <w:tcW w:w="7256" w:type="dxa"/>
            <w:gridSpan w:val="2"/>
            <w:vAlign w:val="top"/>
          </w:tcPr>
          <w:p w14:paraId="43FF4A35" w14:textId="7642BEAD" w:rsidR="009A756C" w:rsidRPr="00E72E1E" w:rsidRDefault="009A756C" w:rsidP="009A756C">
            <w:pPr>
              <w:pStyle w:val="STEPTableText"/>
            </w:pPr>
            <w:r w:rsidRPr="005F2561">
              <w:t>Is your organisation certified to ISO 9001?</w:t>
            </w:r>
          </w:p>
          <w:p w14:paraId="368D006A" w14:textId="33CEB197" w:rsidR="009A756C" w:rsidRPr="005F2561" w:rsidRDefault="009A756C" w:rsidP="009A756C">
            <w:pPr>
              <w:pStyle w:val="STEPTableText"/>
            </w:pPr>
            <w:r w:rsidRPr="00856F84">
              <w:rPr>
                <w:i/>
                <w:iCs/>
              </w:rPr>
              <w:t>If ‘Yes’, please attach a copy of your certificate</w:t>
            </w:r>
          </w:p>
        </w:tc>
        <w:tc>
          <w:tcPr>
            <w:tcW w:w="5359" w:type="dxa"/>
            <w:gridSpan w:val="3"/>
            <w:vAlign w:val="top"/>
          </w:tcPr>
          <w:sdt>
            <w:sdtPr>
              <w:rPr>
                <w:rFonts w:cs="Arial"/>
                <w:szCs w:val="20"/>
              </w:rPr>
              <w:id w:val="-902363548"/>
              <w:placeholder>
                <w:docPart w:val="72A42BEC232A4A9F9FFE00F9E4A47DD4"/>
              </w:placeholder>
              <w:showingPlcHdr/>
              <w:dropDownList>
                <w:listItem w:value="Choose an item."/>
                <w:listItem w:displayText="Yes" w:value="Yes"/>
                <w:listItem w:displayText="No" w:value="No"/>
              </w:dropDownList>
            </w:sdtPr>
            <w:sdtContent>
              <w:p w14:paraId="36C4004B"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5A55BD78" w14:textId="12C9DC7B" w:rsidR="009A756C" w:rsidRPr="005F2561" w:rsidRDefault="009A756C" w:rsidP="009A756C">
            <w:pPr>
              <w:pStyle w:val="STEPTableText"/>
            </w:pPr>
          </w:p>
        </w:tc>
      </w:tr>
      <w:tr w:rsidR="009A756C" w14:paraId="23AEFF42" w14:textId="77777777" w:rsidTr="00F9108E">
        <w:trPr>
          <w:trHeight w:val="371"/>
        </w:trPr>
        <w:tc>
          <w:tcPr>
            <w:tcW w:w="552" w:type="dxa"/>
            <w:vAlign w:val="top"/>
          </w:tcPr>
          <w:p w14:paraId="48BA581D" w14:textId="7BA2B0A9" w:rsidR="009A756C" w:rsidRPr="007B1553" w:rsidRDefault="009A756C" w:rsidP="00F9108E">
            <w:pPr>
              <w:pStyle w:val="STEPTableText"/>
              <w:numPr>
                <w:ilvl w:val="0"/>
                <w:numId w:val="16"/>
              </w:numPr>
              <w:ind w:left="0" w:firstLine="0"/>
              <w:rPr>
                <w:b/>
                <w:bCs/>
              </w:rPr>
            </w:pPr>
          </w:p>
        </w:tc>
        <w:tc>
          <w:tcPr>
            <w:tcW w:w="1439" w:type="dxa"/>
            <w:vAlign w:val="top"/>
          </w:tcPr>
          <w:p w14:paraId="2FD32462" w14:textId="16FEBBB6" w:rsidR="009A756C" w:rsidRPr="007B1553" w:rsidRDefault="009A756C" w:rsidP="009A756C">
            <w:pPr>
              <w:pStyle w:val="STEPTableText"/>
              <w:jc w:val="left"/>
              <w:rPr>
                <w:b/>
                <w:bCs/>
              </w:rPr>
            </w:pPr>
            <w:r w:rsidRPr="007B1553">
              <w:rPr>
                <w:b/>
                <w:bCs/>
                <w:color w:val="000000"/>
                <w:shd w:val="clear" w:color="auto" w:fill="FFFFFF"/>
              </w:rPr>
              <w:t xml:space="preserve">Operations, </w:t>
            </w:r>
            <w:r w:rsidR="007B1553">
              <w:rPr>
                <w:b/>
                <w:bCs/>
                <w:color w:val="000000"/>
                <w:shd w:val="clear" w:color="auto" w:fill="FFFFFF"/>
              </w:rPr>
              <w:t>q</w:t>
            </w:r>
            <w:r w:rsidRPr="007B1553">
              <w:rPr>
                <w:b/>
                <w:bCs/>
                <w:color w:val="000000"/>
                <w:shd w:val="clear" w:color="auto" w:fill="FFFFFF"/>
              </w:rPr>
              <w:t>uality</w:t>
            </w:r>
          </w:p>
        </w:tc>
        <w:tc>
          <w:tcPr>
            <w:tcW w:w="7256" w:type="dxa"/>
            <w:gridSpan w:val="2"/>
            <w:vAlign w:val="top"/>
          </w:tcPr>
          <w:p w14:paraId="0701E09C" w14:textId="4E886755" w:rsidR="009A756C" w:rsidRDefault="009A756C" w:rsidP="009A756C">
            <w:pPr>
              <w:pStyle w:val="STEPTableText"/>
              <w:rPr>
                <w:color w:val="000000"/>
                <w:shd w:val="clear" w:color="auto" w:fill="FFFFFF"/>
              </w:rPr>
            </w:pPr>
            <w:r w:rsidRPr="00E72E1E">
              <w:rPr>
                <w:color w:val="000000"/>
                <w:shd w:val="clear" w:color="auto" w:fill="FFFFFF"/>
              </w:rPr>
              <w:t>Does your organisation have a service continuity plan in place?</w:t>
            </w:r>
          </w:p>
          <w:p w14:paraId="522780E4" w14:textId="6E1269A8" w:rsidR="009A756C" w:rsidRDefault="009A756C" w:rsidP="009A756C">
            <w:pPr>
              <w:pStyle w:val="STEPTableText"/>
            </w:pPr>
            <w:r w:rsidRPr="00EC55E6">
              <w:rPr>
                <w:rFonts w:eastAsia="Arial"/>
                <w:i/>
                <w:iCs/>
              </w:rPr>
              <w:t>If ‘</w:t>
            </w:r>
            <w:r w:rsidRPr="00EC55E6">
              <w:rPr>
                <w:rFonts w:eastAsia="Times New Roman"/>
                <w:i/>
                <w:iCs/>
              </w:rPr>
              <w:t xml:space="preserve">Yes’, please attach a copy of your </w:t>
            </w:r>
            <w:r>
              <w:rPr>
                <w:rFonts w:eastAsia="Times New Roman"/>
                <w:i/>
                <w:iCs/>
              </w:rPr>
              <w:t>service continuity plan</w:t>
            </w:r>
            <w:r w:rsidRPr="00EC55E6">
              <w:rPr>
                <w:rFonts w:eastAsia="Times New Roman"/>
                <w:i/>
                <w:iCs/>
              </w:rPr>
              <w:t>.</w:t>
            </w:r>
          </w:p>
        </w:tc>
        <w:tc>
          <w:tcPr>
            <w:tcW w:w="5359" w:type="dxa"/>
            <w:gridSpan w:val="3"/>
            <w:vAlign w:val="top"/>
          </w:tcPr>
          <w:sdt>
            <w:sdtPr>
              <w:rPr>
                <w:rFonts w:cs="Arial"/>
                <w:szCs w:val="20"/>
              </w:rPr>
              <w:id w:val="-11999654"/>
              <w:placeholder>
                <w:docPart w:val="32D6BFB6BF274E71BFEFE976273ECB36"/>
              </w:placeholder>
              <w:showingPlcHdr/>
              <w:dropDownList>
                <w:listItem w:value="Choose an item."/>
                <w:listItem w:displayText="Yes" w:value="Yes"/>
                <w:listItem w:displayText="No" w:value="No"/>
              </w:dropDownList>
            </w:sdtPr>
            <w:sdtContent>
              <w:p w14:paraId="3273D3F0"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50889AFF" w14:textId="77777777" w:rsidR="009A756C" w:rsidRDefault="009A756C" w:rsidP="009A756C">
            <w:pPr>
              <w:pStyle w:val="STEPTableText"/>
            </w:pPr>
          </w:p>
        </w:tc>
      </w:tr>
      <w:tr w:rsidR="009A756C" w14:paraId="6BF19AF8" w14:textId="77777777" w:rsidTr="00F9108E">
        <w:trPr>
          <w:trHeight w:val="371"/>
        </w:trPr>
        <w:tc>
          <w:tcPr>
            <w:tcW w:w="552" w:type="dxa"/>
            <w:vAlign w:val="top"/>
          </w:tcPr>
          <w:p w14:paraId="0B83398F" w14:textId="2B603B48" w:rsidR="009A756C" w:rsidRPr="007B1553" w:rsidRDefault="009A756C" w:rsidP="00F9108E">
            <w:pPr>
              <w:pStyle w:val="STEPTableText"/>
              <w:numPr>
                <w:ilvl w:val="0"/>
                <w:numId w:val="16"/>
              </w:numPr>
              <w:ind w:left="0" w:firstLine="0"/>
              <w:rPr>
                <w:b/>
                <w:bCs/>
              </w:rPr>
            </w:pPr>
          </w:p>
        </w:tc>
        <w:tc>
          <w:tcPr>
            <w:tcW w:w="1439" w:type="dxa"/>
            <w:vAlign w:val="top"/>
          </w:tcPr>
          <w:p w14:paraId="4443C75D" w14:textId="0948159D" w:rsidR="009A756C" w:rsidRPr="007B1553" w:rsidRDefault="009A756C" w:rsidP="009A756C">
            <w:pPr>
              <w:pStyle w:val="STEPTableText"/>
              <w:jc w:val="left"/>
              <w:rPr>
                <w:b/>
                <w:bCs/>
              </w:rPr>
            </w:pPr>
            <w:r w:rsidRPr="007B1553">
              <w:rPr>
                <w:b/>
                <w:bCs/>
              </w:rPr>
              <w:t xml:space="preserve">Labour &amp; employment </w:t>
            </w:r>
          </w:p>
        </w:tc>
        <w:tc>
          <w:tcPr>
            <w:tcW w:w="7256" w:type="dxa"/>
            <w:gridSpan w:val="2"/>
            <w:vAlign w:val="top"/>
          </w:tcPr>
          <w:p w14:paraId="58432D6E" w14:textId="3A2B9AE0" w:rsidR="009A756C" w:rsidRDefault="009A756C" w:rsidP="009A756C">
            <w:pPr>
              <w:pStyle w:val="STEPTableText"/>
            </w:pPr>
            <w:r w:rsidRPr="6D757C14">
              <w:t xml:space="preserve">Please confirm that all labour utilised within your organisation or through your supply chain is employed in accordance with </w:t>
            </w:r>
            <w:r w:rsidR="007856BB">
              <w:t xml:space="preserve">applicable </w:t>
            </w:r>
            <w:r w:rsidRPr="6D757C14">
              <w:t>legislation.</w:t>
            </w:r>
          </w:p>
          <w:p w14:paraId="471E0382" w14:textId="77777777" w:rsidR="009A756C" w:rsidRPr="00EC55E6" w:rsidRDefault="009A756C" w:rsidP="009A756C">
            <w:pPr>
              <w:pStyle w:val="STEPTableText"/>
            </w:pPr>
            <w:r w:rsidRPr="00EC55E6">
              <w:rPr>
                <w:rFonts w:eastAsia="Arial"/>
              </w:rPr>
              <w:t>This should specifically include confirmation that within your organisation:</w:t>
            </w:r>
          </w:p>
          <w:p w14:paraId="657963AC" w14:textId="77777777" w:rsidR="009A756C" w:rsidRPr="00220D07" w:rsidRDefault="009A756C" w:rsidP="007856BB">
            <w:pPr>
              <w:pStyle w:val="STEPTableText"/>
              <w:numPr>
                <w:ilvl w:val="0"/>
                <w:numId w:val="14"/>
              </w:numPr>
            </w:pPr>
            <w:r w:rsidRPr="00220D07">
              <w:rPr>
                <w:rFonts w:eastAsia="Arial"/>
              </w:rPr>
              <w:t>The employees freely choose to work for you.</w:t>
            </w:r>
          </w:p>
          <w:p w14:paraId="7CF1A854" w14:textId="77777777" w:rsidR="009A756C" w:rsidRPr="00220D07" w:rsidRDefault="009A756C" w:rsidP="007856BB">
            <w:pPr>
              <w:pStyle w:val="STEPTableText"/>
              <w:numPr>
                <w:ilvl w:val="0"/>
                <w:numId w:val="14"/>
              </w:numPr>
            </w:pPr>
            <w:r w:rsidRPr="00220D07">
              <w:rPr>
                <w:rFonts w:eastAsia="Arial"/>
              </w:rPr>
              <w:t>That no child labour is used</w:t>
            </w:r>
            <w:r>
              <w:rPr>
                <w:rFonts w:eastAsia="Arial"/>
              </w:rPr>
              <w:t>.</w:t>
            </w:r>
          </w:p>
          <w:p w14:paraId="5DD39F77" w14:textId="77777777" w:rsidR="009A756C" w:rsidRPr="00220D07" w:rsidRDefault="009A756C" w:rsidP="007856BB">
            <w:pPr>
              <w:pStyle w:val="STEPTableText"/>
              <w:numPr>
                <w:ilvl w:val="0"/>
                <w:numId w:val="14"/>
              </w:numPr>
            </w:pPr>
            <w:r w:rsidRPr="00220D07">
              <w:rPr>
                <w:rFonts w:eastAsia="Arial"/>
              </w:rPr>
              <w:t>That staff are not subject to harsh or inhumane treatments or working conditions.</w:t>
            </w:r>
          </w:p>
          <w:p w14:paraId="1A99894D" w14:textId="77777777" w:rsidR="009A756C" w:rsidRPr="00AC605C" w:rsidRDefault="009A756C" w:rsidP="007856BB">
            <w:pPr>
              <w:pStyle w:val="STEPTableText"/>
              <w:numPr>
                <w:ilvl w:val="0"/>
                <w:numId w:val="14"/>
              </w:numPr>
            </w:pPr>
            <w:r w:rsidRPr="00220D07">
              <w:rPr>
                <w:rFonts w:eastAsia="Arial"/>
              </w:rPr>
              <w:t>Workers are not required to pay any recruitment fees.</w:t>
            </w:r>
          </w:p>
          <w:p w14:paraId="77441F43" w14:textId="0F350620" w:rsidR="009A756C" w:rsidRDefault="009A756C" w:rsidP="007856BB">
            <w:pPr>
              <w:pStyle w:val="STEPTableText"/>
              <w:numPr>
                <w:ilvl w:val="0"/>
                <w:numId w:val="14"/>
              </w:numPr>
            </w:pPr>
            <w:r w:rsidRPr="00AC605C">
              <w:rPr>
                <w:rFonts w:eastAsia="Arial"/>
              </w:rPr>
              <w:t>Workers are free to retain their passports</w:t>
            </w:r>
            <w:r>
              <w:rPr>
                <w:rFonts w:eastAsia="Arial"/>
              </w:rPr>
              <w:t xml:space="preserve"> </w:t>
            </w:r>
            <w:r w:rsidRPr="00220D07">
              <w:rPr>
                <w:rFonts w:eastAsia="Arial"/>
              </w:rPr>
              <w:t>/ ID cards / bank cards etc.</w:t>
            </w:r>
          </w:p>
        </w:tc>
        <w:tc>
          <w:tcPr>
            <w:tcW w:w="5359" w:type="dxa"/>
            <w:gridSpan w:val="3"/>
            <w:vAlign w:val="top"/>
          </w:tcPr>
          <w:sdt>
            <w:sdtPr>
              <w:rPr>
                <w:rFonts w:cs="Arial"/>
                <w:szCs w:val="20"/>
              </w:rPr>
              <w:id w:val="-538056777"/>
              <w:placeholder>
                <w:docPart w:val="B5CE505062874EBA84019F71E1162CD9"/>
              </w:placeholder>
              <w:showingPlcHdr/>
              <w:dropDownList>
                <w:listItem w:value="Choose an item."/>
                <w:listItem w:displayText="Yes" w:value="Yes"/>
                <w:listItem w:displayText="No" w:value="No"/>
              </w:dropDownList>
            </w:sdtPr>
            <w:sdtContent>
              <w:p w14:paraId="5B5E3214"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0B703D70" w14:textId="4303483C" w:rsidR="009A756C" w:rsidRDefault="009A756C" w:rsidP="009A756C">
            <w:pPr>
              <w:pStyle w:val="STEPTableText"/>
            </w:pPr>
          </w:p>
        </w:tc>
      </w:tr>
      <w:tr w:rsidR="009A756C" w14:paraId="3E3389C2" w14:textId="77777777" w:rsidTr="00F9108E">
        <w:trPr>
          <w:trHeight w:val="371"/>
        </w:trPr>
        <w:tc>
          <w:tcPr>
            <w:tcW w:w="552" w:type="dxa"/>
            <w:vAlign w:val="top"/>
          </w:tcPr>
          <w:p w14:paraId="2ED31F85" w14:textId="25CF049C" w:rsidR="009A756C" w:rsidRPr="007B1553" w:rsidRDefault="009A756C" w:rsidP="00F9108E">
            <w:pPr>
              <w:pStyle w:val="STEPTableText"/>
              <w:numPr>
                <w:ilvl w:val="0"/>
                <w:numId w:val="16"/>
              </w:numPr>
              <w:ind w:left="0" w:firstLine="0"/>
              <w:rPr>
                <w:b/>
                <w:bCs/>
              </w:rPr>
            </w:pPr>
          </w:p>
        </w:tc>
        <w:tc>
          <w:tcPr>
            <w:tcW w:w="1439" w:type="dxa"/>
            <w:vAlign w:val="top"/>
          </w:tcPr>
          <w:p w14:paraId="746CFBDE" w14:textId="051015FB" w:rsidR="009A756C" w:rsidRPr="007B1553" w:rsidRDefault="009A756C" w:rsidP="009A756C">
            <w:pPr>
              <w:pStyle w:val="STEPTableText"/>
              <w:jc w:val="left"/>
              <w:rPr>
                <w:b/>
                <w:bCs/>
              </w:rPr>
            </w:pPr>
            <w:r w:rsidRPr="007B1553">
              <w:rPr>
                <w:b/>
                <w:bCs/>
              </w:rPr>
              <w:t xml:space="preserve">Labour &amp; employment </w:t>
            </w:r>
          </w:p>
        </w:tc>
        <w:tc>
          <w:tcPr>
            <w:tcW w:w="7256" w:type="dxa"/>
            <w:gridSpan w:val="2"/>
            <w:vAlign w:val="top"/>
          </w:tcPr>
          <w:p w14:paraId="14076997" w14:textId="4B453B63" w:rsidR="009A756C" w:rsidRDefault="009A756C" w:rsidP="009A756C">
            <w:pPr>
              <w:pStyle w:val="STEPTableText"/>
            </w:pPr>
            <w:r w:rsidRPr="00E72E1E">
              <w:t>Is it your policy as an employer or/</w:t>
            </w:r>
            <w:r w:rsidR="007856BB">
              <w:t xml:space="preserve"> </w:t>
            </w:r>
            <w:r w:rsidRPr="00E72E1E">
              <w:t>and service provider to comply with your statutory obligations under the equality legislation that applies in the country in which you operate?</w:t>
            </w:r>
          </w:p>
        </w:tc>
        <w:tc>
          <w:tcPr>
            <w:tcW w:w="5359" w:type="dxa"/>
            <w:gridSpan w:val="3"/>
            <w:vAlign w:val="top"/>
          </w:tcPr>
          <w:sdt>
            <w:sdtPr>
              <w:rPr>
                <w:rFonts w:cs="Arial"/>
                <w:szCs w:val="20"/>
              </w:rPr>
              <w:id w:val="-1750719063"/>
              <w:placeholder>
                <w:docPart w:val="62FB5CA2CCAF44A39793150ACF030D95"/>
              </w:placeholder>
              <w:showingPlcHdr/>
              <w:dropDownList>
                <w:listItem w:value="Choose an item."/>
                <w:listItem w:displayText="Yes" w:value="Yes"/>
                <w:listItem w:displayText="No" w:value="No"/>
              </w:dropDownList>
            </w:sdtPr>
            <w:sdtContent>
              <w:p w14:paraId="0BE48267"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7B6A75BB" w14:textId="3A042386" w:rsidR="009A756C" w:rsidRDefault="009A756C" w:rsidP="009A756C">
            <w:pPr>
              <w:pStyle w:val="STEPTableText"/>
            </w:pPr>
          </w:p>
        </w:tc>
      </w:tr>
      <w:tr w:rsidR="009A756C" w14:paraId="7A5498DE" w14:textId="77777777" w:rsidTr="00F9108E">
        <w:trPr>
          <w:trHeight w:val="371"/>
        </w:trPr>
        <w:tc>
          <w:tcPr>
            <w:tcW w:w="552" w:type="dxa"/>
            <w:vAlign w:val="top"/>
          </w:tcPr>
          <w:p w14:paraId="5A38B702" w14:textId="11F0AB24" w:rsidR="009A756C" w:rsidRPr="007B1553" w:rsidRDefault="009A756C" w:rsidP="00F9108E">
            <w:pPr>
              <w:pStyle w:val="STEPTableText"/>
              <w:numPr>
                <w:ilvl w:val="0"/>
                <w:numId w:val="16"/>
              </w:numPr>
              <w:ind w:left="0" w:firstLine="0"/>
              <w:rPr>
                <w:b/>
                <w:bCs/>
              </w:rPr>
            </w:pPr>
          </w:p>
        </w:tc>
        <w:tc>
          <w:tcPr>
            <w:tcW w:w="1439" w:type="dxa"/>
            <w:vAlign w:val="top"/>
          </w:tcPr>
          <w:p w14:paraId="4CD1B845" w14:textId="772FA06B" w:rsidR="009A756C" w:rsidRPr="007B1553" w:rsidRDefault="009A756C" w:rsidP="009A756C">
            <w:pPr>
              <w:pStyle w:val="STEPTableText"/>
              <w:jc w:val="left"/>
              <w:rPr>
                <w:b/>
                <w:bCs/>
              </w:rPr>
            </w:pPr>
            <w:r w:rsidRPr="007B1553">
              <w:rPr>
                <w:b/>
                <w:bCs/>
              </w:rPr>
              <w:t xml:space="preserve">Information security </w:t>
            </w:r>
          </w:p>
        </w:tc>
        <w:tc>
          <w:tcPr>
            <w:tcW w:w="7256" w:type="dxa"/>
            <w:gridSpan w:val="2"/>
            <w:vAlign w:val="top"/>
          </w:tcPr>
          <w:p w14:paraId="2497022A" w14:textId="1107F129" w:rsidR="009A756C" w:rsidRDefault="009A756C" w:rsidP="009A756C">
            <w:pPr>
              <w:pStyle w:val="STEPTableText"/>
            </w:pPr>
            <w:r w:rsidRPr="005F49FD">
              <w:t>Will the organisational unit that will be delivering goods or services to Mott MacDonald be handling information or data on behalf of Mott MacDonald?</w:t>
            </w:r>
          </w:p>
        </w:tc>
        <w:tc>
          <w:tcPr>
            <w:tcW w:w="5359" w:type="dxa"/>
            <w:gridSpan w:val="3"/>
            <w:vAlign w:val="top"/>
          </w:tcPr>
          <w:sdt>
            <w:sdtPr>
              <w:rPr>
                <w:rFonts w:cs="Arial"/>
                <w:szCs w:val="20"/>
              </w:rPr>
              <w:id w:val="-1360657995"/>
              <w:placeholder>
                <w:docPart w:val="26D3B92DD3BF46D2A8B735CC39B9BD23"/>
              </w:placeholder>
              <w:showingPlcHdr/>
              <w:dropDownList>
                <w:listItem w:value="Choose an item."/>
                <w:listItem w:displayText="Yes" w:value="Yes"/>
                <w:listItem w:displayText="No" w:value="No"/>
              </w:dropDownList>
            </w:sdtPr>
            <w:sdtContent>
              <w:p w14:paraId="68A2C340"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503AC997" w14:textId="2F5B2A52" w:rsidR="009A756C" w:rsidRDefault="009A756C" w:rsidP="009A756C">
            <w:pPr>
              <w:pStyle w:val="STEPTableText"/>
            </w:pPr>
          </w:p>
        </w:tc>
      </w:tr>
      <w:tr w:rsidR="000E0992" w14:paraId="352955C4" w14:textId="77777777" w:rsidTr="00F9108E">
        <w:trPr>
          <w:trHeight w:val="489"/>
        </w:trPr>
        <w:tc>
          <w:tcPr>
            <w:tcW w:w="552" w:type="dxa"/>
            <w:vMerge w:val="restart"/>
            <w:vAlign w:val="top"/>
          </w:tcPr>
          <w:p w14:paraId="1A7975E3" w14:textId="27157D64" w:rsidR="000E0992" w:rsidRPr="007B1553" w:rsidRDefault="000E0992" w:rsidP="00F9108E">
            <w:pPr>
              <w:pStyle w:val="STEPTableText"/>
              <w:numPr>
                <w:ilvl w:val="0"/>
                <w:numId w:val="16"/>
              </w:numPr>
              <w:ind w:left="0" w:firstLine="0"/>
              <w:rPr>
                <w:b/>
                <w:bCs/>
              </w:rPr>
            </w:pPr>
          </w:p>
        </w:tc>
        <w:tc>
          <w:tcPr>
            <w:tcW w:w="1439" w:type="dxa"/>
            <w:vMerge w:val="restart"/>
            <w:vAlign w:val="top"/>
          </w:tcPr>
          <w:p w14:paraId="40AC350B" w14:textId="60F5358B" w:rsidR="000E0992" w:rsidRPr="007B1553" w:rsidRDefault="000E0992" w:rsidP="009A756C">
            <w:pPr>
              <w:pStyle w:val="STEPTableText"/>
              <w:jc w:val="left"/>
              <w:rPr>
                <w:b/>
                <w:bCs/>
              </w:rPr>
            </w:pPr>
            <w:r w:rsidRPr="007B1553">
              <w:rPr>
                <w:b/>
                <w:bCs/>
              </w:rPr>
              <w:t xml:space="preserve">Information security </w:t>
            </w:r>
          </w:p>
        </w:tc>
        <w:tc>
          <w:tcPr>
            <w:tcW w:w="7256" w:type="dxa"/>
            <w:gridSpan w:val="2"/>
            <w:vMerge w:val="restart"/>
            <w:vAlign w:val="top"/>
          </w:tcPr>
          <w:p w14:paraId="3E026885" w14:textId="69EB8E2D" w:rsidR="000E0992" w:rsidRDefault="000E0992" w:rsidP="009A756C">
            <w:pPr>
              <w:pStyle w:val="STEPTableText"/>
            </w:pPr>
            <w:r w:rsidRPr="004930A2">
              <w:t>Is the organisational unit that will be delivering goods or services to Mott MacDonald certified to any of the following standards:</w:t>
            </w:r>
          </w:p>
          <w:p w14:paraId="6245E0FA" w14:textId="77777777" w:rsidR="000E0992" w:rsidRPr="00856F84" w:rsidRDefault="000E0992" w:rsidP="009A756C">
            <w:pPr>
              <w:pStyle w:val="STEPTableText"/>
              <w:rPr>
                <w:i/>
                <w:iCs/>
              </w:rPr>
            </w:pPr>
            <w:r w:rsidRPr="00856F84">
              <w:rPr>
                <w:i/>
                <w:iCs/>
              </w:rPr>
              <w:t xml:space="preserve">If ‘Yes’, please attach a copy of your certificate(s). </w:t>
            </w:r>
          </w:p>
          <w:p w14:paraId="297BCDF3" w14:textId="69F1B0B4" w:rsidR="000E0992" w:rsidRDefault="000E0992" w:rsidP="009A756C">
            <w:pPr>
              <w:pStyle w:val="STEPTableText"/>
            </w:pPr>
            <w:r>
              <w:rPr>
                <w:b/>
                <w:bCs/>
              </w:rPr>
              <w:t>N</w:t>
            </w:r>
            <w:r w:rsidRPr="00856F84">
              <w:rPr>
                <w:b/>
                <w:bCs/>
              </w:rPr>
              <w:t>ote</w:t>
            </w:r>
            <w:r w:rsidRPr="00E72E1E">
              <w:t>, some clients may require Cyber Essentials Plus and/or ISO 27000, if you are unsure of the need for either certification, please raise this with your Mott MacDonald point of contact for due diligence.</w:t>
            </w:r>
          </w:p>
        </w:tc>
        <w:tc>
          <w:tcPr>
            <w:tcW w:w="5359" w:type="dxa"/>
            <w:gridSpan w:val="3"/>
            <w:vAlign w:val="top"/>
          </w:tcPr>
          <w:sdt>
            <w:sdtPr>
              <w:rPr>
                <w:rFonts w:cs="Arial"/>
                <w:szCs w:val="20"/>
              </w:rPr>
              <w:id w:val="1165128276"/>
              <w:placeholder>
                <w:docPart w:val="6674C31CCFBC4E098DA042BFA765DBF2"/>
              </w:placeholder>
              <w:showingPlcHdr/>
              <w:dropDownList>
                <w:listItem w:value="Choose an item."/>
                <w:listItem w:displayText="Yes" w:value="Yes"/>
                <w:listItem w:displayText="No" w:value="No"/>
              </w:dropDownList>
            </w:sdtPr>
            <w:sdtContent>
              <w:p w14:paraId="0D98ACC9" w14:textId="15E3ECB0" w:rsidR="000E0992" w:rsidRPr="007856BB" w:rsidRDefault="000E0992" w:rsidP="009A756C">
                <w:pPr>
                  <w:pStyle w:val="STEPTableText"/>
                  <w:rPr>
                    <w:rFonts w:cs="Arial"/>
                    <w:szCs w:val="20"/>
                  </w:rPr>
                </w:pPr>
                <w:r>
                  <w:rPr>
                    <w:rStyle w:val="PlaceholderText"/>
                  </w:rPr>
                  <w:t>Select</w:t>
                </w:r>
                <w:r w:rsidRPr="009F59F4">
                  <w:rPr>
                    <w:rStyle w:val="PlaceholderText"/>
                  </w:rPr>
                  <w:t>.</w:t>
                </w:r>
              </w:p>
            </w:sdtContent>
          </w:sdt>
        </w:tc>
      </w:tr>
      <w:tr w:rsidR="000E0992" w14:paraId="16A77ECB" w14:textId="77777777" w:rsidTr="00F9108E">
        <w:trPr>
          <w:trHeight w:val="306"/>
        </w:trPr>
        <w:tc>
          <w:tcPr>
            <w:tcW w:w="552" w:type="dxa"/>
            <w:vMerge/>
            <w:vAlign w:val="top"/>
          </w:tcPr>
          <w:p w14:paraId="21FC031D" w14:textId="77777777" w:rsidR="000E0992" w:rsidRPr="007B1553" w:rsidRDefault="000E0992" w:rsidP="00F9108E">
            <w:pPr>
              <w:pStyle w:val="STEPTableText"/>
              <w:numPr>
                <w:ilvl w:val="0"/>
                <w:numId w:val="16"/>
              </w:numPr>
              <w:ind w:left="0" w:firstLine="0"/>
              <w:rPr>
                <w:b/>
                <w:bCs/>
              </w:rPr>
            </w:pPr>
          </w:p>
        </w:tc>
        <w:tc>
          <w:tcPr>
            <w:tcW w:w="1439" w:type="dxa"/>
            <w:vMerge/>
            <w:vAlign w:val="top"/>
          </w:tcPr>
          <w:p w14:paraId="5C104507" w14:textId="77777777" w:rsidR="000E0992" w:rsidRPr="007B1553" w:rsidRDefault="000E0992" w:rsidP="009A756C">
            <w:pPr>
              <w:pStyle w:val="STEPTableText"/>
              <w:jc w:val="left"/>
              <w:rPr>
                <w:b/>
                <w:bCs/>
              </w:rPr>
            </w:pPr>
          </w:p>
        </w:tc>
        <w:tc>
          <w:tcPr>
            <w:tcW w:w="7256" w:type="dxa"/>
            <w:gridSpan w:val="2"/>
            <w:vMerge/>
            <w:vAlign w:val="top"/>
          </w:tcPr>
          <w:p w14:paraId="7735010B" w14:textId="77777777" w:rsidR="000E0992" w:rsidRPr="004930A2" w:rsidRDefault="000E0992" w:rsidP="009A756C">
            <w:pPr>
              <w:pStyle w:val="STEPTableText"/>
            </w:pPr>
          </w:p>
        </w:tc>
        <w:tc>
          <w:tcPr>
            <w:tcW w:w="5359" w:type="dxa"/>
            <w:gridSpan w:val="3"/>
            <w:tcBorders>
              <w:bottom w:val="single" w:sz="4" w:space="0" w:color="auto"/>
            </w:tcBorders>
          </w:tcPr>
          <w:p w14:paraId="47760B97" w14:textId="2D30DDCD" w:rsidR="000E0992" w:rsidRPr="00E72E1E" w:rsidRDefault="000E0992" w:rsidP="009A756C">
            <w:pPr>
              <w:pStyle w:val="STEPTableText"/>
            </w:pPr>
            <w:r>
              <w:t>Select all that apply</w:t>
            </w:r>
          </w:p>
        </w:tc>
      </w:tr>
      <w:tr w:rsidR="000E0992" w14:paraId="343EBD5E" w14:textId="77777777" w:rsidTr="00F9108E">
        <w:trPr>
          <w:trHeight w:val="303"/>
        </w:trPr>
        <w:tc>
          <w:tcPr>
            <w:tcW w:w="552" w:type="dxa"/>
            <w:vMerge/>
            <w:vAlign w:val="top"/>
          </w:tcPr>
          <w:p w14:paraId="28EE8E86" w14:textId="77777777" w:rsidR="000E0992" w:rsidRPr="007B1553" w:rsidRDefault="000E0992" w:rsidP="00F9108E">
            <w:pPr>
              <w:pStyle w:val="STEPTableText"/>
              <w:numPr>
                <w:ilvl w:val="0"/>
                <w:numId w:val="16"/>
              </w:numPr>
              <w:ind w:left="0" w:firstLine="0"/>
              <w:rPr>
                <w:b/>
                <w:bCs/>
              </w:rPr>
            </w:pPr>
          </w:p>
        </w:tc>
        <w:tc>
          <w:tcPr>
            <w:tcW w:w="1439" w:type="dxa"/>
            <w:vMerge/>
            <w:vAlign w:val="top"/>
          </w:tcPr>
          <w:p w14:paraId="62DE6E0A" w14:textId="77777777" w:rsidR="000E0992" w:rsidRPr="007B1553" w:rsidRDefault="000E0992" w:rsidP="007856BB">
            <w:pPr>
              <w:pStyle w:val="STEPTableText"/>
              <w:jc w:val="left"/>
              <w:rPr>
                <w:b/>
                <w:bCs/>
              </w:rPr>
            </w:pPr>
          </w:p>
        </w:tc>
        <w:tc>
          <w:tcPr>
            <w:tcW w:w="7256" w:type="dxa"/>
            <w:gridSpan w:val="2"/>
            <w:vMerge/>
            <w:vAlign w:val="top"/>
          </w:tcPr>
          <w:p w14:paraId="0A305ACA" w14:textId="77777777" w:rsidR="000E0992" w:rsidRPr="004930A2" w:rsidRDefault="000E0992" w:rsidP="007856BB">
            <w:pPr>
              <w:pStyle w:val="STEPTableText"/>
            </w:pPr>
          </w:p>
        </w:tc>
        <w:tc>
          <w:tcPr>
            <w:tcW w:w="567" w:type="dxa"/>
            <w:tcBorders>
              <w:right w:val="dotted" w:sz="4" w:space="0" w:color="auto"/>
            </w:tcBorders>
          </w:tcPr>
          <w:p w14:paraId="59443838" w14:textId="5F8E5D0A" w:rsidR="000E0992" w:rsidRPr="00E72E1E" w:rsidRDefault="00000000" w:rsidP="007856BB">
            <w:pPr>
              <w:pStyle w:val="STEPTableText"/>
            </w:pPr>
            <w:sdt>
              <w:sdtPr>
                <w:id w:val="14358195"/>
                <w14:checkbox>
                  <w14:checked w14:val="0"/>
                  <w14:checkedState w14:val="2612" w14:font="MS Gothic"/>
                  <w14:uncheckedState w14:val="2610" w14:font="MS Gothic"/>
                </w14:checkbox>
              </w:sdtPr>
              <w:sdtContent>
                <w:r w:rsidR="000E0992" w:rsidRPr="00E720DE">
                  <w:rPr>
                    <w:rFonts w:ascii="MS Gothic" w:eastAsia="MS Gothic" w:hAnsi="MS Gothic" w:hint="eastAsia"/>
                  </w:rPr>
                  <w:t>☐</w:t>
                </w:r>
              </w:sdtContent>
            </w:sdt>
          </w:p>
        </w:tc>
        <w:tc>
          <w:tcPr>
            <w:tcW w:w="4792" w:type="dxa"/>
            <w:gridSpan w:val="2"/>
            <w:tcBorders>
              <w:left w:val="dotted" w:sz="4" w:space="0" w:color="auto"/>
            </w:tcBorders>
          </w:tcPr>
          <w:p w14:paraId="7C17B319" w14:textId="60F5306F" w:rsidR="000E0992" w:rsidRPr="00E72E1E" w:rsidRDefault="000E0992" w:rsidP="007856BB">
            <w:pPr>
              <w:pStyle w:val="STEPTableText"/>
            </w:pPr>
            <w:r w:rsidRPr="004930A2">
              <w:t>Cyber Essentials Plus</w:t>
            </w:r>
          </w:p>
        </w:tc>
      </w:tr>
      <w:tr w:rsidR="000E0992" w14:paraId="7C2C08B8" w14:textId="77777777" w:rsidTr="00F9108E">
        <w:trPr>
          <w:trHeight w:val="303"/>
        </w:trPr>
        <w:tc>
          <w:tcPr>
            <w:tcW w:w="552" w:type="dxa"/>
            <w:vMerge/>
            <w:vAlign w:val="top"/>
          </w:tcPr>
          <w:p w14:paraId="65F39F94" w14:textId="77777777" w:rsidR="000E0992" w:rsidRPr="007B1553" w:rsidRDefault="000E0992" w:rsidP="00F9108E">
            <w:pPr>
              <w:pStyle w:val="STEPTableText"/>
              <w:numPr>
                <w:ilvl w:val="0"/>
                <w:numId w:val="16"/>
              </w:numPr>
              <w:ind w:left="0" w:firstLine="0"/>
              <w:rPr>
                <w:b/>
                <w:bCs/>
              </w:rPr>
            </w:pPr>
          </w:p>
        </w:tc>
        <w:tc>
          <w:tcPr>
            <w:tcW w:w="1439" w:type="dxa"/>
            <w:vMerge/>
            <w:vAlign w:val="top"/>
          </w:tcPr>
          <w:p w14:paraId="4E3DE833" w14:textId="77777777" w:rsidR="000E0992" w:rsidRPr="007B1553" w:rsidRDefault="000E0992" w:rsidP="007856BB">
            <w:pPr>
              <w:pStyle w:val="STEPTableText"/>
              <w:jc w:val="left"/>
              <w:rPr>
                <w:b/>
                <w:bCs/>
              </w:rPr>
            </w:pPr>
          </w:p>
        </w:tc>
        <w:tc>
          <w:tcPr>
            <w:tcW w:w="7256" w:type="dxa"/>
            <w:gridSpan w:val="2"/>
            <w:vMerge/>
            <w:vAlign w:val="top"/>
          </w:tcPr>
          <w:p w14:paraId="3801DAE6" w14:textId="77777777" w:rsidR="000E0992" w:rsidRPr="004930A2" w:rsidRDefault="000E0992" w:rsidP="007856BB">
            <w:pPr>
              <w:pStyle w:val="STEPTableText"/>
            </w:pPr>
          </w:p>
        </w:tc>
        <w:tc>
          <w:tcPr>
            <w:tcW w:w="567" w:type="dxa"/>
            <w:tcBorders>
              <w:right w:val="dotted" w:sz="4" w:space="0" w:color="auto"/>
            </w:tcBorders>
          </w:tcPr>
          <w:p w14:paraId="0E8C600C" w14:textId="0DD0D949" w:rsidR="000E0992" w:rsidRPr="00E72E1E" w:rsidRDefault="00000000" w:rsidP="007856BB">
            <w:pPr>
              <w:pStyle w:val="STEPTableText"/>
            </w:pPr>
            <w:sdt>
              <w:sdtPr>
                <w:id w:val="-416863881"/>
                <w14:checkbox>
                  <w14:checked w14:val="0"/>
                  <w14:checkedState w14:val="2612" w14:font="MS Gothic"/>
                  <w14:uncheckedState w14:val="2610" w14:font="MS Gothic"/>
                </w14:checkbox>
              </w:sdtPr>
              <w:sdtContent>
                <w:r w:rsidR="000E0992" w:rsidRPr="00E720DE">
                  <w:rPr>
                    <w:rFonts w:ascii="MS Gothic" w:eastAsia="MS Gothic" w:hAnsi="MS Gothic" w:hint="eastAsia"/>
                  </w:rPr>
                  <w:t>☐</w:t>
                </w:r>
              </w:sdtContent>
            </w:sdt>
          </w:p>
        </w:tc>
        <w:tc>
          <w:tcPr>
            <w:tcW w:w="4792" w:type="dxa"/>
            <w:gridSpan w:val="2"/>
            <w:tcBorders>
              <w:left w:val="dotted" w:sz="4" w:space="0" w:color="auto"/>
            </w:tcBorders>
          </w:tcPr>
          <w:p w14:paraId="3A377263" w14:textId="140208E2" w:rsidR="000E0992" w:rsidRPr="00E72E1E" w:rsidRDefault="000E0992" w:rsidP="007856BB">
            <w:pPr>
              <w:pStyle w:val="STEPTableText"/>
            </w:pPr>
            <w:r w:rsidRPr="004930A2">
              <w:t>ISO 27000 series</w:t>
            </w:r>
          </w:p>
        </w:tc>
      </w:tr>
      <w:tr w:rsidR="000E0992" w14:paraId="18B1EA32" w14:textId="77777777" w:rsidTr="00F9108E">
        <w:trPr>
          <w:trHeight w:val="328"/>
        </w:trPr>
        <w:tc>
          <w:tcPr>
            <w:tcW w:w="552" w:type="dxa"/>
            <w:vMerge/>
            <w:vAlign w:val="top"/>
          </w:tcPr>
          <w:p w14:paraId="405762FF" w14:textId="77777777" w:rsidR="000E0992" w:rsidRPr="007B1553" w:rsidRDefault="000E0992" w:rsidP="00F9108E">
            <w:pPr>
              <w:pStyle w:val="STEPTableText"/>
              <w:numPr>
                <w:ilvl w:val="0"/>
                <w:numId w:val="16"/>
              </w:numPr>
              <w:ind w:left="0" w:firstLine="0"/>
              <w:rPr>
                <w:b/>
                <w:bCs/>
              </w:rPr>
            </w:pPr>
          </w:p>
        </w:tc>
        <w:tc>
          <w:tcPr>
            <w:tcW w:w="1439" w:type="dxa"/>
            <w:vMerge/>
            <w:vAlign w:val="top"/>
          </w:tcPr>
          <w:p w14:paraId="737D96B1" w14:textId="77777777" w:rsidR="000E0992" w:rsidRPr="007B1553" w:rsidRDefault="000E0992" w:rsidP="007856BB">
            <w:pPr>
              <w:pStyle w:val="STEPTableText"/>
              <w:jc w:val="left"/>
              <w:rPr>
                <w:b/>
                <w:bCs/>
              </w:rPr>
            </w:pPr>
          </w:p>
        </w:tc>
        <w:tc>
          <w:tcPr>
            <w:tcW w:w="7256" w:type="dxa"/>
            <w:gridSpan w:val="2"/>
            <w:vMerge/>
            <w:vAlign w:val="top"/>
          </w:tcPr>
          <w:p w14:paraId="340AFE23" w14:textId="77777777" w:rsidR="000E0992" w:rsidRPr="004930A2" w:rsidRDefault="000E0992" w:rsidP="007856BB">
            <w:pPr>
              <w:pStyle w:val="STEPTableText"/>
            </w:pPr>
          </w:p>
        </w:tc>
        <w:tc>
          <w:tcPr>
            <w:tcW w:w="567" w:type="dxa"/>
            <w:tcBorders>
              <w:right w:val="dotted" w:sz="4" w:space="0" w:color="auto"/>
            </w:tcBorders>
          </w:tcPr>
          <w:p w14:paraId="3737533B" w14:textId="1C93D491" w:rsidR="000E0992" w:rsidRPr="00E72E1E" w:rsidRDefault="00000000" w:rsidP="007856BB">
            <w:pPr>
              <w:pStyle w:val="STEPTableText"/>
            </w:pPr>
            <w:sdt>
              <w:sdtPr>
                <w:id w:val="1079562208"/>
                <w14:checkbox>
                  <w14:checked w14:val="0"/>
                  <w14:checkedState w14:val="2612" w14:font="MS Gothic"/>
                  <w14:uncheckedState w14:val="2610" w14:font="MS Gothic"/>
                </w14:checkbox>
              </w:sdtPr>
              <w:sdtContent>
                <w:r w:rsidR="000E0992">
                  <w:rPr>
                    <w:rFonts w:ascii="MS Gothic" w:eastAsia="MS Gothic" w:hAnsi="MS Gothic" w:hint="eastAsia"/>
                  </w:rPr>
                  <w:t>☐</w:t>
                </w:r>
              </w:sdtContent>
            </w:sdt>
          </w:p>
        </w:tc>
        <w:tc>
          <w:tcPr>
            <w:tcW w:w="4792" w:type="dxa"/>
            <w:gridSpan w:val="2"/>
            <w:tcBorders>
              <w:left w:val="dotted" w:sz="4" w:space="0" w:color="auto"/>
            </w:tcBorders>
          </w:tcPr>
          <w:p w14:paraId="24C445AE" w14:textId="4425BF79" w:rsidR="000E0992" w:rsidRPr="00E72E1E" w:rsidRDefault="000E0992" w:rsidP="007856BB">
            <w:pPr>
              <w:pStyle w:val="STEPTableText"/>
            </w:pPr>
            <w:r w:rsidRPr="004930A2">
              <w:t>None of the above</w:t>
            </w:r>
          </w:p>
        </w:tc>
      </w:tr>
      <w:tr w:rsidR="000E0992" w14:paraId="74E750C7" w14:textId="77777777" w:rsidTr="00F9108E">
        <w:trPr>
          <w:trHeight w:val="70"/>
        </w:trPr>
        <w:tc>
          <w:tcPr>
            <w:tcW w:w="552" w:type="dxa"/>
            <w:vMerge/>
            <w:vAlign w:val="top"/>
          </w:tcPr>
          <w:p w14:paraId="1FC64688" w14:textId="77777777" w:rsidR="000E0992" w:rsidRPr="007B1553" w:rsidRDefault="000E0992" w:rsidP="00F9108E">
            <w:pPr>
              <w:pStyle w:val="STEPTableText"/>
              <w:numPr>
                <w:ilvl w:val="0"/>
                <w:numId w:val="16"/>
              </w:numPr>
              <w:ind w:left="0" w:firstLine="0"/>
              <w:rPr>
                <w:b/>
                <w:bCs/>
              </w:rPr>
            </w:pPr>
          </w:p>
        </w:tc>
        <w:tc>
          <w:tcPr>
            <w:tcW w:w="1439" w:type="dxa"/>
            <w:vMerge/>
            <w:vAlign w:val="top"/>
          </w:tcPr>
          <w:p w14:paraId="148C8FFF" w14:textId="77777777" w:rsidR="000E0992" w:rsidRPr="007B1553" w:rsidRDefault="000E0992" w:rsidP="007856BB">
            <w:pPr>
              <w:pStyle w:val="STEPTableText"/>
              <w:jc w:val="left"/>
              <w:rPr>
                <w:b/>
                <w:bCs/>
              </w:rPr>
            </w:pPr>
          </w:p>
        </w:tc>
        <w:tc>
          <w:tcPr>
            <w:tcW w:w="7256" w:type="dxa"/>
            <w:gridSpan w:val="2"/>
            <w:vMerge/>
            <w:vAlign w:val="top"/>
          </w:tcPr>
          <w:p w14:paraId="6F7CF324" w14:textId="77777777" w:rsidR="000E0992" w:rsidRPr="004930A2" w:rsidRDefault="000E0992" w:rsidP="007856BB">
            <w:pPr>
              <w:pStyle w:val="STEPTableText"/>
            </w:pPr>
          </w:p>
        </w:tc>
        <w:tc>
          <w:tcPr>
            <w:tcW w:w="5359" w:type="dxa"/>
            <w:gridSpan w:val="3"/>
            <w:shd w:val="clear" w:color="auto" w:fill="D9D9D9" w:themeFill="background1" w:themeFillShade="D9"/>
          </w:tcPr>
          <w:p w14:paraId="3C9D2D80" w14:textId="77777777" w:rsidR="000E0992" w:rsidRPr="000E0992" w:rsidRDefault="000E0992" w:rsidP="000E0992">
            <w:pPr>
              <w:pStyle w:val="STEPTableText"/>
              <w:spacing w:before="0" w:after="0"/>
              <w:rPr>
                <w:sz w:val="4"/>
                <w:szCs w:val="4"/>
              </w:rPr>
            </w:pPr>
          </w:p>
        </w:tc>
      </w:tr>
      <w:tr w:rsidR="009A756C" w14:paraId="72503E80" w14:textId="77777777" w:rsidTr="00F9108E">
        <w:trPr>
          <w:trHeight w:val="371"/>
        </w:trPr>
        <w:tc>
          <w:tcPr>
            <w:tcW w:w="552" w:type="dxa"/>
            <w:vAlign w:val="top"/>
          </w:tcPr>
          <w:p w14:paraId="0DCC0344" w14:textId="7E782F47" w:rsidR="009A756C" w:rsidRPr="007B1553" w:rsidRDefault="009A756C" w:rsidP="00F9108E">
            <w:pPr>
              <w:pStyle w:val="STEPTableText"/>
              <w:numPr>
                <w:ilvl w:val="0"/>
                <w:numId w:val="16"/>
              </w:numPr>
              <w:ind w:left="0" w:firstLine="0"/>
              <w:rPr>
                <w:b/>
                <w:bCs/>
              </w:rPr>
            </w:pPr>
          </w:p>
        </w:tc>
        <w:tc>
          <w:tcPr>
            <w:tcW w:w="1439" w:type="dxa"/>
            <w:vAlign w:val="top"/>
          </w:tcPr>
          <w:p w14:paraId="66A610FB" w14:textId="2AE57B80" w:rsidR="009A756C" w:rsidRPr="007B1553" w:rsidRDefault="009A756C" w:rsidP="009A756C">
            <w:pPr>
              <w:pStyle w:val="STEPTableText"/>
              <w:rPr>
                <w:b/>
                <w:bCs/>
              </w:rPr>
            </w:pPr>
            <w:r w:rsidRPr="007B1553">
              <w:rPr>
                <w:b/>
                <w:bCs/>
              </w:rPr>
              <w:t xml:space="preserve">Information security </w:t>
            </w:r>
          </w:p>
        </w:tc>
        <w:tc>
          <w:tcPr>
            <w:tcW w:w="7256" w:type="dxa"/>
            <w:gridSpan w:val="2"/>
            <w:vAlign w:val="top"/>
          </w:tcPr>
          <w:p w14:paraId="136608ED" w14:textId="6CAE1C55" w:rsidR="007856BB" w:rsidRDefault="009A756C" w:rsidP="009A756C">
            <w:pPr>
              <w:pStyle w:val="STEPTableText"/>
              <w:rPr>
                <w:b/>
                <w:bCs/>
              </w:rPr>
            </w:pPr>
            <w:r w:rsidRPr="005F49FD">
              <w:rPr>
                <w:b/>
                <w:bCs/>
              </w:rPr>
              <w:t xml:space="preserve">If ‘None of the </w:t>
            </w:r>
            <w:r w:rsidRPr="003A0AC1">
              <w:rPr>
                <w:b/>
                <w:bCs/>
              </w:rPr>
              <w:t>above’ to</w:t>
            </w:r>
            <w:r w:rsidRPr="005F49FD">
              <w:rPr>
                <w:b/>
                <w:bCs/>
              </w:rPr>
              <w:t xml:space="preserve"> Question </w:t>
            </w:r>
            <w:r>
              <w:rPr>
                <w:b/>
                <w:bCs/>
              </w:rPr>
              <w:t>3</w:t>
            </w:r>
            <w:r w:rsidR="00740D4E">
              <w:rPr>
                <w:b/>
                <w:bCs/>
              </w:rPr>
              <w:t>2</w:t>
            </w:r>
          </w:p>
          <w:p w14:paraId="0BE65FC1" w14:textId="2B05F9E1" w:rsidR="009A756C" w:rsidRDefault="007856BB" w:rsidP="009A756C">
            <w:pPr>
              <w:pStyle w:val="STEPTableText"/>
            </w:pPr>
            <w:r w:rsidRPr="002E5AE7">
              <w:t>D</w:t>
            </w:r>
            <w:r w:rsidR="009A756C" w:rsidRPr="6C0A7822">
              <w:t>oes the organisational unit follow a globally recognized standard regarding information security?</w:t>
            </w:r>
          </w:p>
        </w:tc>
        <w:tc>
          <w:tcPr>
            <w:tcW w:w="5359" w:type="dxa"/>
            <w:gridSpan w:val="3"/>
            <w:vAlign w:val="top"/>
          </w:tcPr>
          <w:sdt>
            <w:sdtPr>
              <w:rPr>
                <w:rFonts w:cs="Arial"/>
                <w:szCs w:val="20"/>
              </w:rPr>
              <w:id w:val="-448011698"/>
              <w:placeholder>
                <w:docPart w:val="0A2FB519B061484DA46DE2D4AD44B666"/>
              </w:placeholder>
              <w:showingPlcHdr/>
              <w:dropDownList>
                <w:listItem w:value="Choose an item."/>
                <w:listItem w:displayText="Yes" w:value="Yes"/>
                <w:listItem w:displayText="No" w:value="No"/>
              </w:dropDownList>
            </w:sdtPr>
            <w:sdtContent>
              <w:p w14:paraId="168C3A62"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1FF4182D" w14:textId="77777777" w:rsidR="009A756C" w:rsidRDefault="009A756C" w:rsidP="009A756C">
            <w:pPr>
              <w:pStyle w:val="STEPTableText"/>
            </w:pPr>
          </w:p>
        </w:tc>
      </w:tr>
      <w:tr w:rsidR="009A756C" w14:paraId="259223AC" w14:textId="77777777" w:rsidTr="00F9108E">
        <w:trPr>
          <w:trHeight w:val="371"/>
        </w:trPr>
        <w:tc>
          <w:tcPr>
            <w:tcW w:w="552" w:type="dxa"/>
            <w:vAlign w:val="top"/>
          </w:tcPr>
          <w:p w14:paraId="0B7AB1A2" w14:textId="63BAC1B5" w:rsidR="009A756C" w:rsidRPr="007B1553" w:rsidRDefault="009A756C" w:rsidP="00F9108E">
            <w:pPr>
              <w:pStyle w:val="STEPTableText"/>
              <w:numPr>
                <w:ilvl w:val="0"/>
                <w:numId w:val="16"/>
              </w:numPr>
              <w:ind w:left="0" w:firstLine="0"/>
              <w:rPr>
                <w:b/>
                <w:bCs/>
              </w:rPr>
            </w:pPr>
          </w:p>
        </w:tc>
        <w:tc>
          <w:tcPr>
            <w:tcW w:w="1439" w:type="dxa"/>
            <w:vAlign w:val="top"/>
          </w:tcPr>
          <w:p w14:paraId="7CFD5483" w14:textId="140C2BC0" w:rsidR="009A756C" w:rsidRPr="007B1553" w:rsidRDefault="009A756C" w:rsidP="009A756C">
            <w:pPr>
              <w:pStyle w:val="STEPTableText"/>
              <w:rPr>
                <w:b/>
                <w:bCs/>
              </w:rPr>
            </w:pPr>
            <w:r w:rsidRPr="007B1553">
              <w:rPr>
                <w:b/>
                <w:bCs/>
              </w:rPr>
              <w:t xml:space="preserve">Information security </w:t>
            </w:r>
          </w:p>
        </w:tc>
        <w:tc>
          <w:tcPr>
            <w:tcW w:w="7256" w:type="dxa"/>
            <w:gridSpan w:val="2"/>
            <w:vAlign w:val="top"/>
          </w:tcPr>
          <w:p w14:paraId="40CA171F" w14:textId="77777777" w:rsidR="007856BB" w:rsidRDefault="009A756C" w:rsidP="007856BB">
            <w:pPr>
              <w:pStyle w:val="STEPTableText"/>
            </w:pPr>
            <w:r w:rsidRPr="00E72E1E">
              <w:t>Does your organisation have a privacy and data protection policy?</w:t>
            </w:r>
            <w:r w:rsidR="007856BB" w:rsidRPr="6D757C14">
              <w:t xml:space="preserve"> </w:t>
            </w:r>
          </w:p>
          <w:p w14:paraId="42DEB546" w14:textId="77777777" w:rsidR="007856BB" w:rsidRDefault="007856BB" w:rsidP="007856BB">
            <w:pPr>
              <w:pStyle w:val="STEPTableText"/>
            </w:pPr>
          </w:p>
          <w:p w14:paraId="212084AE" w14:textId="46817E16" w:rsidR="007856BB" w:rsidRDefault="007856BB" w:rsidP="007856BB">
            <w:pPr>
              <w:pStyle w:val="STEPTableText"/>
            </w:pPr>
            <w:r w:rsidRPr="007856BB">
              <w:rPr>
                <w:b/>
                <w:bCs/>
              </w:rPr>
              <w:t xml:space="preserve">If </w:t>
            </w:r>
            <w:r>
              <w:rPr>
                <w:b/>
                <w:bCs/>
              </w:rPr>
              <w:t>‘</w:t>
            </w:r>
            <w:r w:rsidRPr="007856BB">
              <w:rPr>
                <w:b/>
                <w:bCs/>
              </w:rPr>
              <w:t>No</w:t>
            </w:r>
            <w:r>
              <w:rPr>
                <w:b/>
                <w:bCs/>
              </w:rPr>
              <w:t>’</w:t>
            </w:r>
            <w:r w:rsidRPr="6D757C14">
              <w:t xml:space="preserve">, please read Mott MacDonald’s Privacy and </w:t>
            </w:r>
            <w:r>
              <w:t>d</w:t>
            </w:r>
            <w:r w:rsidRPr="6D757C14">
              <w:t xml:space="preserve">ata </w:t>
            </w:r>
            <w:r>
              <w:t>p</w:t>
            </w:r>
            <w:r w:rsidRPr="6D757C14">
              <w:t xml:space="preserve">rotection policy and confirm adherence. </w:t>
            </w:r>
          </w:p>
          <w:p w14:paraId="1DA01C6E" w14:textId="778ECEC4" w:rsidR="009A756C" w:rsidRDefault="007856BB" w:rsidP="007856BB">
            <w:pPr>
              <w:pStyle w:val="STEPTableText"/>
            </w:pPr>
            <w:hyperlink r:id="rId17">
              <w:r w:rsidRPr="209324E3">
                <w:rPr>
                  <w:rFonts w:eastAsia="Arial"/>
                  <w:color w:val="0000FF"/>
                  <w:u w:val="single"/>
                </w:rPr>
                <w:t>Our policies - Mott MacDonald</w:t>
              </w:r>
            </w:hyperlink>
          </w:p>
        </w:tc>
        <w:tc>
          <w:tcPr>
            <w:tcW w:w="5359" w:type="dxa"/>
            <w:gridSpan w:val="3"/>
            <w:vAlign w:val="top"/>
          </w:tcPr>
          <w:sdt>
            <w:sdtPr>
              <w:rPr>
                <w:rFonts w:cs="Arial"/>
                <w:szCs w:val="20"/>
              </w:rPr>
              <w:id w:val="-958875667"/>
              <w:placeholder>
                <w:docPart w:val="80BA62F6E62C4AEB87E4458120C961A7"/>
              </w:placeholder>
              <w:showingPlcHdr/>
              <w:dropDownList>
                <w:listItem w:value="Choose an item."/>
                <w:listItem w:displayText="Yes" w:value="Yes"/>
                <w:listItem w:displayText="No" w:value="No"/>
              </w:dropDownList>
            </w:sdtPr>
            <w:sdtContent>
              <w:p w14:paraId="2D24F7F3"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610D1C15" w14:textId="77777777" w:rsidR="009A756C" w:rsidRDefault="009A756C" w:rsidP="009A756C">
            <w:pPr>
              <w:pStyle w:val="STEPTableText"/>
            </w:pPr>
          </w:p>
          <w:p w14:paraId="546645E9" w14:textId="70CEFEA3" w:rsidR="007856BB" w:rsidRDefault="00000000" w:rsidP="007856BB">
            <w:pPr>
              <w:pStyle w:val="STEPTableText"/>
              <w:rPr>
                <w:rFonts w:cs="Arial"/>
                <w:szCs w:val="20"/>
              </w:rPr>
            </w:pPr>
            <w:sdt>
              <w:sdtPr>
                <w:rPr>
                  <w:rFonts w:cs="Arial"/>
                  <w:szCs w:val="20"/>
                </w:rPr>
                <w:id w:val="-571041084"/>
                <w:placeholder>
                  <w:docPart w:val="145464018A95439DAD0D6B6B2EEA4A34"/>
                </w:placeholder>
                <w:showingPlcHdr/>
                <w:dropDownList>
                  <w:listItem w:value="Choose an item."/>
                  <w:listItem w:displayText="Yes" w:value="Yes"/>
                  <w:listItem w:displayText="No" w:value="No"/>
                </w:dropDownList>
              </w:sdtPr>
              <w:sdtContent>
                <w:r w:rsidR="007856BB">
                  <w:rPr>
                    <w:rStyle w:val="PlaceholderText"/>
                  </w:rPr>
                  <w:t>Select</w:t>
                </w:r>
                <w:r w:rsidR="007856BB" w:rsidRPr="009F59F4">
                  <w:rPr>
                    <w:rStyle w:val="PlaceholderText"/>
                  </w:rPr>
                  <w:t>.</w:t>
                </w:r>
              </w:sdtContent>
            </w:sdt>
          </w:p>
          <w:p w14:paraId="226F5EBC" w14:textId="7294CCB7" w:rsidR="009A756C" w:rsidRDefault="009A756C" w:rsidP="009A756C">
            <w:pPr>
              <w:pStyle w:val="STEPTableText"/>
            </w:pPr>
          </w:p>
        </w:tc>
      </w:tr>
      <w:tr w:rsidR="009A756C" w14:paraId="6BBEFCFA" w14:textId="77777777" w:rsidTr="00F9108E">
        <w:trPr>
          <w:trHeight w:val="371"/>
        </w:trPr>
        <w:tc>
          <w:tcPr>
            <w:tcW w:w="552" w:type="dxa"/>
            <w:vAlign w:val="top"/>
          </w:tcPr>
          <w:p w14:paraId="726F3AFF" w14:textId="0EA633F8" w:rsidR="009A756C" w:rsidRPr="007B1553" w:rsidRDefault="009A756C" w:rsidP="00F9108E">
            <w:pPr>
              <w:pStyle w:val="STEPTableText"/>
              <w:numPr>
                <w:ilvl w:val="0"/>
                <w:numId w:val="16"/>
              </w:numPr>
              <w:ind w:left="0" w:firstLine="0"/>
              <w:rPr>
                <w:b/>
                <w:bCs/>
              </w:rPr>
            </w:pPr>
          </w:p>
        </w:tc>
        <w:tc>
          <w:tcPr>
            <w:tcW w:w="1439" w:type="dxa"/>
            <w:vAlign w:val="top"/>
          </w:tcPr>
          <w:p w14:paraId="30374DB6" w14:textId="6E60C6A3" w:rsidR="009A756C" w:rsidRPr="007B1553" w:rsidRDefault="009A756C" w:rsidP="009A756C">
            <w:pPr>
              <w:pStyle w:val="STEPTableText"/>
              <w:rPr>
                <w:b/>
                <w:bCs/>
              </w:rPr>
            </w:pPr>
            <w:r w:rsidRPr="007B1553">
              <w:rPr>
                <w:b/>
                <w:bCs/>
              </w:rPr>
              <w:t xml:space="preserve">Information security </w:t>
            </w:r>
          </w:p>
        </w:tc>
        <w:tc>
          <w:tcPr>
            <w:tcW w:w="7256" w:type="dxa"/>
            <w:gridSpan w:val="2"/>
            <w:vAlign w:val="top"/>
          </w:tcPr>
          <w:p w14:paraId="2A14FBFB" w14:textId="77777777" w:rsidR="009A756C" w:rsidRPr="0017478A" w:rsidRDefault="009A756C" w:rsidP="009A756C">
            <w:pPr>
              <w:pStyle w:val="STEPTableText"/>
            </w:pPr>
            <w:r w:rsidRPr="6D757C14">
              <w:t>Will the organisational unit that will deliver goods or services to Mott MacDonald utilise IT equipment (laptops, etc.) provided by Mott MacDonald?</w:t>
            </w:r>
          </w:p>
          <w:p w14:paraId="445CA24E" w14:textId="5F08E13D" w:rsidR="009A756C" w:rsidRPr="0017478A" w:rsidRDefault="009A756C" w:rsidP="002E5AE7">
            <w:r w:rsidRPr="007856BB">
              <w:rPr>
                <w:b/>
                <w:bCs/>
              </w:rPr>
              <w:t>If ‘No</w:t>
            </w:r>
            <w:r w:rsidRPr="0017478A">
              <w:t>’</w:t>
            </w:r>
            <w:r w:rsidR="007856BB">
              <w:t>,</w:t>
            </w:r>
            <w:r w:rsidRPr="0017478A">
              <w:t xml:space="preserve"> please raise this with your Mott MacDonald point of contact for due diligence.</w:t>
            </w:r>
          </w:p>
          <w:p w14:paraId="54AD095F" w14:textId="72B5D093" w:rsidR="009A756C" w:rsidRDefault="009A756C" w:rsidP="007856BB">
            <w:pPr>
              <w:pStyle w:val="STEPBullet1"/>
              <w:contextualSpacing w:val="0"/>
            </w:pPr>
            <w:r w:rsidRPr="007856BB">
              <w:rPr>
                <w:b/>
                <w:bCs/>
              </w:rPr>
              <w:t>If ‘Yes’</w:t>
            </w:r>
            <w:r w:rsidR="007856BB">
              <w:t>,</w:t>
            </w:r>
            <w:r w:rsidRPr="0017478A">
              <w:t xml:space="preserve"> has Mott MacDonald’s Information security management system (ISMS) Requirements document been explained to the organisational unit?</w:t>
            </w:r>
          </w:p>
        </w:tc>
        <w:tc>
          <w:tcPr>
            <w:tcW w:w="5359" w:type="dxa"/>
            <w:gridSpan w:val="3"/>
            <w:vAlign w:val="top"/>
          </w:tcPr>
          <w:sdt>
            <w:sdtPr>
              <w:rPr>
                <w:rFonts w:cs="Arial"/>
                <w:szCs w:val="20"/>
              </w:rPr>
              <w:id w:val="-793209420"/>
              <w:placeholder>
                <w:docPart w:val="7011861FF94440BB9B16E373247B0EF6"/>
              </w:placeholder>
              <w:showingPlcHdr/>
              <w:dropDownList>
                <w:listItem w:value="Choose an item."/>
                <w:listItem w:displayText="Yes" w:value="Yes"/>
                <w:listItem w:displayText="No" w:value="No"/>
              </w:dropDownList>
            </w:sdtPr>
            <w:sdtContent>
              <w:p w14:paraId="453F1E1A"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1DE25EA1" w14:textId="77777777" w:rsidR="009A756C" w:rsidRDefault="009A756C" w:rsidP="009A756C">
            <w:pPr>
              <w:pStyle w:val="STEPTableText"/>
            </w:pPr>
          </w:p>
          <w:p w14:paraId="326D95D4" w14:textId="77777777" w:rsidR="007856BB" w:rsidRDefault="007856BB" w:rsidP="009A756C">
            <w:pPr>
              <w:pStyle w:val="STEPTableText"/>
            </w:pPr>
          </w:p>
          <w:p w14:paraId="7AB57E6A" w14:textId="77777777" w:rsidR="002E5AE7" w:rsidRDefault="002E5AE7" w:rsidP="009A756C">
            <w:pPr>
              <w:pStyle w:val="STEPTableText"/>
            </w:pPr>
          </w:p>
          <w:p w14:paraId="2850DB88" w14:textId="77777777" w:rsidR="007856BB" w:rsidRDefault="007856BB" w:rsidP="009A756C">
            <w:pPr>
              <w:pStyle w:val="STEPTableText"/>
            </w:pPr>
          </w:p>
          <w:sdt>
            <w:sdtPr>
              <w:rPr>
                <w:rFonts w:cs="Arial"/>
                <w:szCs w:val="20"/>
              </w:rPr>
              <w:id w:val="1498606947"/>
              <w:placeholder>
                <w:docPart w:val="F7763E1C8D7D4581ABC580497D9D8736"/>
              </w:placeholder>
              <w:showingPlcHdr/>
              <w:dropDownList>
                <w:listItem w:value="Choose an item."/>
                <w:listItem w:displayText="Yes" w:value="Yes"/>
                <w:listItem w:displayText="No" w:value="No"/>
              </w:dropDownList>
            </w:sdtPr>
            <w:sdtContent>
              <w:p w14:paraId="2C2BB9E5" w14:textId="77777777" w:rsidR="007856BB" w:rsidRDefault="007856BB" w:rsidP="007856BB">
                <w:pPr>
                  <w:pStyle w:val="STEPTableText"/>
                  <w:rPr>
                    <w:rFonts w:cs="Arial"/>
                    <w:szCs w:val="20"/>
                  </w:rPr>
                </w:pPr>
                <w:r>
                  <w:rPr>
                    <w:rStyle w:val="PlaceholderText"/>
                  </w:rPr>
                  <w:t>Select</w:t>
                </w:r>
                <w:r w:rsidRPr="009F59F4">
                  <w:rPr>
                    <w:rStyle w:val="PlaceholderText"/>
                  </w:rPr>
                  <w:t>.</w:t>
                </w:r>
              </w:p>
            </w:sdtContent>
          </w:sdt>
          <w:p w14:paraId="0D4D5B94" w14:textId="500B9B97" w:rsidR="007856BB" w:rsidRDefault="007856BB" w:rsidP="009A756C">
            <w:pPr>
              <w:pStyle w:val="STEPTableText"/>
            </w:pPr>
          </w:p>
        </w:tc>
      </w:tr>
      <w:tr w:rsidR="000E0992" w14:paraId="719A547F" w14:textId="77777777" w:rsidTr="00F9108E">
        <w:trPr>
          <w:trHeight w:val="495"/>
        </w:trPr>
        <w:tc>
          <w:tcPr>
            <w:tcW w:w="552" w:type="dxa"/>
            <w:vMerge w:val="restart"/>
            <w:vAlign w:val="top"/>
          </w:tcPr>
          <w:p w14:paraId="18FBF636" w14:textId="19246433" w:rsidR="000E0992" w:rsidRPr="007B1553" w:rsidRDefault="000E0992" w:rsidP="00F9108E">
            <w:pPr>
              <w:pStyle w:val="STEPTableText"/>
              <w:numPr>
                <w:ilvl w:val="0"/>
                <w:numId w:val="16"/>
              </w:numPr>
              <w:ind w:left="0" w:firstLine="0"/>
              <w:rPr>
                <w:b/>
                <w:bCs/>
              </w:rPr>
            </w:pPr>
          </w:p>
        </w:tc>
        <w:tc>
          <w:tcPr>
            <w:tcW w:w="1439" w:type="dxa"/>
            <w:vMerge w:val="restart"/>
            <w:vAlign w:val="top"/>
          </w:tcPr>
          <w:p w14:paraId="152144F8" w14:textId="0E702B1B" w:rsidR="000E0992" w:rsidRPr="007B1553" w:rsidRDefault="000E0992" w:rsidP="007856BB">
            <w:pPr>
              <w:pStyle w:val="STEPTableText"/>
              <w:rPr>
                <w:b/>
                <w:bCs/>
              </w:rPr>
            </w:pPr>
            <w:r w:rsidRPr="007B1553">
              <w:rPr>
                <w:b/>
                <w:bCs/>
              </w:rPr>
              <w:t xml:space="preserve">Insurances </w:t>
            </w:r>
          </w:p>
        </w:tc>
        <w:tc>
          <w:tcPr>
            <w:tcW w:w="7256" w:type="dxa"/>
            <w:gridSpan w:val="2"/>
            <w:vMerge w:val="restart"/>
            <w:vAlign w:val="top"/>
          </w:tcPr>
          <w:p w14:paraId="46967D86" w14:textId="1FBFA6EA" w:rsidR="000E0992" w:rsidRPr="000022CB" w:rsidRDefault="000E0992" w:rsidP="007856BB">
            <w:pPr>
              <w:pStyle w:val="STEPTableText"/>
            </w:pPr>
            <w:r w:rsidRPr="00E72E1E">
              <w:t>Please self-certify which of the following insurances you have:</w:t>
            </w:r>
          </w:p>
          <w:p w14:paraId="385F9F48" w14:textId="77777777" w:rsidR="000E0992" w:rsidRDefault="000E0992" w:rsidP="007856BB">
            <w:pPr>
              <w:pStyle w:val="STEPTableText"/>
            </w:pPr>
          </w:p>
        </w:tc>
        <w:tc>
          <w:tcPr>
            <w:tcW w:w="5359" w:type="dxa"/>
            <w:gridSpan w:val="3"/>
            <w:tcBorders>
              <w:bottom w:val="single" w:sz="4" w:space="0" w:color="auto"/>
            </w:tcBorders>
          </w:tcPr>
          <w:p w14:paraId="476E680B" w14:textId="6B391C50" w:rsidR="000E0992" w:rsidRDefault="000E0992" w:rsidP="007856BB">
            <w:pPr>
              <w:pStyle w:val="STEPTableText"/>
            </w:pPr>
            <w:r>
              <w:t>Select all that apply</w:t>
            </w:r>
          </w:p>
        </w:tc>
      </w:tr>
      <w:tr w:rsidR="000E0992" w14:paraId="592D3409" w14:textId="77777777" w:rsidTr="00F9108E">
        <w:trPr>
          <w:trHeight w:val="492"/>
        </w:trPr>
        <w:tc>
          <w:tcPr>
            <w:tcW w:w="552" w:type="dxa"/>
            <w:vMerge/>
            <w:vAlign w:val="top"/>
          </w:tcPr>
          <w:p w14:paraId="3908DAFC" w14:textId="77777777" w:rsidR="000E0992" w:rsidRPr="007B1553" w:rsidRDefault="000E0992" w:rsidP="00F9108E">
            <w:pPr>
              <w:pStyle w:val="STEPTableText"/>
              <w:numPr>
                <w:ilvl w:val="0"/>
                <w:numId w:val="16"/>
              </w:numPr>
              <w:ind w:left="0" w:firstLine="0"/>
              <w:rPr>
                <w:b/>
                <w:bCs/>
              </w:rPr>
            </w:pPr>
          </w:p>
        </w:tc>
        <w:tc>
          <w:tcPr>
            <w:tcW w:w="1439" w:type="dxa"/>
            <w:vMerge/>
            <w:vAlign w:val="top"/>
          </w:tcPr>
          <w:p w14:paraId="23C5CABE" w14:textId="77777777" w:rsidR="000E0992" w:rsidRPr="007B1553" w:rsidRDefault="000E0992" w:rsidP="007856BB">
            <w:pPr>
              <w:pStyle w:val="STEPTableText"/>
              <w:rPr>
                <w:b/>
                <w:bCs/>
              </w:rPr>
            </w:pPr>
          </w:p>
        </w:tc>
        <w:tc>
          <w:tcPr>
            <w:tcW w:w="7256" w:type="dxa"/>
            <w:gridSpan w:val="2"/>
            <w:vMerge/>
            <w:vAlign w:val="top"/>
          </w:tcPr>
          <w:p w14:paraId="75FFA2A7" w14:textId="77777777" w:rsidR="000E0992" w:rsidRPr="00E72E1E" w:rsidRDefault="000E0992" w:rsidP="007856BB">
            <w:pPr>
              <w:pStyle w:val="STEPTableText"/>
            </w:pPr>
          </w:p>
        </w:tc>
        <w:tc>
          <w:tcPr>
            <w:tcW w:w="567" w:type="dxa"/>
            <w:tcBorders>
              <w:right w:val="dotted" w:sz="4" w:space="0" w:color="auto"/>
            </w:tcBorders>
          </w:tcPr>
          <w:p w14:paraId="322474F3" w14:textId="75D1183C" w:rsidR="000E0992" w:rsidRDefault="00000000" w:rsidP="007856BB">
            <w:pPr>
              <w:pStyle w:val="STEPTableText"/>
            </w:pPr>
            <w:sdt>
              <w:sdtPr>
                <w:id w:val="439186240"/>
                <w14:checkbox>
                  <w14:checked w14:val="0"/>
                  <w14:checkedState w14:val="2612" w14:font="MS Gothic"/>
                  <w14:uncheckedState w14:val="2610" w14:font="MS Gothic"/>
                </w14:checkbox>
              </w:sdtPr>
              <w:sdtContent>
                <w:r w:rsidR="002E5AE7">
                  <w:rPr>
                    <w:rFonts w:ascii="MS Gothic" w:eastAsia="MS Gothic" w:hAnsi="MS Gothic" w:hint="eastAsia"/>
                  </w:rPr>
                  <w:t>☐</w:t>
                </w:r>
              </w:sdtContent>
            </w:sdt>
          </w:p>
        </w:tc>
        <w:tc>
          <w:tcPr>
            <w:tcW w:w="4792" w:type="dxa"/>
            <w:gridSpan w:val="2"/>
            <w:tcBorders>
              <w:left w:val="dotted" w:sz="4" w:space="0" w:color="auto"/>
            </w:tcBorders>
          </w:tcPr>
          <w:p w14:paraId="6B0FD362" w14:textId="459ED351" w:rsidR="000E0992" w:rsidRPr="00304FBC" w:rsidRDefault="000E0992" w:rsidP="007856BB">
            <w:pPr>
              <w:pStyle w:val="STEPTableText"/>
              <w:rPr>
                <w:rFonts w:eastAsia="Arial"/>
              </w:rPr>
            </w:pPr>
            <w:r w:rsidRPr="000022CB">
              <w:rPr>
                <w:rFonts w:eastAsia="Arial"/>
              </w:rPr>
              <w:t xml:space="preserve">Public and products liability (PPL)/ Commercial general liability (CGL)/ Supplier liability (TPL) or equivalent. </w:t>
            </w:r>
          </w:p>
        </w:tc>
      </w:tr>
      <w:tr w:rsidR="000E0992" w14:paraId="53602C7F" w14:textId="77777777" w:rsidTr="00F9108E">
        <w:trPr>
          <w:trHeight w:val="492"/>
        </w:trPr>
        <w:tc>
          <w:tcPr>
            <w:tcW w:w="552" w:type="dxa"/>
            <w:vMerge/>
            <w:vAlign w:val="top"/>
          </w:tcPr>
          <w:p w14:paraId="36322A97" w14:textId="77777777" w:rsidR="000E0992" w:rsidRPr="007B1553" w:rsidRDefault="000E0992" w:rsidP="00F9108E">
            <w:pPr>
              <w:pStyle w:val="STEPTableText"/>
              <w:numPr>
                <w:ilvl w:val="0"/>
                <w:numId w:val="16"/>
              </w:numPr>
              <w:ind w:left="0" w:firstLine="0"/>
              <w:rPr>
                <w:b/>
                <w:bCs/>
              </w:rPr>
            </w:pPr>
          </w:p>
        </w:tc>
        <w:tc>
          <w:tcPr>
            <w:tcW w:w="1439" w:type="dxa"/>
            <w:vMerge/>
            <w:vAlign w:val="top"/>
          </w:tcPr>
          <w:p w14:paraId="3D98BD38" w14:textId="77777777" w:rsidR="000E0992" w:rsidRPr="007B1553" w:rsidRDefault="000E0992" w:rsidP="007856BB">
            <w:pPr>
              <w:pStyle w:val="STEPTableText"/>
              <w:rPr>
                <w:b/>
                <w:bCs/>
              </w:rPr>
            </w:pPr>
          </w:p>
        </w:tc>
        <w:tc>
          <w:tcPr>
            <w:tcW w:w="7256" w:type="dxa"/>
            <w:gridSpan w:val="2"/>
            <w:vMerge/>
            <w:vAlign w:val="top"/>
          </w:tcPr>
          <w:p w14:paraId="279FE96F" w14:textId="77777777" w:rsidR="000E0992" w:rsidRPr="00E72E1E" w:rsidRDefault="000E0992" w:rsidP="007856BB">
            <w:pPr>
              <w:pStyle w:val="STEPTableText"/>
            </w:pPr>
          </w:p>
        </w:tc>
        <w:tc>
          <w:tcPr>
            <w:tcW w:w="567" w:type="dxa"/>
            <w:tcBorders>
              <w:right w:val="dotted" w:sz="4" w:space="0" w:color="auto"/>
            </w:tcBorders>
          </w:tcPr>
          <w:p w14:paraId="37BEE0FE" w14:textId="0FFF373B" w:rsidR="000E0992" w:rsidRDefault="00000000" w:rsidP="007856BB">
            <w:pPr>
              <w:pStyle w:val="STEPTableText"/>
            </w:pPr>
            <w:sdt>
              <w:sdtPr>
                <w:id w:val="1799406382"/>
                <w14:checkbox>
                  <w14:checked w14:val="0"/>
                  <w14:checkedState w14:val="2612" w14:font="MS Gothic"/>
                  <w14:uncheckedState w14:val="2610" w14:font="MS Gothic"/>
                </w14:checkbox>
              </w:sdtPr>
              <w:sdtContent>
                <w:r w:rsidR="000E0992" w:rsidRPr="007A7D06">
                  <w:rPr>
                    <w:rFonts w:ascii="MS Gothic" w:eastAsia="MS Gothic" w:hAnsi="MS Gothic" w:hint="eastAsia"/>
                  </w:rPr>
                  <w:t>☐</w:t>
                </w:r>
              </w:sdtContent>
            </w:sdt>
          </w:p>
        </w:tc>
        <w:tc>
          <w:tcPr>
            <w:tcW w:w="4792" w:type="dxa"/>
            <w:gridSpan w:val="2"/>
            <w:tcBorders>
              <w:left w:val="dotted" w:sz="4" w:space="0" w:color="auto"/>
            </w:tcBorders>
          </w:tcPr>
          <w:p w14:paraId="3CCB03DE" w14:textId="3AAF721C" w:rsidR="000E0992" w:rsidRPr="00304FBC" w:rsidRDefault="000E0992" w:rsidP="007856BB">
            <w:pPr>
              <w:pStyle w:val="STEPTableText"/>
              <w:rPr>
                <w:rFonts w:eastAsia="Arial"/>
              </w:rPr>
            </w:pPr>
            <w:r w:rsidRPr="000022CB">
              <w:rPr>
                <w:rFonts w:eastAsia="Arial"/>
              </w:rPr>
              <w:t xml:space="preserve">Professional indemnity (PI)/ Errors and omissions (E&amp;O)/ Professional liability (PL) or equivalent. </w:t>
            </w:r>
          </w:p>
        </w:tc>
      </w:tr>
      <w:tr w:rsidR="000E0992" w14:paraId="5CBBE8F4" w14:textId="77777777" w:rsidTr="00F9108E">
        <w:trPr>
          <w:trHeight w:val="492"/>
        </w:trPr>
        <w:tc>
          <w:tcPr>
            <w:tcW w:w="552" w:type="dxa"/>
            <w:vMerge/>
            <w:vAlign w:val="top"/>
          </w:tcPr>
          <w:p w14:paraId="2B97DD9A" w14:textId="77777777" w:rsidR="000E0992" w:rsidRPr="007B1553" w:rsidRDefault="000E0992" w:rsidP="00F9108E">
            <w:pPr>
              <w:pStyle w:val="STEPTableText"/>
              <w:numPr>
                <w:ilvl w:val="0"/>
                <w:numId w:val="16"/>
              </w:numPr>
              <w:ind w:left="0" w:firstLine="0"/>
              <w:rPr>
                <w:b/>
                <w:bCs/>
              </w:rPr>
            </w:pPr>
          </w:p>
        </w:tc>
        <w:tc>
          <w:tcPr>
            <w:tcW w:w="1439" w:type="dxa"/>
            <w:vMerge/>
            <w:vAlign w:val="top"/>
          </w:tcPr>
          <w:p w14:paraId="7C1D3223" w14:textId="77777777" w:rsidR="000E0992" w:rsidRPr="007B1553" w:rsidRDefault="000E0992" w:rsidP="007856BB">
            <w:pPr>
              <w:pStyle w:val="STEPTableText"/>
              <w:rPr>
                <w:b/>
                <w:bCs/>
              </w:rPr>
            </w:pPr>
          </w:p>
        </w:tc>
        <w:tc>
          <w:tcPr>
            <w:tcW w:w="7256" w:type="dxa"/>
            <w:gridSpan w:val="2"/>
            <w:vMerge/>
            <w:vAlign w:val="top"/>
          </w:tcPr>
          <w:p w14:paraId="071956B7" w14:textId="77777777" w:rsidR="000E0992" w:rsidRPr="00E72E1E" w:rsidRDefault="000E0992" w:rsidP="007856BB">
            <w:pPr>
              <w:pStyle w:val="STEPTableText"/>
            </w:pPr>
          </w:p>
        </w:tc>
        <w:tc>
          <w:tcPr>
            <w:tcW w:w="567" w:type="dxa"/>
            <w:tcBorders>
              <w:right w:val="dotted" w:sz="4" w:space="0" w:color="auto"/>
            </w:tcBorders>
          </w:tcPr>
          <w:p w14:paraId="7B07D6C6" w14:textId="773D5FB7" w:rsidR="000E0992" w:rsidRDefault="00000000" w:rsidP="007856BB">
            <w:pPr>
              <w:pStyle w:val="STEPTableText"/>
            </w:pPr>
            <w:sdt>
              <w:sdtPr>
                <w:id w:val="-1712566335"/>
                <w14:checkbox>
                  <w14:checked w14:val="0"/>
                  <w14:checkedState w14:val="2612" w14:font="MS Gothic"/>
                  <w14:uncheckedState w14:val="2610" w14:font="MS Gothic"/>
                </w14:checkbox>
              </w:sdtPr>
              <w:sdtContent>
                <w:r w:rsidR="000E0992" w:rsidRPr="007A7D06">
                  <w:rPr>
                    <w:rFonts w:ascii="MS Gothic" w:eastAsia="MS Gothic" w:hAnsi="MS Gothic" w:hint="eastAsia"/>
                  </w:rPr>
                  <w:t>☐</w:t>
                </w:r>
              </w:sdtContent>
            </w:sdt>
          </w:p>
        </w:tc>
        <w:tc>
          <w:tcPr>
            <w:tcW w:w="4792" w:type="dxa"/>
            <w:gridSpan w:val="2"/>
            <w:tcBorders>
              <w:left w:val="dotted" w:sz="4" w:space="0" w:color="auto"/>
            </w:tcBorders>
          </w:tcPr>
          <w:p w14:paraId="72205077" w14:textId="47CA3AF3" w:rsidR="000E0992" w:rsidRPr="00304FBC" w:rsidRDefault="000E0992" w:rsidP="007856BB">
            <w:pPr>
              <w:pStyle w:val="STEPTableText"/>
              <w:rPr>
                <w:rFonts w:eastAsia="Arial"/>
              </w:rPr>
            </w:pPr>
            <w:r w:rsidRPr="000022CB">
              <w:rPr>
                <w:rFonts w:eastAsia="Arial"/>
              </w:rPr>
              <w:t xml:space="preserve">Workers compensation insurance (WC) Employers’ liability insurance (EL) or equivalent (where required by law). </w:t>
            </w:r>
          </w:p>
        </w:tc>
      </w:tr>
      <w:tr w:rsidR="000E0992" w14:paraId="2C49B7FB" w14:textId="77777777" w:rsidTr="00F9108E">
        <w:trPr>
          <w:trHeight w:val="492"/>
        </w:trPr>
        <w:tc>
          <w:tcPr>
            <w:tcW w:w="552" w:type="dxa"/>
            <w:vMerge/>
            <w:vAlign w:val="top"/>
          </w:tcPr>
          <w:p w14:paraId="2FE4BF12" w14:textId="77777777" w:rsidR="000E0992" w:rsidRPr="007B1553" w:rsidRDefault="000E0992" w:rsidP="00F9108E">
            <w:pPr>
              <w:pStyle w:val="STEPTableText"/>
              <w:numPr>
                <w:ilvl w:val="0"/>
                <w:numId w:val="16"/>
              </w:numPr>
              <w:ind w:left="0" w:firstLine="0"/>
              <w:rPr>
                <w:b/>
                <w:bCs/>
              </w:rPr>
            </w:pPr>
          </w:p>
        </w:tc>
        <w:tc>
          <w:tcPr>
            <w:tcW w:w="1439" w:type="dxa"/>
            <w:vMerge/>
            <w:vAlign w:val="top"/>
          </w:tcPr>
          <w:p w14:paraId="7582D4A0" w14:textId="77777777" w:rsidR="000E0992" w:rsidRPr="007B1553" w:rsidRDefault="000E0992" w:rsidP="007856BB">
            <w:pPr>
              <w:pStyle w:val="STEPTableText"/>
              <w:rPr>
                <w:b/>
                <w:bCs/>
              </w:rPr>
            </w:pPr>
          </w:p>
        </w:tc>
        <w:tc>
          <w:tcPr>
            <w:tcW w:w="7256" w:type="dxa"/>
            <w:gridSpan w:val="2"/>
            <w:vMerge/>
            <w:vAlign w:val="top"/>
          </w:tcPr>
          <w:p w14:paraId="3723FC15" w14:textId="77777777" w:rsidR="000E0992" w:rsidRPr="00E72E1E" w:rsidRDefault="000E0992" w:rsidP="007856BB">
            <w:pPr>
              <w:pStyle w:val="STEPTableText"/>
            </w:pPr>
          </w:p>
        </w:tc>
        <w:tc>
          <w:tcPr>
            <w:tcW w:w="567" w:type="dxa"/>
            <w:tcBorders>
              <w:right w:val="dotted" w:sz="4" w:space="0" w:color="auto"/>
            </w:tcBorders>
          </w:tcPr>
          <w:p w14:paraId="70B88DA1" w14:textId="2CCF0301" w:rsidR="000E0992" w:rsidRDefault="00000000" w:rsidP="007856BB">
            <w:pPr>
              <w:pStyle w:val="STEPTableText"/>
            </w:pPr>
            <w:sdt>
              <w:sdtPr>
                <w:id w:val="-133499875"/>
                <w14:checkbox>
                  <w14:checked w14:val="0"/>
                  <w14:checkedState w14:val="2612" w14:font="MS Gothic"/>
                  <w14:uncheckedState w14:val="2610" w14:font="MS Gothic"/>
                </w14:checkbox>
              </w:sdtPr>
              <w:sdtContent>
                <w:r w:rsidR="000E0992" w:rsidRPr="00F53632">
                  <w:rPr>
                    <w:rFonts w:ascii="MS Gothic" w:eastAsia="MS Gothic" w:hAnsi="MS Gothic" w:hint="eastAsia"/>
                  </w:rPr>
                  <w:t>☐</w:t>
                </w:r>
              </w:sdtContent>
            </w:sdt>
          </w:p>
        </w:tc>
        <w:tc>
          <w:tcPr>
            <w:tcW w:w="4792" w:type="dxa"/>
            <w:gridSpan w:val="2"/>
            <w:tcBorders>
              <w:left w:val="dotted" w:sz="4" w:space="0" w:color="auto"/>
            </w:tcBorders>
          </w:tcPr>
          <w:p w14:paraId="7A8A7224" w14:textId="4B11CF1A" w:rsidR="000E0992" w:rsidRDefault="000E0992" w:rsidP="007856BB">
            <w:pPr>
              <w:pStyle w:val="STEPTableText"/>
            </w:pPr>
            <w:r w:rsidRPr="000022CB">
              <w:rPr>
                <w:rFonts w:eastAsia="Arial"/>
              </w:rPr>
              <w:t>Other (e.g., cyber, airside liability, provision of professional services, motor vehicle, drones, etc</w:t>
            </w:r>
            <w:r>
              <w:rPr>
                <w:rFonts w:eastAsia="Arial"/>
              </w:rPr>
              <w:t>)</w:t>
            </w:r>
            <w:r w:rsidRPr="000022CB">
              <w:rPr>
                <w:rFonts w:eastAsia="Arial"/>
              </w:rPr>
              <w:t xml:space="preserve">, </w:t>
            </w:r>
            <w:r w:rsidRPr="000022CB">
              <w:rPr>
                <w:rFonts w:eastAsia="Arial"/>
              </w:rPr>
              <w:lastRenderedPageBreak/>
              <w:t>where related to the goods/</w:t>
            </w:r>
            <w:r>
              <w:rPr>
                <w:rFonts w:eastAsia="Arial"/>
              </w:rPr>
              <w:t xml:space="preserve"> </w:t>
            </w:r>
            <w:r w:rsidRPr="000022CB">
              <w:rPr>
                <w:rFonts w:eastAsia="Arial"/>
              </w:rPr>
              <w:t>services to be provided to Mott MacDonald</w:t>
            </w:r>
          </w:p>
        </w:tc>
      </w:tr>
      <w:tr w:rsidR="000E0992" w14:paraId="489E72C2" w14:textId="77777777" w:rsidTr="00F9108E">
        <w:trPr>
          <w:trHeight w:val="492"/>
        </w:trPr>
        <w:tc>
          <w:tcPr>
            <w:tcW w:w="552" w:type="dxa"/>
            <w:vMerge/>
            <w:vAlign w:val="top"/>
          </w:tcPr>
          <w:p w14:paraId="2323D70D" w14:textId="77777777" w:rsidR="000E0992" w:rsidRPr="007B1553" w:rsidRDefault="000E0992" w:rsidP="00F9108E">
            <w:pPr>
              <w:pStyle w:val="STEPTableText"/>
              <w:numPr>
                <w:ilvl w:val="0"/>
                <w:numId w:val="16"/>
              </w:numPr>
              <w:ind w:left="0" w:firstLine="0"/>
              <w:rPr>
                <w:b/>
                <w:bCs/>
              </w:rPr>
            </w:pPr>
          </w:p>
        </w:tc>
        <w:tc>
          <w:tcPr>
            <w:tcW w:w="1439" w:type="dxa"/>
            <w:vMerge/>
            <w:vAlign w:val="top"/>
          </w:tcPr>
          <w:p w14:paraId="30FDD069" w14:textId="77777777" w:rsidR="000E0992" w:rsidRPr="007B1553" w:rsidRDefault="000E0992" w:rsidP="007856BB">
            <w:pPr>
              <w:pStyle w:val="STEPTableText"/>
              <w:rPr>
                <w:b/>
                <w:bCs/>
              </w:rPr>
            </w:pPr>
          </w:p>
        </w:tc>
        <w:tc>
          <w:tcPr>
            <w:tcW w:w="7256" w:type="dxa"/>
            <w:gridSpan w:val="2"/>
            <w:vMerge/>
            <w:vAlign w:val="top"/>
          </w:tcPr>
          <w:p w14:paraId="143118F3" w14:textId="77777777" w:rsidR="000E0992" w:rsidRPr="00E72E1E" w:rsidRDefault="000E0992" w:rsidP="007856BB">
            <w:pPr>
              <w:pStyle w:val="STEPTableText"/>
            </w:pPr>
          </w:p>
        </w:tc>
        <w:tc>
          <w:tcPr>
            <w:tcW w:w="567" w:type="dxa"/>
            <w:tcBorders>
              <w:right w:val="dotted" w:sz="4" w:space="0" w:color="auto"/>
            </w:tcBorders>
          </w:tcPr>
          <w:p w14:paraId="5E8AA081" w14:textId="0655E1C7" w:rsidR="000E0992" w:rsidRDefault="00000000" w:rsidP="007856BB">
            <w:pPr>
              <w:pStyle w:val="STEPTableText"/>
            </w:pPr>
            <w:sdt>
              <w:sdtPr>
                <w:id w:val="962934366"/>
                <w14:checkbox>
                  <w14:checked w14:val="0"/>
                  <w14:checkedState w14:val="2612" w14:font="MS Gothic"/>
                  <w14:uncheckedState w14:val="2610" w14:font="MS Gothic"/>
                </w14:checkbox>
              </w:sdtPr>
              <w:sdtContent>
                <w:r w:rsidR="000E0992" w:rsidRPr="00F53632">
                  <w:rPr>
                    <w:rFonts w:ascii="MS Gothic" w:eastAsia="MS Gothic" w:hAnsi="MS Gothic" w:hint="eastAsia"/>
                  </w:rPr>
                  <w:t>☐</w:t>
                </w:r>
              </w:sdtContent>
            </w:sdt>
          </w:p>
        </w:tc>
        <w:tc>
          <w:tcPr>
            <w:tcW w:w="4792" w:type="dxa"/>
            <w:gridSpan w:val="2"/>
            <w:tcBorders>
              <w:left w:val="dotted" w:sz="4" w:space="0" w:color="auto"/>
            </w:tcBorders>
          </w:tcPr>
          <w:p w14:paraId="3A96DCB9" w14:textId="77F79263" w:rsidR="000E0992" w:rsidRDefault="000E0992" w:rsidP="007856BB">
            <w:pPr>
              <w:pStyle w:val="STEPTableText"/>
            </w:pPr>
            <w:r w:rsidRPr="000022CB">
              <w:rPr>
                <w:rFonts w:eastAsia="Arial"/>
              </w:rPr>
              <w:t>None of the above</w:t>
            </w:r>
          </w:p>
        </w:tc>
      </w:tr>
      <w:tr w:rsidR="000E0992" w:rsidRPr="000E0992" w14:paraId="16058CCD" w14:textId="77777777" w:rsidTr="00F9108E">
        <w:trPr>
          <w:trHeight w:val="70"/>
        </w:trPr>
        <w:tc>
          <w:tcPr>
            <w:tcW w:w="552" w:type="dxa"/>
            <w:vMerge/>
            <w:vAlign w:val="top"/>
          </w:tcPr>
          <w:p w14:paraId="636808DC" w14:textId="77777777" w:rsidR="000E0992" w:rsidRPr="00F9108E" w:rsidRDefault="000E0992" w:rsidP="00F9108E">
            <w:pPr>
              <w:pStyle w:val="STEPTableText"/>
              <w:numPr>
                <w:ilvl w:val="0"/>
                <w:numId w:val="16"/>
              </w:numPr>
              <w:ind w:left="0" w:firstLine="0"/>
              <w:rPr>
                <w:b/>
                <w:bCs/>
              </w:rPr>
            </w:pPr>
          </w:p>
        </w:tc>
        <w:tc>
          <w:tcPr>
            <w:tcW w:w="1439" w:type="dxa"/>
            <w:vMerge/>
            <w:vAlign w:val="top"/>
          </w:tcPr>
          <w:p w14:paraId="2928C141" w14:textId="77777777" w:rsidR="000E0992" w:rsidRPr="007B1553" w:rsidRDefault="000E0992" w:rsidP="000E0992">
            <w:pPr>
              <w:pStyle w:val="STEPTableText"/>
              <w:spacing w:before="0"/>
              <w:rPr>
                <w:b/>
                <w:bCs/>
                <w:sz w:val="4"/>
                <w:szCs w:val="4"/>
              </w:rPr>
            </w:pPr>
          </w:p>
        </w:tc>
        <w:tc>
          <w:tcPr>
            <w:tcW w:w="7256" w:type="dxa"/>
            <w:gridSpan w:val="2"/>
            <w:vMerge/>
            <w:vAlign w:val="top"/>
          </w:tcPr>
          <w:p w14:paraId="1B8AB295" w14:textId="77777777" w:rsidR="000E0992" w:rsidRPr="000E0992" w:rsidRDefault="000E0992" w:rsidP="000E0992">
            <w:pPr>
              <w:pStyle w:val="STEPTableText"/>
              <w:spacing w:before="0"/>
              <w:rPr>
                <w:sz w:val="4"/>
                <w:szCs w:val="4"/>
              </w:rPr>
            </w:pPr>
          </w:p>
        </w:tc>
        <w:tc>
          <w:tcPr>
            <w:tcW w:w="5359" w:type="dxa"/>
            <w:gridSpan w:val="3"/>
            <w:shd w:val="clear" w:color="auto" w:fill="D9D9D9" w:themeFill="background1" w:themeFillShade="D9"/>
          </w:tcPr>
          <w:p w14:paraId="7EA188AF" w14:textId="77777777" w:rsidR="000E0992" w:rsidRPr="000E0992" w:rsidRDefault="000E0992" w:rsidP="000E0992">
            <w:pPr>
              <w:pStyle w:val="STEPTableText"/>
              <w:spacing w:before="0" w:after="0"/>
              <w:rPr>
                <w:rFonts w:eastAsia="Arial"/>
                <w:sz w:val="4"/>
                <w:szCs w:val="4"/>
              </w:rPr>
            </w:pPr>
          </w:p>
        </w:tc>
      </w:tr>
      <w:tr w:rsidR="00304FBC" w14:paraId="66341C31" w14:textId="77777777" w:rsidTr="00F9108E">
        <w:trPr>
          <w:cantSplit/>
          <w:trHeight w:val="371"/>
        </w:trPr>
        <w:tc>
          <w:tcPr>
            <w:tcW w:w="552" w:type="dxa"/>
            <w:vAlign w:val="top"/>
          </w:tcPr>
          <w:p w14:paraId="4E343082" w14:textId="2424A75C" w:rsidR="00304FBC" w:rsidRPr="007B1553" w:rsidRDefault="00304FBC" w:rsidP="00F9108E">
            <w:pPr>
              <w:pStyle w:val="STEPTableText"/>
              <w:numPr>
                <w:ilvl w:val="0"/>
                <w:numId w:val="16"/>
              </w:numPr>
              <w:ind w:left="0" w:firstLine="0"/>
              <w:rPr>
                <w:b/>
                <w:bCs/>
              </w:rPr>
            </w:pPr>
          </w:p>
        </w:tc>
        <w:tc>
          <w:tcPr>
            <w:tcW w:w="1439" w:type="dxa"/>
            <w:vAlign w:val="top"/>
          </w:tcPr>
          <w:p w14:paraId="4335DC71" w14:textId="5C08404D" w:rsidR="00304FBC" w:rsidRPr="007B1553" w:rsidRDefault="00304FBC" w:rsidP="00304FBC">
            <w:pPr>
              <w:pStyle w:val="STEPTableText"/>
              <w:rPr>
                <w:b/>
                <w:bCs/>
              </w:rPr>
            </w:pPr>
            <w:r w:rsidRPr="007B1553">
              <w:rPr>
                <w:b/>
                <w:bCs/>
              </w:rPr>
              <w:t xml:space="preserve">Insurances </w:t>
            </w:r>
          </w:p>
        </w:tc>
        <w:tc>
          <w:tcPr>
            <w:tcW w:w="7256" w:type="dxa"/>
            <w:gridSpan w:val="2"/>
            <w:vAlign w:val="top"/>
          </w:tcPr>
          <w:p w14:paraId="130C9F11" w14:textId="1CD97560" w:rsidR="00304FBC" w:rsidRPr="00304FBC" w:rsidRDefault="00304FBC" w:rsidP="00304FBC">
            <w:pPr>
              <w:pStyle w:val="STEPTableText"/>
              <w:rPr>
                <w:b/>
                <w:bCs/>
                <w:color w:val="000000"/>
                <w:shd w:val="clear" w:color="auto" w:fill="FFFFFF"/>
              </w:rPr>
            </w:pPr>
            <w:r w:rsidRPr="00304FBC">
              <w:rPr>
                <w:b/>
                <w:bCs/>
                <w:color w:val="000000"/>
                <w:shd w:val="clear" w:color="auto" w:fill="FFFFFF"/>
              </w:rPr>
              <w:t xml:space="preserve">If ‘Yes’ to Professional Indemnity (PI) and equivalent. </w:t>
            </w:r>
          </w:p>
          <w:p w14:paraId="5E03DE2D" w14:textId="77777777" w:rsidR="00304FBC" w:rsidRDefault="00304FBC" w:rsidP="00304FBC">
            <w:pPr>
              <w:pStyle w:val="STEPTableText"/>
              <w:rPr>
                <w:color w:val="000000"/>
                <w:shd w:val="clear" w:color="auto" w:fill="FFFFFF"/>
              </w:rPr>
            </w:pPr>
            <w:r w:rsidRPr="00E72E1E">
              <w:rPr>
                <w:color w:val="000000"/>
                <w:shd w:val="clear" w:color="auto" w:fill="FFFFFF"/>
              </w:rPr>
              <w:t xml:space="preserve">Where relevant, does your professional indemnity insurance policy contain any limitation of exclusion in relation to the following: </w:t>
            </w:r>
          </w:p>
          <w:p w14:paraId="2A4F5671" w14:textId="4C1B7AA3" w:rsidR="00304FBC" w:rsidRDefault="00304FBC" w:rsidP="00304FBC">
            <w:pPr>
              <w:pStyle w:val="STEPBullet1"/>
              <w:contextualSpacing w:val="0"/>
              <w:rPr>
                <w:shd w:val="clear" w:color="auto" w:fill="FFFFFF"/>
              </w:rPr>
            </w:pPr>
            <w:r w:rsidRPr="00E72E1E">
              <w:rPr>
                <w:shd w:val="clear" w:color="auto" w:fill="FFFFFF"/>
              </w:rPr>
              <w:t>Cladding and/</w:t>
            </w:r>
            <w:r>
              <w:rPr>
                <w:shd w:val="clear" w:color="auto" w:fill="FFFFFF"/>
              </w:rPr>
              <w:t xml:space="preserve"> </w:t>
            </w:r>
            <w:r w:rsidRPr="00E72E1E">
              <w:rPr>
                <w:shd w:val="clear" w:color="auto" w:fill="FFFFFF"/>
              </w:rPr>
              <w:t>or facades</w:t>
            </w:r>
          </w:p>
          <w:p w14:paraId="54093B0E" w14:textId="1038C63A" w:rsidR="00304FBC" w:rsidRDefault="00304FBC" w:rsidP="00304FBC">
            <w:pPr>
              <w:pStyle w:val="STEPBullet1"/>
              <w:contextualSpacing w:val="0"/>
              <w:rPr>
                <w:shd w:val="clear" w:color="auto" w:fill="FFFFFF"/>
              </w:rPr>
            </w:pPr>
            <w:r w:rsidRPr="00E72E1E">
              <w:rPr>
                <w:shd w:val="clear" w:color="auto" w:fill="FFFFFF"/>
              </w:rPr>
              <w:t>Fire safety</w:t>
            </w:r>
          </w:p>
          <w:p w14:paraId="76D76419" w14:textId="01917EBD" w:rsidR="00304FBC" w:rsidRDefault="00304FBC" w:rsidP="00304FBC">
            <w:pPr>
              <w:pStyle w:val="STEPBullet1"/>
              <w:contextualSpacing w:val="0"/>
              <w:rPr>
                <w:shd w:val="clear" w:color="auto" w:fill="FFFFFF"/>
              </w:rPr>
            </w:pPr>
            <w:r w:rsidRPr="00E72E1E">
              <w:rPr>
                <w:shd w:val="clear" w:color="auto" w:fill="FFFFFF"/>
              </w:rPr>
              <w:t xml:space="preserve">Energy from </w:t>
            </w:r>
            <w:r>
              <w:rPr>
                <w:shd w:val="clear" w:color="auto" w:fill="FFFFFF"/>
              </w:rPr>
              <w:t>w</w:t>
            </w:r>
            <w:r w:rsidRPr="00E72E1E">
              <w:rPr>
                <w:shd w:val="clear" w:color="auto" w:fill="FFFFFF"/>
              </w:rPr>
              <w:t>aste</w:t>
            </w:r>
          </w:p>
          <w:p w14:paraId="58EC5DAC" w14:textId="45B7D4D4" w:rsidR="00304FBC" w:rsidRDefault="00304FBC" w:rsidP="00304FBC">
            <w:pPr>
              <w:pStyle w:val="STEPBullet1"/>
              <w:contextualSpacing w:val="0"/>
              <w:rPr>
                <w:shd w:val="clear" w:color="auto" w:fill="FFFFFF"/>
              </w:rPr>
            </w:pPr>
            <w:r w:rsidRPr="00E72E1E">
              <w:rPr>
                <w:shd w:val="clear" w:color="auto" w:fill="FFFFFF"/>
              </w:rPr>
              <w:t>Asbestos</w:t>
            </w:r>
          </w:p>
          <w:p w14:paraId="57192332" w14:textId="39DEB223" w:rsidR="00304FBC" w:rsidRDefault="00304FBC" w:rsidP="00304FBC">
            <w:pPr>
              <w:pStyle w:val="STEPBullet1"/>
              <w:contextualSpacing w:val="0"/>
              <w:rPr>
                <w:shd w:val="clear" w:color="auto" w:fill="FFFFFF"/>
              </w:rPr>
            </w:pPr>
            <w:r w:rsidRPr="00E72E1E">
              <w:rPr>
                <w:shd w:val="clear" w:color="auto" w:fill="FFFFFF"/>
              </w:rPr>
              <w:t>Pollution and/</w:t>
            </w:r>
            <w:r>
              <w:rPr>
                <w:shd w:val="clear" w:color="auto" w:fill="FFFFFF"/>
              </w:rPr>
              <w:t xml:space="preserve"> </w:t>
            </w:r>
            <w:r w:rsidRPr="00E72E1E">
              <w:rPr>
                <w:shd w:val="clear" w:color="auto" w:fill="FFFFFF"/>
              </w:rPr>
              <w:t>or contamination</w:t>
            </w:r>
          </w:p>
          <w:p w14:paraId="0456C680" w14:textId="69A0C101" w:rsidR="00304FBC" w:rsidRPr="00304FBC" w:rsidRDefault="00304FBC" w:rsidP="00304FBC">
            <w:pPr>
              <w:pStyle w:val="STEPTableText"/>
              <w:rPr>
                <w:i/>
                <w:iCs/>
              </w:rPr>
            </w:pPr>
            <w:r w:rsidRPr="00304FBC">
              <w:rPr>
                <w:i/>
                <w:iCs/>
                <w:color w:val="000000"/>
                <w:shd w:val="clear" w:color="auto" w:fill="FFFFFF"/>
              </w:rPr>
              <w:t>If ‘Yes’, please provide details.</w:t>
            </w:r>
          </w:p>
        </w:tc>
        <w:tc>
          <w:tcPr>
            <w:tcW w:w="5359" w:type="dxa"/>
            <w:gridSpan w:val="3"/>
            <w:vAlign w:val="top"/>
          </w:tcPr>
          <w:sdt>
            <w:sdtPr>
              <w:rPr>
                <w:rFonts w:cs="Arial"/>
                <w:szCs w:val="20"/>
              </w:rPr>
              <w:id w:val="-1189136181"/>
              <w:placeholder>
                <w:docPart w:val="08F37DC90287493393C63489BA33031A"/>
              </w:placeholder>
              <w:showingPlcHdr/>
              <w:dropDownList>
                <w:listItem w:value="Choose an item."/>
                <w:listItem w:displayText="Yes" w:value="Yes"/>
                <w:listItem w:displayText="No" w:value="No"/>
              </w:dropDownList>
            </w:sdtPr>
            <w:sdtContent>
              <w:p w14:paraId="0723F012" w14:textId="77777777" w:rsidR="00304FBC" w:rsidRDefault="00304FBC" w:rsidP="000E0992">
                <w:pPr>
                  <w:pStyle w:val="STEPTableText"/>
                  <w:rPr>
                    <w:rFonts w:cs="Arial"/>
                    <w:szCs w:val="20"/>
                  </w:rPr>
                </w:pPr>
                <w:r>
                  <w:rPr>
                    <w:rStyle w:val="PlaceholderText"/>
                  </w:rPr>
                  <w:t>Select</w:t>
                </w:r>
                <w:r w:rsidRPr="009F59F4">
                  <w:rPr>
                    <w:rStyle w:val="PlaceholderText"/>
                  </w:rPr>
                  <w:t>.</w:t>
                </w:r>
              </w:p>
            </w:sdtContent>
          </w:sdt>
          <w:p w14:paraId="08BD9B43" w14:textId="77777777" w:rsidR="00304FBC" w:rsidRDefault="00304FBC" w:rsidP="000E0992">
            <w:pPr>
              <w:pStyle w:val="STEPTableText"/>
            </w:pPr>
          </w:p>
          <w:sdt>
            <w:sdtPr>
              <w:id w:val="558360126"/>
              <w:placeholder>
                <w:docPart w:val="79446CB2EEB64C62B53244C3E6CE701F"/>
              </w:placeholder>
              <w:showingPlcHdr/>
            </w:sdtPr>
            <w:sdtContent>
              <w:p w14:paraId="1009E21D" w14:textId="6CFA2012" w:rsidR="00304FBC" w:rsidRDefault="00304FBC" w:rsidP="000E0992">
                <w:pPr>
                  <w:pStyle w:val="STEPTableText"/>
                </w:pPr>
                <w:r>
                  <w:rPr>
                    <w:rStyle w:val="PlaceholderText"/>
                  </w:rPr>
                  <w:t>If ‘Yes’, add text here</w:t>
                </w:r>
                <w:r w:rsidRPr="009F59F4">
                  <w:rPr>
                    <w:rStyle w:val="PlaceholderText"/>
                  </w:rPr>
                  <w:t>.</w:t>
                </w:r>
              </w:p>
            </w:sdtContent>
          </w:sdt>
        </w:tc>
      </w:tr>
      <w:tr w:rsidR="00304FBC" w14:paraId="30CFF0D2" w14:textId="77777777" w:rsidTr="00F9108E">
        <w:trPr>
          <w:trHeight w:val="371"/>
        </w:trPr>
        <w:tc>
          <w:tcPr>
            <w:tcW w:w="552" w:type="dxa"/>
            <w:vAlign w:val="top"/>
          </w:tcPr>
          <w:p w14:paraId="782A83B3" w14:textId="319E4453" w:rsidR="00304FBC" w:rsidRPr="007B1553" w:rsidRDefault="00304FBC" w:rsidP="00F9108E">
            <w:pPr>
              <w:pStyle w:val="STEPTableText"/>
              <w:numPr>
                <w:ilvl w:val="0"/>
                <w:numId w:val="16"/>
              </w:numPr>
              <w:ind w:left="0" w:firstLine="0"/>
              <w:rPr>
                <w:b/>
                <w:bCs/>
              </w:rPr>
            </w:pPr>
          </w:p>
        </w:tc>
        <w:tc>
          <w:tcPr>
            <w:tcW w:w="1439" w:type="dxa"/>
            <w:vAlign w:val="top"/>
          </w:tcPr>
          <w:p w14:paraId="120B6C8E" w14:textId="1263E02E" w:rsidR="00304FBC" w:rsidRPr="007B1553" w:rsidRDefault="00304FBC" w:rsidP="00304FBC">
            <w:pPr>
              <w:pStyle w:val="STEPTableText"/>
              <w:rPr>
                <w:b/>
                <w:bCs/>
              </w:rPr>
            </w:pPr>
            <w:r w:rsidRPr="007B1553">
              <w:rPr>
                <w:b/>
                <w:bCs/>
              </w:rPr>
              <w:t xml:space="preserve">Insurances </w:t>
            </w:r>
          </w:p>
        </w:tc>
        <w:tc>
          <w:tcPr>
            <w:tcW w:w="7256" w:type="dxa"/>
            <w:gridSpan w:val="2"/>
            <w:vAlign w:val="top"/>
          </w:tcPr>
          <w:p w14:paraId="6191306C" w14:textId="77777777" w:rsidR="00304FBC" w:rsidRPr="00304FBC" w:rsidRDefault="00304FBC" w:rsidP="00304FBC">
            <w:pPr>
              <w:pStyle w:val="STEPTableText"/>
              <w:rPr>
                <w:b/>
                <w:bCs/>
                <w:color w:val="000000" w:themeColor="text1"/>
              </w:rPr>
            </w:pPr>
            <w:r w:rsidRPr="00304FBC">
              <w:rPr>
                <w:b/>
                <w:bCs/>
                <w:color w:val="000000" w:themeColor="text1"/>
              </w:rPr>
              <w:t xml:space="preserve">If ‘Yes’ to Public Liability and equivalent. </w:t>
            </w:r>
          </w:p>
          <w:p w14:paraId="75637792" w14:textId="77777777" w:rsidR="00304FBC" w:rsidRDefault="00304FBC" w:rsidP="00304FBC">
            <w:pPr>
              <w:pStyle w:val="STEPTableText"/>
              <w:rPr>
                <w:color w:val="000000" w:themeColor="text1"/>
              </w:rPr>
            </w:pPr>
            <w:r w:rsidRPr="6D757C14">
              <w:rPr>
                <w:color w:val="000000" w:themeColor="text1"/>
              </w:rPr>
              <w:t xml:space="preserve">Where relevant, does your public liability indemnity insurance policy contain any limitation of exclusion in relation to the following: </w:t>
            </w:r>
          </w:p>
          <w:p w14:paraId="057A7B1A" w14:textId="64335573" w:rsidR="00304FBC" w:rsidRDefault="00304FBC" w:rsidP="00304FBC">
            <w:pPr>
              <w:pStyle w:val="STEPBullet1"/>
              <w:contextualSpacing w:val="0"/>
            </w:pPr>
            <w:r w:rsidRPr="6D757C14">
              <w:t>Asbestos</w:t>
            </w:r>
          </w:p>
          <w:p w14:paraId="4725F337" w14:textId="20621508" w:rsidR="00304FBC" w:rsidRDefault="00304FBC" w:rsidP="00304FBC">
            <w:pPr>
              <w:pStyle w:val="STEPBullet1"/>
              <w:contextualSpacing w:val="0"/>
            </w:pPr>
            <w:r w:rsidRPr="6D757C14">
              <w:t>Pollution and/</w:t>
            </w:r>
            <w:r>
              <w:t xml:space="preserve"> </w:t>
            </w:r>
            <w:r w:rsidRPr="6D757C14">
              <w:t>or contamination</w:t>
            </w:r>
          </w:p>
          <w:p w14:paraId="5B50473F" w14:textId="15F06BB6" w:rsidR="00304FBC" w:rsidRPr="00304FBC" w:rsidRDefault="00304FBC" w:rsidP="00304FBC">
            <w:pPr>
              <w:pStyle w:val="STEPTableText"/>
              <w:rPr>
                <w:i/>
                <w:iCs/>
                <w:color w:val="000000" w:themeColor="text1"/>
              </w:rPr>
            </w:pPr>
            <w:r w:rsidRPr="00304FBC">
              <w:rPr>
                <w:i/>
                <w:iCs/>
                <w:color w:val="000000" w:themeColor="text1"/>
              </w:rPr>
              <w:t>If ‘Yes’, please provide details.</w:t>
            </w:r>
          </w:p>
        </w:tc>
        <w:tc>
          <w:tcPr>
            <w:tcW w:w="5359" w:type="dxa"/>
            <w:gridSpan w:val="3"/>
            <w:vAlign w:val="top"/>
          </w:tcPr>
          <w:sdt>
            <w:sdtPr>
              <w:rPr>
                <w:rFonts w:cs="Arial"/>
                <w:szCs w:val="20"/>
              </w:rPr>
              <w:id w:val="-1888861654"/>
              <w:placeholder>
                <w:docPart w:val="DE3E6AA1C16448A1B6C69B98EBEB0E5A"/>
              </w:placeholder>
              <w:showingPlcHdr/>
              <w:dropDownList>
                <w:listItem w:value="Choose an item."/>
                <w:listItem w:displayText="Yes" w:value="Yes"/>
                <w:listItem w:displayText="No" w:value="No"/>
              </w:dropDownList>
            </w:sdtPr>
            <w:sdtContent>
              <w:p w14:paraId="6B02498D" w14:textId="77777777" w:rsidR="00304FBC" w:rsidRDefault="00304FBC" w:rsidP="00304FBC">
                <w:pPr>
                  <w:pStyle w:val="STEPTableText"/>
                  <w:rPr>
                    <w:rFonts w:cs="Arial"/>
                    <w:szCs w:val="20"/>
                  </w:rPr>
                </w:pPr>
                <w:r>
                  <w:rPr>
                    <w:rStyle w:val="PlaceholderText"/>
                  </w:rPr>
                  <w:t>Select</w:t>
                </w:r>
                <w:r w:rsidRPr="009F59F4">
                  <w:rPr>
                    <w:rStyle w:val="PlaceholderText"/>
                  </w:rPr>
                  <w:t>.</w:t>
                </w:r>
              </w:p>
            </w:sdtContent>
          </w:sdt>
          <w:p w14:paraId="51CC9770" w14:textId="77777777" w:rsidR="00304FBC" w:rsidRDefault="00304FBC" w:rsidP="00304FBC">
            <w:pPr>
              <w:pStyle w:val="STEPTableText"/>
            </w:pPr>
          </w:p>
          <w:sdt>
            <w:sdtPr>
              <w:id w:val="-1653286779"/>
              <w:placeholder>
                <w:docPart w:val="65E8A626258C4AE1AADCF58EB5786F01"/>
              </w:placeholder>
              <w:showingPlcHdr/>
            </w:sdtPr>
            <w:sdtContent>
              <w:p w14:paraId="31CA168D" w14:textId="30DA8F36" w:rsidR="00304FBC" w:rsidRDefault="00304FBC" w:rsidP="00304FBC">
                <w:pPr>
                  <w:pStyle w:val="STEPTableText"/>
                </w:pPr>
                <w:r>
                  <w:rPr>
                    <w:rStyle w:val="PlaceholderText"/>
                  </w:rPr>
                  <w:t>If ‘Yes’, add text here</w:t>
                </w:r>
                <w:r w:rsidRPr="009F59F4">
                  <w:rPr>
                    <w:rStyle w:val="PlaceholderText"/>
                  </w:rPr>
                  <w:t>.</w:t>
                </w:r>
              </w:p>
            </w:sdtContent>
          </w:sdt>
        </w:tc>
      </w:tr>
      <w:tr w:rsidR="00304FBC" w14:paraId="05C248DB" w14:textId="77777777" w:rsidTr="00710CDD">
        <w:trPr>
          <w:trHeight w:val="371"/>
        </w:trPr>
        <w:tc>
          <w:tcPr>
            <w:tcW w:w="14606" w:type="dxa"/>
            <w:gridSpan w:val="7"/>
            <w:shd w:val="clear" w:color="auto" w:fill="E0EEF8"/>
          </w:tcPr>
          <w:p w14:paraId="78378A51" w14:textId="42266130" w:rsidR="00304FBC" w:rsidRDefault="00304FBC" w:rsidP="00304FBC">
            <w:pPr>
              <w:pStyle w:val="STEPTableText"/>
            </w:pPr>
            <w:r w:rsidRPr="00710CDD">
              <w:rPr>
                <w:rFonts w:ascii="Arial Bold" w:hAnsi="Arial Bold"/>
                <w:b/>
                <w:bCs/>
                <w:sz w:val="22"/>
              </w:rPr>
              <w:t>Part 3 - Declaration</w:t>
            </w:r>
          </w:p>
        </w:tc>
      </w:tr>
      <w:tr w:rsidR="00304FBC" w:rsidRPr="00304FBC" w14:paraId="483592C5" w14:textId="77777777" w:rsidTr="00F9108E">
        <w:trPr>
          <w:trHeight w:val="371"/>
        </w:trPr>
        <w:tc>
          <w:tcPr>
            <w:tcW w:w="5596" w:type="dxa"/>
            <w:gridSpan w:val="3"/>
            <w:vAlign w:val="top"/>
          </w:tcPr>
          <w:p w14:paraId="66BD9E52" w14:textId="0E4BA1C9" w:rsidR="00304FBC" w:rsidRPr="00304FBC" w:rsidRDefault="00304FBC" w:rsidP="00304FBC">
            <w:pPr>
              <w:pStyle w:val="STEPTableText"/>
              <w:rPr>
                <w:b/>
                <w:bCs/>
              </w:rPr>
            </w:pPr>
            <w:r w:rsidRPr="00304FBC">
              <w:rPr>
                <w:rFonts w:cs="Arial"/>
                <w:b/>
                <w:bCs/>
                <w:color w:val="000000" w:themeColor="text1"/>
                <w:szCs w:val="20"/>
              </w:rPr>
              <w:t>Name</w:t>
            </w:r>
          </w:p>
        </w:tc>
        <w:tc>
          <w:tcPr>
            <w:tcW w:w="6886" w:type="dxa"/>
            <w:gridSpan w:val="3"/>
            <w:vAlign w:val="top"/>
          </w:tcPr>
          <w:p w14:paraId="136FAC3F" w14:textId="03056C7D" w:rsidR="00304FBC" w:rsidRPr="00304FBC" w:rsidRDefault="00304FBC" w:rsidP="00304FBC">
            <w:pPr>
              <w:pStyle w:val="STEPTableText"/>
              <w:rPr>
                <w:b/>
                <w:bCs/>
              </w:rPr>
            </w:pPr>
            <w:r w:rsidRPr="00304FBC">
              <w:rPr>
                <w:rFonts w:cs="Arial"/>
                <w:b/>
                <w:bCs/>
                <w:szCs w:val="20"/>
              </w:rPr>
              <w:t>Signature</w:t>
            </w:r>
          </w:p>
        </w:tc>
        <w:tc>
          <w:tcPr>
            <w:tcW w:w="2124" w:type="dxa"/>
          </w:tcPr>
          <w:p w14:paraId="3E2FBB69" w14:textId="262D8DCD" w:rsidR="00304FBC" w:rsidRPr="00304FBC" w:rsidRDefault="00304FBC" w:rsidP="00304FBC">
            <w:pPr>
              <w:pStyle w:val="STEPTableText"/>
              <w:rPr>
                <w:b/>
                <w:bCs/>
              </w:rPr>
            </w:pPr>
            <w:r w:rsidRPr="00304FBC">
              <w:rPr>
                <w:b/>
                <w:bCs/>
              </w:rPr>
              <w:t>Date</w:t>
            </w:r>
          </w:p>
        </w:tc>
      </w:tr>
      <w:tr w:rsidR="00304FBC" w14:paraId="6D593916" w14:textId="77777777" w:rsidTr="00F9108E">
        <w:trPr>
          <w:trHeight w:val="371"/>
        </w:trPr>
        <w:tc>
          <w:tcPr>
            <w:tcW w:w="5596" w:type="dxa"/>
            <w:gridSpan w:val="3"/>
            <w:vAlign w:val="top"/>
          </w:tcPr>
          <w:sdt>
            <w:sdtPr>
              <w:rPr>
                <w:rFonts w:cs="Arial"/>
                <w:color w:val="000000" w:themeColor="text1"/>
                <w:szCs w:val="20"/>
              </w:rPr>
              <w:id w:val="-921868470"/>
              <w:placeholder>
                <w:docPart w:val="DB507E555F864DE48ABADDE5B0BF8CF4"/>
              </w:placeholder>
              <w:showingPlcHdr/>
            </w:sdtPr>
            <w:sdtContent>
              <w:p w14:paraId="71A81E9D" w14:textId="6C977907" w:rsidR="00304FBC" w:rsidRPr="007B1553" w:rsidRDefault="007B1553" w:rsidP="00304FBC">
                <w:pPr>
                  <w:pStyle w:val="STEPTableText"/>
                  <w:rPr>
                    <w:rFonts w:cs="Arial"/>
                    <w:color w:val="000000" w:themeColor="text1"/>
                    <w:szCs w:val="20"/>
                  </w:rPr>
                </w:pPr>
                <w:r>
                  <w:rPr>
                    <w:rStyle w:val="PlaceholderText"/>
                  </w:rPr>
                  <w:t>Responsible person (supplier)</w:t>
                </w:r>
                <w:r w:rsidRPr="009F59F4">
                  <w:rPr>
                    <w:rStyle w:val="PlaceholderText"/>
                  </w:rPr>
                  <w:t>.</w:t>
                </w:r>
              </w:p>
            </w:sdtContent>
          </w:sdt>
        </w:tc>
        <w:tc>
          <w:tcPr>
            <w:tcW w:w="6886" w:type="dxa"/>
            <w:gridSpan w:val="3"/>
            <w:vAlign w:val="top"/>
          </w:tcPr>
          <w:sdt>
            <w:sdtPr>
              <w:rPr>
                <w:rFonts w:cs="Arial"/>
                <w:color w:val="000000" w:themeColor="text1"/>
                <w:szCs w:val="20"/>
              </w:rPr>
              <w:id w:val="2014341941"/>
              <w:placeholder>
                <w:docPart w:val="7D400E4A54464230BF1F4E883A3DCF0F"/>
              </w:placeholder>
              <w:showingPlcHdr/>
            </w:sdtPr>
            <w:sdtContent>
              <w:p w14:paraId="59AB59D4" w14:textId="0474F9BF" w:rsidR="00304FBC" w:rsidRPr="00304FBC" w:rsidRDefault="00304FBC" w:rsidP="00304FBC">
                <w:pPr>
                  <w:pStyle w:val="STEPTableText"/>
                  <w:rPr>
                    <w:rFonts w:cs="Arial"/>
                    <w:color w:val="000000" w:themeColor="text1"/>
                    <w:szCs w:val="20"/>
                  </w:rPr>
                </w:pPr>
                <w:r>
                  <w:rPr>
                    <w:rStyle w:val="PlaceholderText"/>
                  </w:rPr>
                  <w:t>Responsible person (supplier)</w:t>
                </w:r>
                <w:r w:rsidRPr="009F59F4">
                  <w:rPr>
                    <w:rStyle w:val="PlaceholderText"/>
                  </w:rPr>
                  <w:t>.</w:t>
                </w:r>
              </w:p>
            </w:sdtContent>
          </w:sdt>
        </w:tc>
        <w:sdt>
          <w:sdtPr>
            <w:id w:val="1461760257"/>
            <w:placeholder>
              <w:docPart w:val="546325FD06C141D7A37E1A0BB2CCA711"/>
            </w:placeholder>
            <w:showingPlcHdr/>
            <w:date>
              <w:dateFormat w:val="dd/MM/yyyy"/>
              <w:lid w:val="en-GB"/>
              <w:storeMappedDataAs w:val="dateTime"/>
              <w:calendar w:val="gregorian"/>
            </w:date>
          </w:sdtPr>
          <w:sdtContent>
            <w:tc>
              <w:tcPr>
                <w:tcW w:w="2124" w:type="dxa"/>
                <w:vAlign w:val="top"/>
              </w:tcPr>
              <w:p w14:paraId="1DA21054" w14:textId="3BA5730C" w:rsidR="00304FBC" w:rsidRDefault="00304FBC" w:rsidP="00304FBC">
                <w:pPr>
                  <w:pStyle w:val="STEPTableText"/>
                </w:pPr>
                <w:r>
                  <w:rPr>
                    <w:rStyle w:val="PlaceholderText"/>
                  </w:rPr>
                  <w:t xml:space="preserve">Add the </w:t>
                </w:r>
                <w:r w:rsidRPr="00AC6C56">
                  <w:rPr>
                    <w:rStyle w:val="PlaceholderText"/>
                  </w:rPr>
                  <w:t>date.</w:t>
                </w:r>
              </w:p>
            </w:tc>
          </w:sdtContent>
        </w:sdt>
      </w:tr>
    </w:tbl>
    <w:p w14:paraId="15E2A401" w14:textId="77777777" w:rsidR="005D7E0F" w:rsidRDefault="005D7E0F" w:rsidP="00304FBC"/>
    <w:sectPr w:rsidR="005D7E0F" w:rsidSect="00BF3410">
      <w:headerReference w:type="even" r:id="rId18"/>
      <w:headerReference w:type="default" r:id="rId19"/>
      <w:footerReference w:type="even" r:id="rId20"/>
      <w:footerReference w:type="default" r:id="rId21"/>
      <w:headerReference w:type="first" r:id="rId22"/>
      <w:footerReference w:type="first" r:id="rId23"/>
      <w:pgSz w:w="16838" w:h="11906" w:orient="landscape"/>
      <w:pgMar w:top="1134" w:right="1134" w:bottom="1134"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2CA0C" w14:textId="77777777" w:rsidR="003A7393" w:rsidRDefault="003A7393" w:rsidP="00345990">
      <w:pPr>
        <w:spacing w:before="0" w:after="0"/>
      </w:pPr>
      <w:r>
        <w:separator/>
      </w:r>
    </w:p>
  </w:endnote>
  <w:endnote w:type="continuationSeparator" w:id="0">
    <w:p w14:paraId="7A82F894" w14:textId="77777777" w:rsidR="003A7393" w:rsidRDefault="003A7393" w:rsidP="0034599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C8E1" w14:textId="72E58874" w:rsidR="00D568F9" w:rsidRDefault="004373EB">
    <w:pPr>
      <w:pStyle w:val="Footer"/>
    </w:pPr>
    <w:r>
      <w:rPr>
        <w:noProof/>
      </w:rPr>
      <mc:AlternateContent>
        <mc:Choice Requires="wps">
          <w:drawing>
            <wp:anchor distT="0" distB="0" distL="0" distR="0" simplePos="0" relativeHeight="251666432" behindDoc="0" locked="0" layoutInCell="1" allowOverlap="1" wp14:anchorId="6AB0B489" wp14:editId="4FEA41B5">
              <wp:simplePos x="635" y="635"/>
              <wp:positionH relativeFrom="page">
                <wp:align>center</wp:align>
              </wp:positionH>
              <wp:positionV relativeFrom="page">
                <wp:align>bottom</wp:align>
              </wp:positionV>
              <wp:extent cx="443865" cy="443865"/>
              <wp:effectExtent l="0" t="0" r="15875" b="0"/>
              <wp:wrapNone/>
              <wp:docPr id="113333457" name="Text Box 5" descr="Mott MacDonald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A405C8" w14:textId="307EC451" w:rsidR="004373EB" w:rsidRPr="004373EB" w:rsidRDefault="004373EB" w:rsidP="004373EB">
                          <w:pPr>
                            <w:spacing w:after="0"/>
                            <w:rPr>
                              <w:rFonts w:ascii="Calibri" w:eastAsia="Calibri" w:hAnsi="Calibri" w:cs="Calibri"/>
                              <w:noProof/>
                              <w:color w:val="000000"/>
                              <w:szCs w:val="20"/>
                            </w:rPr>
                          </w:pPr>
                          <w:r w:rsidRPr="004373EB">
                            <w:rPr>
                              <w:rFonts w:ascii="Calibri" w:eastAsia="Calibri" w:hAnsi="Calibri" w:cs="Calibri"/>
                              <w:noProof/>
                              <w:color w:val="000000"/>
                              <w:szCs w:val="20"/>
                            </w:rPr>
                            <w:t>Mott MacDonald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B0B489" id="_x0000_t202" coordsize="21600,21600" o:spt="202" path="m,l,21600r21600,l21600,xe">
              <v:stroke joinstyle="miter"/>
              <v:path gradientshapeok="t" o:connecttype="rect"/>
            </v:shapetype>
            <v:shape id="Text Box 5" o:spid="_x0000_s1026" type="#_x0000_t202" alt="Mott MacDonald General" style="position:absolute;left:0;text-align:left;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5A405C8" w14:textId="307EC451" w:rsidR="004373EB" w:rsidRPr="004373EB" w:rsidRDefault="004373EB" w:rsidP="004373EB">
                    <w:pPr>
                      <w:spacing w:after="0"/>
                      <w:rPr>
                        <w:rFonts w:ascii="Calibri" w:eastAsia="Calibri" w:hAnsi="Calibri" w:cs="Calibri"/>
                        <w:noProof/>
                        <w:color w:val="000000"/>
                        <w:szCs w:val="20"/>
                      </w:rPr>
                    </w:pPr>
                    <w:r w:rsidRPr="004373EB">
                      <w:rPr>
                        <w:rFonts w:ascii="Calibri" w:eastAsia="Calibri" w:hAnsi="Calibri" w:cs="Calibri"/>
                        <w:noProof/>
                        <w:color w:val="000000"/>
                        <w:szCs w:val="20"/>
                      </w:rPr>
                      <w:t>Mott MacDonald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2FAFF" w14:textId="77777777" w:rsidR="003E780E" w:rsidRDefault="004373EB" w:rsidP="005D7E0F">
    <w:pPr>
      <w:pStyle w:val="STEPFooter"/>
      <w:tabs>
        <w:tab w:val="clear" w:pos="9026"/>
        <w:tab w:val="right" w:pos="14570"/>
      </w:tabs>
      <w:spacing w:before="120"/>
    </w:pPr>
    <w:r>
      <w:rPr>
        <w:noProof/>
      </w:rPr>
      <mc:AlternateContent>
        <mc:Choice Requires="wps">
          <w:drawing>
            <wp:anchor distT="0" distB="0" distL="0" distR="0" simplePos="0" relativeHeight="251667456" behindDoc="0" locked="0" layoutInCell="1" allowOverlap="1" wp14:anchorId="266CD6C7" wp14:editId="2CD1310B">
              <wp:simplePos x="635" y="635"/>
              <wp:positionH relativeFrom="page">
                <wp:align>center</wp:align>
              </wp:positionH>
              <wp:positionV relativeFrom="page">
                <wp:align>bottom</wp:align>
              </wp:positionV>
              <wp:extent cx="443865" cy="443865"/>
              <wp:effectExtent l="0" t="0" r="15875" b="0"/>
              <wp:wrapNone/>
              <wp:docPr id="74339662" name="Text Box 6" descr="Mott MacDonald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4231EA" w14:textId="3581C99B" w:rsidR="004373EB" w:rsidRPr="002737E1" w:rsidRDefault="004373EB" w:rsidP="004373EB">
                          <w:pPr>
                            <w:spacing w:after="0"/>
                            <w:rPr>
                              <w:rFonts w:eastAsia="Calibri" w:cs="Arial"/>
                              <w:noProof/>
                              <w:color w:val="000000"/>
                              <w:sz w:val="16"/>
                              <w:szCs w:val="16"/>
                            </w:rPr>
                          </w:pPr>
                          <w:r w:rsidRPr="002737E1">
                            <w:rPr>
                              <w:rFonts w:eastAsia="Calibri" w:cs="Arial"/>
                              <w:noProof/>
                              <w:color w:val="000000"/>
                              <w:sz w:val="16"/>
                              <w:szCs w:val="16"/>
                            </w:rPr>
                            <w:t>Mott MacDonald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6CD6C7" id="_x0000_t202" coordsize="21600,21600" o:spt="202" path="m,l,21600r21600,l21600,xe">
              <v:stroke joinstyle="miter"/>
              <v:path gradientshapeok="t" o:connecttype="rect"/>
            </v:shapetype>
            <v:shape id="Text Box 6" o:spid="_x0000_s1027" type="#_x0000_t202" alt="Mott MacDonald General" style="position:absolute;left:0;text-align:left;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B4231EA" w14:textId="3581C99B" w:rsidR="004373EB" w:rsidRPr="002737E1" w:rsidRDefault="004373EB" w:rsidP="004373EB">
                    <w:pPr>
                      <w:spacing w:after="0"/>
                      <w:rPr>
                        <w:rFonts w:eastAsia="Calibri" w:cs="Arial"/>
                        <w:noProof/>
                        <w:color w:val="000000"/>
                        <w:sz w:val="16"/>
                        <w:szCs w:val="16"/>
                      </w:rPr>
                    </w:pPr>
                    <w:r w:rsidRPr="002737E1">
                      <w:rPr>
                        <w:rFonts w:eastAsia="Calibri" w:cs="Arial"/>
                        <w:noProof/>
                        <w:color w:val="000000"/>
                        <w:sz w:val="16"/>
                        <w:szCs w:val="16"/>
                      </w:rPr>
                      <w:t>Mott MacDonald General</w:t>
                    </w:r>
                  </w:p>
                </w:txbxContent>
              </v:textbox>
              <w10:wrap anchorx="page" anchory="page"/>
            </v:shape>
          </w:pict>
        </mc:Fallback>
      </mc:AlternateContent>
    </w:r>
  </w:p>
  <w:sdt>
    <w:sdtPr>
      <w:id w:val="-1789042968"/>
      <w:docPartObj>
        <w:docPartGallery w:val="Page Numbers (Bottom of Page)"/>
        <w:docPartUnique/>
      </w:docPartObj>
    </w:sdtPr>
    <w:sdtContent>
      <w:sdt>
        <w:sdtPr>
          <w:id w:val="1254938412"/>
          <w:docPartObj>
            <w:docPartGallery w:val="Page Numbers (Top of Page)"/>
            <w:docPartUnique/>
          </w:docPartObj>
        </w:sdtPr>
        <w:sdtContent>
          <w:p w14:paraId="08C66471" w14:textId="42FF8D0D" w:rsidR="005D7E0F" w:rsidRDefault="002737E1" w:rsidP="005D7E0F">
            <w:pPr>
              <w:pStyle w:val="STEPFooter"/>
              <w:tabs>
                <w:tab w:val="clear" w:pos="9026"/>
                <w:tab w:val="right" w:pos="14570"/>
              </w:tabs>
              <w:spacing w:before="120"/>
            </w:pPr>
            <w:r>
              <w:t xml:space="preserve">Template </w:t>
            </w:r>
            <w:r w:rsidR="005D7E0F">
              <w:t xml:space="preserve">– </w:t>
            </w:r>
            <w:r>
              <w:t>Legal</w:t>
            </w:r>
            <w:r w:rsidR="00C450EB" w:rsidRPr="00C450EB">
              <w:t xml:space="preserve"> - Small, medium and large supplier questionnaire</w:t>
            </w:r>
          </w:p>
          <w:p w14:paraId="3E07FEFE" w14:textId="1E446CA5" w:rsidR="005D7E0F" w:rsidRDefault="005D7E0F" w:rsidP="005D7E0F">
            <w:pPr>
              <w:pStyle w:val="STEPFooter"/>
              <w:tabs>
                <w:tab w:val="clear" w:pos="9026"/>
                <w:tab w:val="right" w:pos="14570"/>
              </w:tabs>
            </w:pPr>
            <w:r>
              <w:t xml:space="preserve">Document number </w:t>
            </w:r>
            <w:r w:rsidR="00C450EB">
              <w:t>3805</w:t>
            </w:r>
            <w:r>
              <w:t xml:space="preserve"> [Version </w:t>
            </w:r>
            <w:r w:rsidR="00740D4E">
              <w:t>3</w:t>
            </w:r>
            <w:r>
              <w:t>]</w:t>
            </w:r>
          </w:p>
          <w:p w14:paraId="53CE3C1A" w14:textId="54B7065A" w:rsidR="005D7E0F" w:rsidRPr="00345990" w:rsidRDefault="00BF3410" w:rsidP="005D7E0F">
            <w:pPr>
              <w:pStyle w:val="STEPFooter"/>
              <w:tabs>
                <w:tab w:val="clear" w:pos="9026"/>
              </w:tabs>
            </w:pPr>
            <w:r>
              <w:t xml:space="preserve">Version date </w:t>
            </w:r>
            <w:sdt>
              <w:sdtPr>
                <w:id w:val="1022595354"/>
                <w:placeholder>
                  <w:docPart w:val="A589E46274E240C7B144067C16A71A04"/>
                </w:placeholder>
                <w:date w:fullDate="2025-06-16T00:00:00Z">
                  <w:dateFormat w:val="dd/MM/yyyy"/>
                  <w:lid w:val="en-GB"/>
                  <w:storeMappedDataAs w:val="dateTime"/>
                  <w:calendar w:val="gregorian"/>
                </w:date>
              </w:sdtPr>
              <w:sdtContent>
                <w:r w:rsidR="00740D4E">
                  <w:t>16/06/2025</w:t>
                </w:r>
              </w:sdtContent>
            </w:sdt>
            <w:r w:rsidR="005D7E0F">
              <w:tab/>
            </w:r>
            <w:r w:rsidR="005D7E0F">
              <w:tab/>
            </w:r>
            <w:r w:rsidR="005D7E0F">
              <w:tab/>
            </w:r>
            <w:r w:rsidR="005D7E0F">
              <w:tab/>
            </w:r>
            <w:r w:rsidR="005D7E0F">
              <w:tab/>
            </w:r>
            <w:r w:rsidR="005D7E0F">
              <w:tab/>
            </w:r>
            <w:r w:rsidR="005D7E0F">
              <w:tab/>
            </w:r>
            <w:r w:rsidR="005D7E0F">
              <w:tab/>
            </w:r>
            <w:r w:rsidR="005D7E0F">
              <w:tab/>
            </w:r>
            <w:r w:rsidR="005D7E0F">
              <w:tab/>
            </w:r>
            <w:r w:rsidR="005D7E0F">
              <w:tab/>
            </w:r>
            <w:r w:rsidR="005D7E0F">
              <w:tab/>
            </w:r>
            <w:r w:rsidR="005D7E0F">
              <w:tab/>
            </w:r>
            <w:r w:rsidR="005D7E0F" w:rsidRPr="00345990">
              <w:t xml:space="preserve">Page </w:t>
            </w:r>
            <w:r w:rsidR="005D7E0F" w:rsidRPr="00345990">
              <w:fldChar w:fldCharType="begin"/>
            </w:r>
            <w:r w:rsidR="005D7E0F" w:rsidRPr="00345990">
              <w:instrText xml:space="preserve"> PAGE </w:instrText>
            </w:r>
            <w:r w:rsidR="005D7E0F" w:rsidRPr="00345990">
              <w:fldChar w:fldCharType="separate"/>
            </w:r>
            <w:r w:rsidR="005D7E0F" w:rsidRPr="00345990">
              <w:rPr>
                <w:noProof/>
              </w:rPr>
              <w:t>2</w:t>
            </w:r>
            <w:r w:rsidR="005D7E0F" w:rsidRPr="00345990">
              <w:fldChar w:fldCharType="end"/>
            </w:r>
            <w:r w:rsidR="005D7E0F" w:rsidRPr="00345990">
              <w:t xml:space="preserve"> of </w:t>
            </w:r>
            <w:r w:rsidR="005D7E0F">
              <w:fldChar w:fldCharType="begin"/>
            </w:r>
            <w:r w:rsidR="005D7E0F">
              <w:instrText xml:space="preserve"> NUMPAGES  </w:instrText>
            </w:r>
            <w:r w:rsidR="005D7E0F">
              <w:fldChar w:fldCharType="separate"/>
            </w:r>
            <w:r w:rsidR="005D7E0F" w:rsidRPr="00345990">
              <w:rPr>
                <w:noProof/>
              </w:rPr>
              <w:t>2</w:t>
            </w:r>
            <w:r w:rsidR="005D7E0F">
              <w:rPr>
                <w:noProof/>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8CF7" w14:textId="0BA2469C" w:rsidR="00D568F9" w:rsidRDefault="004373EB">
    <w:pPr>
      <w:pStyle w:val="Footer"/>
    </w:pPr>
    <w:r>
      <w:rPr>
        <w:noProof/>
      </w:rPr>
      <mc:AlternateContent>
        <mc:Choice Requires="wps">
          <w:drawing>
            <wp:anchor distT="0" distB="0" distL="0" distR="0" simplePos="0" relativeHeight="251665408" behindDoc="0" locked="0" layoutInCell="1" allowOverlap="1" wp14:anchorId="6B7B7FE6" wp14:editId="7028469F">
              <wp:simplePos x="635" y="635"/>
              <wp:positionH relativeFrom="page">
                <wp:align>center</wp:align>
              </wp:positionH>
              <wp:positionV relativeFrom="page">
                <wp:align>bottom</wp:align>
              </wp:positionV>
              <wp:extent cx="443865" cy="443865"/>
              <wp:effectExtent l="0" t="0" r="15875" b="0"/>
              <wp:wrapNone/>
              <wp:docPr id="1095149027" name="Text Box 4" descr="Mott MacDonald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FD61FD" w14:textId="17A51056" w:rsidR="004373EB" w:rsidRPr="004373EB" w:rsidRDefault="004373EB" w:rsidP="004373EB">
                          <w:pPr>
                            <w:spacing w:after="0"/>
                            <w:rPr>
                              <w:rFonts w:ascii="Calibri" w:eastAsia="Calibri" w:hAnsi="Calibri" w:cs="Calibri"/>
                              <w:noProof/>
                              <w:color w:val="000000"/>
                              <w:szCs w:val="20"/>
                            </w:rPr>
                          </w:pPr>
                          <w:r w:rsidRPr="004373EB">
                            <w:rPr>
                              <w:rFonts w:ascii="Calibri" w:eastAsia="Calibri" w:hAnsi="Calibri" w:cs="Calibri"/>
                              <w:noProof/>
                              <w:color w:val="000000"/>
                              <w:szCs w:val="20"/>
                            </w:rPr>
                            <w:t>Mott MacDonald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7B7FE6" id="_x0000_t202" coordsize="21600,21600" o:spt="202" path="m,l,21600r21600,l21600,xe">
              <v:stroke joinstyle="miter"/>
              <v:path gradientshapeok="t" o:connecttype="rect"/>
            </v:shapetype>
            <v:shape id="Text Box 4" o:spid="_x0000_s1028" type="#_x0000_t202" alt="Mott MacDonald General" style="position:absolute;left:0;text-align:left;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4FD61FD" w14:textId="17A51056" w:rsidR="004373EB" w:rsidRPr="004373EB" w:rsidRDefault="004373EB" w:rsidP="004373EB">
                    <w:pPr>
                      <w:spacing w:after="0"/>
                      <w:rPr>
                        <w:rFonts w:ascii="Calibri" w:eastAsia="Calibri" w:hAnsi="Calibri" w:cs="Calibri"/>
                        <w:noProof/>
                        <w:color w:val="000000"/>
                        <w:szCs w:val="20"/>
                      </w:rPr>
                    </w:pPr>
                    <w:r w:rsidRPr="004373EB">
                      <w:rPr>
                        <w:rFonts w:ascii="Calibri" w:eastAsia="Calibri" w:hAnsi="Calibri" w:cs="Calibri"/>
                        <w:noProof/>
                        <w:color w:val="000000"/>
                        <w:szCs w:val="20"/>
                      </w:rPr>
                      <w:t>Mott MacDonald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E2586" w14:textId="77777777" w:rsidR="003A7393" w:rsidRDefault="003A7393" w:rsidP="00345990">
      <w:pPr>
        <w:spacing w:before="0" w:after="0"/>
      </w:pPr>
      <w:r>
        <w:separator/>
      </w:r>
    </w:p>
  </w:footnote>
  <w:footnote w:type="continuationSeparator" w:id="0">
    <w:p w14:paraId="1E19662B" w14:textId="77777777" w:rsidR="003A7393" w:rsidRDefault="003A7393" w:rsidP="0034599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329C" w14:textId="5FD5C493" w:rsidR="00740D4E" w:rsidRDefault="00000000">
    <w:pPr>
      <w:pStyle w:val="Header"/>
    </w:pPr>
    <w:r>
      <w:rPr>
        <w:noProof/>
      </w:rPr>
      <w:pict w14:anchorId="36B88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607.9pt;height:71.5pt;rotation:315;z-index:-251642880;mso-position-horizontal:center;mso-position-horizontal-relative:margin;mso-position-vertical:center;mso-position-vertical-relative:margin" o:allowincell="f" fillcolor="silver" stroked="f">
          <v:fill opacity=".5"/>
          <v:textpath style="font-family:&quot;Arial&quot;;font-size:1pt" string="For refere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611F" w14:textId="051CE697" w:rsidR="007B1553" w:rsidRDefault="00000000" w:rsidP="007B1553">
    <w:pPr>
      <w:pStyle w:val="Header"/>
    </w:pPr>
    <w:r>
      <w:rPr>
        <w:noProof/>
      </w:rPr>
      <w:pict w14:anchorId="62918E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607.9pt;height:71.5pt;rotation:315;z-index:-251640832;mso-position-horizontal:center;mso-position-horizontal-relative:margin;mso-position-vertical:center;mso-position-vertical-relative:margin" o:allowincell="f" fillcolor="silver" stroked="f">
          <v:fill opacity=".5"/>
          <v:textpath style="font-family:&quot;Arial&quot;;font-size:1pt" string="For reference only"/>
          <w10:wrap anchorx="margin" anchory="margin"/>
        </v:shape>
      </w:pict>
    </w:r>
    <w:r w:rsidR="007B1553" w:rsidRPr="00ED7ED6">
      <w:rPr>
        <w:noProof/>
      </w:rPr>
      <w:drawing>
        <wp:anchor distT="0" distB="0" distL="114300" distR="114300" simplePos="0" relativeHeight="251669504" behindDoc="1" locked="0" layoutInCell="1" allowOverlap="1" wp14:anchorId="644211E3" wp14:editId="61250353">
          <wp:simplePos x="0" y="0"/>
          <wp:positionH relativeFrom="margin">
            <wp:align>left</wp:align>
          </wp:positionH>
          <wp:positionV relativeFrom="page">
            <wp:posOffset>362364</wp:posOffset>
          </wp:positionV>
          <wp:extent cx="791845" cy="669290"/>
          <wp:effectExtent l="0" t="0" r="8255" b="0"/>
          <wp:wrapTight wrapText="bothSides">
            <wp:wrapPolygon edited="0">
              <wp:start x="0" y="0"/>
              <wp:lineTo x="0" y="7378"/>
              <wp:lineTo x="13511" y="9837"/>
              <wp:lineTo x="0" y="13526"/>
              <wp:lineTo x="0" y="20903"/>
              <wp:lineTo x="21306" y="20903"/>
              <wp:lineTo x="21306" y="7992"/>
              <wp:lineTo x="16109" y="4918"/>
              <wp:lineTo x="727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91845" cy="669290"/>
                  </a:xfrm>
                  <a:prstGeom prst="rect">
                    <a:avLst/>
                  </a:prstGeom>
                </pic:spPr>
              </pic:pic>
            </a:graphicData>
          </a:graphic>
          <wp14:sizeRelH relativeFrom="margin">
            <wp14:pctWidth>0</wp14:pctWidth>
          </wp14:sizeRelH>
          <wp14:sizeRelV relativeFrom="margin">
            <wp14:pctHeight>0</wp14:pctHeight>
          </wp14:sizeRelV>
        </wp:anchor>
      </w:drawing>
    </w:r>
  </w:p>
  <w:p w14:paraId="6331D99F" w14:textId="2292E464" w:rsidR="007B1553" w:rsidRDefault="007B1553" w:rsidP="007B1553">
    <w:pPr>
      <w:pStyle w:val="STEPTitle"/>
      <w:jc w:val="right"/>
    </w:pPr>
    <w:r>
      <w:t>Small, medium and large supplier questionnaire</w:t>
    </w:r>
  </w:p>
  <w:p w14:paraId="6FA1E9F5" w14:textId="77777777" w:rsidR="007B1553" w:rsidRDefault="007B1553">
    <w:pPr>
      <w:pStyle w:val="Header"/>
    </w:pPr>
  </w:p>
  <w:p w14:paraId="126E97B6" w14:textId="77777777" w:rsidR="003E780E" w:rsidRDefault="003E78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A635" w14:textId="2A8ABFA8" w:rsidR="00740D4E" w:rsidRDefault="00000000">
    <w:pPr>
      <w:pStyle w:val="Header"/>
    </w:pPr>
    <w:r>
      <w:rPr>
        <w:noProof/>
      </w:rPr>
      <w:pict w14:anchorId="3B6EF3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607.9pt;height:71.5pt;rotation:315;z-index:-251644928;mso-position-horizontal:center;mso-position-horizontal-relative:margin;mso-position-vertical:center;mso-position-vertical-relative:margin" o:allowincell="f" fillcolor="silver" stroked="f">
          <v:fill opacity=".5"/>
          <v:textpath style="font-family:&quot;Arial&quot;;font-size:1pt" string="For refere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33B5B"/>
    <w:multiLevelType w:val="hybridMultilevel"/>
    <w:tmpl w:val="C396F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237D31CE"/>
    <w:multiLevelType w:val="hybridMultilevel"/>
    <w:tmpl w:val="11D478D0"/>
    <w:lvl w:ilvl="0" w:tplc="59F0DC40">
      <w:start w:val="1"/>
      <w:numFmt w:val="bullet"/>
      <w:pStyle w:val="STEPBullet1"/>
      <w:lvlText w:val=""/>
      <w:lvlJc w:val="left"/>
      <w:pPr>
        <w:ind w:left="4406" w:hanging="360"/>
      </w:pPr>
      <w:rPr>
        <w:rFonts w:ascii="Symbol" w:hAnsi="Symbol" w:hint="default"/>
      </w:rPr>
    </w:lvl>
    <w:lvl w:ilvl="1" w:tplc="08090003" w:tentative="1">
      <w:start w:val="1"/>
      <w:numFmt w:val="bullet"/>
      <w:lvlText w:val="o"/>
      <w:lvlJc w:val="left"/>
      <w:pPr>
        <w:ind w:left="5126" w:hanging="360"/>
      </w:pPr>
      <w:rPr>
        <w:rFonts w:ascii="Courier New" w:hAnsi="Courier New" w:cs="Courier New" w:hint="default"/>
      </w:rPr>
    </w:lvl>
    <w:lvl w:ilvl="2" w:tplc="08090005" w:tentative="1">
      <w:start w:val="1"/>
      <w:numFmt w:val="bullet"/>
      <w:lvlText w:val=""/>
      <w:lvlJc w:val="left"/>
      <w:pPr>
        <w:ind w:left="5846" w:hanging="360"/>
      </w:pPr>
      <w:rPr>
        <w:rFonts w:ascii="Wingdings" w:hAnsi="Wingdings" w:hint="default"/>
      </w:rPr>
    </w:lvl>
    <w:lvl w:ilvl="3" w:tplc="08090001" w:tentative="1">
      <w:start w:val="1"/>
      <w:numFmt w:val="bullet"/>
      <w:lvlText w:val=""/>
      <w:lvlJc w:val="left"/>
      <w:pPr>
        <w:ind w:left="6566" w:hanging="360"/>
      </w:pPr>
      <w:rPr>
        <w:rFonts w:ascii="Symbol" w:hAnsi="Symbol" w:hint="default"/>
      </w:rPr>
    </w:lvl>
    <w:lvl w:ilvl="4" w:tplc="08090003" w:tentative="1">
      <w:start w:val="1"/>
      <w:numFmt w:val="bullet"/>
      <w:lvlText w:val="o"/>
      <w:lvlJc w:val="left"/>
      <w:pPr>
        <w:ind w:left="7286" w:hanging="360"/>
      </w:pPr>
      <w:rPr>
        <w:rFonts w:ascii="Courier New" w:hAnsi="Courier New" w:cs="Courier New" w:hint="default"/>
      </w:rPr>
    </w:lvl>
    <w:lvl w:ilvl="5" w:tplc="08090005" w:tentative="1">
      <w:start w:val="1"/>
      <w:numFmt w:val="bullet"/>
      <w:lvlText w:val=""/>
      <w:lvlJc w:val="left"/>
      <w:pPr>
        <w:ind w:left="8006" w:hanging="360"/>
      </w:pPr>
      <w:rPr>
        <w:rFonts w:ascii="Wingdings" w:hAnsi="Wingdings" w:hint="default"/>
      </w:rPr>
    </w:lvl>
    <w:lvl w:ilvl="6" w:tplc="08090001" w:tentative="1">
      <w:start w:val="1"/>
      <w:numFmt w:val="bullet"/>
      <w:lvlText w:val=""/>
      <w:lvlJc w:val="left"/>
      <w:pPr>
        <w:ind w:left="8726" w:hanging="360"/>
      </w:pPr>
      <w:rPr>
        <w:rFonts w:ascii="Symbol" w:hAnsi="Symbol" w:hint="default"/>
      </w:rPr>
    </w:lvl>
    <w:lvl w:ilvl="7" w:tplc="08090003" w:tentative="1">
      <w:start w:val="1"/>
      <w:numFmt w:val="bullet"/>
      <w:lvlText w:val="o"/>
      <w:lvlJc w:val="left"/>
      <w:pPr>
        <w:ind w:left="9446" w:hanging="360"/>
      </w:pPr>
      <w:rPr>
        <w:rFonts w:ascii="Courier New" w:hAnsi="Courier New" w:cs="Courier New" w:hint="default"/>
      </w:rPr>
    </w:lvl>
    <w:lvl w:ilvl="8" w:tplc="08090005" w:tentative="1">
      <w:start w:val="1"/>
      <w:numFmt w:val="bullet"/>
      <w:lvlText w:val=""/>
      <w:lvlJc w:val="left"/>
      <w:pPr>
        <w:ind w:left="10166" w:hanging="360"/>
      </w:pPr>
      <w:rPr>
        <w:rFonts w:ascii="Wingdings" w:hAnsi="Wingdings" w:hint="default"/>
      </w:rPr>
    </w:lvl>
  </w:abstractNum>
  <w:abstractNum w:abstractNumId="2" w15:restartNumberingAfterBreak="0">
    <w:nsid w:val="2B341E91"/>
    <w:multiLevelType w:val="hybridMultilevel"/>
    <w:tmpl w:val="CE9CB9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122A8C"/>
    <w:multiLevelType w:val="hybridMultilevel"/>
    <w:tmpl w:val="02CCAD0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3978D8"/>
    <w:multiLevelType w:val="hybridMultilevel"/>
    <w:tmpl w:val="F4AAAC0E"/>
    <w:lvl w:ilvl="0" w:tplc="CD303B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AB5A98"/>
    <w:multiLevelType w:val="hybridMultilevel"/>
    <w:tmpl w:val="A0789CA4"/>
    <w:lvl w:ilvl="0" w:tplc="EC96EE10">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FE6784"/>
    <w:multiLevelType w:val="hybridMultilevel"/>
    <w:tmpl w:val="EAFA0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FF0122"/>
    <w:multiLevelType w:val="hybridMultilevel"/>
    <w:tmpl w:val="70480288"/>
    <w:lvl w:ilvl="0" w:tplc="4A8C2F2E">
      <w:start w:val="1"/>
      <w:numFmt w:val="bullet"/>
      <w:pStyle w:val="STEPTableBullets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57FDE"/>
    <w:multiLevelType w:val="hybridMultilevel"/>
    <w:tmpl w:val="6D9C5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F73783"/>
    <w:multiLevelType w:val="hybridMultilevel"/>
    <w:tmpl w:val="E3584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D70E2A"/>
    <w:multiLevelType w:val="hybridMultilevel"/>
    <w:tmpl w:val="5A525CB0"/>
    <w:lvl w:ilvl="0" w:tplc="0372ACEC">
      <w:start w:val="1"/>
      <w:numFmt w:val="bullet"/>
      <w:pStyle w:val="STEPTableBullets2"/>
      <w:lvlText w:val="o"/>
      <w:lvlJc w:val="left"/>
      <w:pPr>
        <w:ind w:left="70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073944"/>
    <w:multiLevelType w:val="multilevel"/>
    <w:tmpl w:val="0EA04F46"/>
    <w:lvl w:ilvl="0">
      <w:start w:val="1"/>
      <w:numFmt w:val="decimal"/>
      <w:pStyle w:val="STEPHeading1"/>
      <w:lvlText w:val="%1."/>
      <w:lvlJc w:val="left"/>
      <w:pPr>
        <w:ind w:left="360" w:hanging="360"/>
      </w:pPr>
      <w:rPr>
        <w:rFonts w:hint="default"/>
      </w:rPr>
    </w:lvl>
    <w:lvl w:ilvl="1">
      <w:start w:val="1"/>
      <w:numFmt w:val="decimal"/>
      <w:pStyle w:val="STEPHeading2"/>
      <w:lvlText w:val="%1.%2."/>
      <w:lvlJc w:val="left"/>
      <w:pPr>
        <w:ind w:left="792" w:hanging="432"/>
      </w:pPr>
    </w:lvl>
    <w:lvl w:ilvl="2">
      <w:start w:val="1"/>
      <w:numFmt w:val="decimal"/>
      <w:pStyle w:val="STEP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E070323"/>
    <w:multiLevelType w:val="hybridMultilevel"/>
    <w:tmpl w:val="2A7AD9A0"/>
    <w:lvl w:ilvl="0" w:tplc="BEA200C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662C93"/>
    <w:multiLevelType w:val="hybridMultilevel"/>
    <w:tmpl w:val="B156A80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A31F78"/>
    <w:multiLevelType w:val="hybridMultilevel"/>
    <w:tmpl w:val="2842E6B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1B7B9B"/>
    <w:multiLevelType w:val="hybridMultilevel"/>
    <w:tmpl w:val="673A8E50"/>
    <w:lvl w:ilvl="0" w:tplc="16EA55AA">
      <w:start w:val="1"/>
      <w:numFmt w:val="bullet"/>
      <w:pStyle w:val="STEPBullet2"/>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73742060">
    <w:abstractNumId w:val="12"/>
  </w:num>
  <w:num w:numId="2" w16cid:durableId="1826705652">
    <w:abstractNumId w:val="5"/>
  </w:num>
  <w:num w:numId="3" w16cid:durableId="1614048305">
    <w:abstractNumId w:val="4"/>
  </w:num>
  <w:num w:numId="4" w16cid:durableId="921915079">
    <w:abstractNumId w:val="11"/>
  </w:num>
  <w:num w:numId="5" w16cid:durableId="1049114796">
    <w:abstractNumId w:val="1"/>
  </w:num>
  <w:num w:numId="6" w16cid:durableId="1488093098">
    <w:abstractNumId w:val="15"/>
  </w:num>
  <w:num w:numId="7" w16cid:durableId="1130587057">
    <w:abstractNumId w:val="10"/>
  </w:num>
  <w:num w:numId="8" w16cid:durableId="909847979">
    <w:abstractNumId w:val="7"/>
  </w:num>
  <w:num w:numId="9" w16cid:durableId="599071265">
    <w:abstractNumId w:val="13"/>
  </w:num>
  <w:num w:numId="10" w16cid:durableId="290479480">
    <w:abstractNumId w:val="3"/>
  </w:num>
  <w:num w:numId="11" w16cid:durableId="1985235034">
    <w:abstractNumId w:val="14"/>
  </w:num>
  <w:num w:numId="12" w16cid:durableId="1304971706">
    <w:abstractNumId w:val="0"/>
  </w:num>
  <w:num w:numId="13" w16cid:durableId="578564892">
    <w:abstractNumId w:val="9"/>
  </w:num>
  <w:num w:numId="14" w16cid:durableId="1764523281">
    <w:abstractNumId w:val="6"/>
  </w:num>
  <w:num w:numId="15" w16cid:durableId="136731505">
    <w:abstractNumId w:val="8"/>
  </w:num>
  <w:num w:numId="16" w16cid:durableId="206189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8F9"/>
    <w:rsid w:val="00096532"/>
    <w:rsid w:val="000C3765"/>
    <w:rsid w:val="000E0992"/>
    <w:rsid w:val="0010401F"/>
    <w:rsid w:val="00136B34"/>
    <w:rsid w:val="00165062"/>
    <w:rsid w:val="00185599"/>
    <w:rsid w:val="001979A0"/>
    <w:rsid w:val="001A6880"/>
    <w:rsid w:val="001A7FE9"/>
    <w:rsid w:val="001B6109"/>
    <w:rsid w:val="001E7EC7"/>
    <w:rsid w:val="00214348"/>
    <w:rsid w:val="002259D0"/>
    <w:rsid w:val="00227289"/>
    <w:rsid w:val="00235EC1"/>
    <w:rsid w:val="002737E1"/>
    <w:rsid w:val="00282AFD"/>
    <w:rsid w:val="00292BF8"/>
    <w:rsid w:val="002B14F9"/>
    <w:rsid w:val="002E5AE7"/>
    <w:rsid w:val="00304FBC"/>
    <w:rsid w:val="00305DE5"/>
    <w:rsid w:val="00345990"/>
    <w:rsid w:val="003A7393"/>
    <w:rsid w:val="003A7F90"/>
    <w:rsid w:val="003D07DF"/>
    <w:rsid w:val="003E780E"/>
    <w:rsid w:val="004373EB"/>
    <w:rsid w:val="00483FF6"/>
    <w:rsid w:val="00493A6D"/>
    <w:rsid w:val="004C2EE6"/>
    <w:rsid w:val="00501FD6"/>
    <w:rsid w:val="00517D4D"/>
    <w:rsid w:val="00583E8B"/>
    <w:rsid w:val="005A3C89"/>
    <w:rsid w:val="005B6A25"/>
    <w:rsid w:val="005D7E0F"/>
    <w:rsid w:val="005E23AC"/>
    <w:rsid w:val="005F2561"/>
    <w:rsid w:val="00600B81"/>
    <w:rsid w:val="0066000A"/>
    <w:rsid w:val="00663C82"/>
    <w:rsid w:val="006E77CE"/>
    <w:rsid w:val="00705B55"/>
    <w:rsid w:val="00710CDD"/>
    <w:rsid w:val="00732F4B"/>
    <w:rsid w:val="007367A4"/>
    <w:rsid w:val="00740D4E"/>
    <w:rsid w:val="007856BB"/>
    <w:rsid w:val="00797E3B"/>
    <w:rsid w:val="007B1553"/>
    <w:rsid w:val="0082413B"/>
    <w:rsid w:val="0088592C"/>
    <w:rsid w:val="008A375E"/>
    <w:rsid w:val="008C774F"/>
    <w:rsid w:val="008E3181"/>
    <w:rsid w:val="00902093"/>
    <w:rsid w:val="0095219A"/>
    <w:rsid w:val="00952C22"/>
    <w:rsid w:val="00975E07"/>
    <w:rsid w:val="00976EB5"/>
    <w:rsid w:val="00983F67"/>
    <w:rsid w:val="00990266"/>
    <w:rsid w:val="00997D67"/>
    <w:rsid w:val="009A2531"/>
    <w:rsid w:val="009A3E44"/>
    <w:rsid w:val="009A6E7F"/>
    <w:rsid w:val="009A756C"/>
    <w:rsid w:val="009B2071"/>
    <w:rsid w:val="009C6716"/>
    <w:rsid w:val="00A00F97"/>
    <w:rsid w:val="00A365A7"/>
    <w:rsid w:val="00A67D59"/>
    <w:rsid w:val="00AA7727"/>
    <w:rsid w:val="00AF7892"/>
    <w:rsid w:val="00B102B4"/>
    <w:rsid w:val="00B17DB6"/>
    <w:rsid w:val="00B742B7"/>
    <w:rsid w:val="00B7620F"/>
    <w:rsid w:val="00B85846"/>
    <w:rsid w:val="00B85D87"/>
    <w:rsid w:val="00BB39C6"/>
    <w:rsid w:val="00BE09C8"/>
    <w:rsid w:val="00BF3410"/>
    <w:rsid w:val="00C13F6E"/>
    <w:rsid w:val="00C450EB"/>
    <w:rsid w:val="00C556EF"/>
    <w:rsid w:val="00C85564"/>
    <w:rsid w:val="00CC3623"/>
    <w:rsid w:val="00CD3AB5"/>
    <w:rsid w:val="00D55B18"/>
    <w:rsid w:val="00D568F9"/>
    <w:rsid w:val="00E00B1E"/>
    <w:rsid w:val="00E3064A"/>
    <w:rsid w:val="00E42472"/>
    <w:rsid w:val="00E50BCC"/>
    <w:rsid w:val="00EC6D77"/>
    <w:rsid w:val="00EF000B"/>
    <w:rsid w:val="00F1677B"/>
    <w:rsid w:val="00F20045"/>
    <w:rsid w:val="00F535F3"/>
    <w:rsid w:val="00F610CD"/>
    <w:rsid w:val="00F71CDA"/>
    <w:rsid w:val="00F85573"/>
    <w:rsid w:val="00F86B01"/>
    <w:rsid w:val="00F9108E"/>
    <w:rsid w:val="00FC7753"/>
    <w:rsid w:val="00FE4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0F218"/>
  <w15:chartTrackingRefBased/>
  <w15:docId w15:val="{26E727DE-D64B-4E53-9512-85B14411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181"/>
    <w:pPr>
      <w:spacing w:before="60" w:after="120" w:line="240" w:lineRule="auto"/>
      <w:jc w:val="both"/>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B2071"/>
    <w:pPr>
      <w:tabs>
        <w:tab w:val="center" w:pos="4513"/>
        <w:tab w:val="right" w:pos="9026"/>
      </w:tabs>
      <w:spacing w:before="0" w:after="0"/>
    </w:pPr>
  </w:style>
  <w:style w:type="character" w:customStyle="1" w:styleId="FooterChar">
    <w:name w:val="Footer Char"/>
    <w:basedOn w:val="DefaultParagraphFont"/>
    <w:link w:val="Footer"/>
    <w:uiPriority w:val="99"/>
    <w:rsid w:val="009B2071"/>
    <w:rPr>
      <w:rFonts w:ascii="Arial" w:hAnsi="Arial"/>
      <w:sz w:val="20"/>
    </w:rPr>
  </w:style>
  <w:style w:type="paragraph" w:styleId="Header">
    <w:name w:val="header"/>
    <w:basedOn w:val="Normal"/>
    <w:link w:val="HeaderChar"/>
    <w:uiPriority w:val="99"/>
    <w:unhideWhenUsed/>
    <w:rsid w:val="009B2071"/>
    <w:pPr>
      <w:tabs>
        <w:tab w:val="center" w:pos="4513"/>
        <w:tab w:val="right" w:pos="9026"/>
      </w:tabs>
      <w:spacing w:before="0" w:after="0"/>
    </w:pPr>
  </w:style>
  <w:style w:type="character" w:customStyle="1" w:styleId="HeaderChar">
    <w:name w:val="Header Char"/>
    <w:basedOn w:val="DefaultParagraphFont"/>
    <w:link w:val="Header"/>
    <w:uiPriority w:val="99"/>
    <w:rsid w:val="009B2071"/>
    <w:rPr>
      <w:rFonts w:ascii="Arial" w:hAnsi="Arial"/>
      <w:sz w:val="20"/>
    </w:rPr>
  </w:style>
  <w:style w:type="paragraph" w:styleId="Title">
    <w:name w:val="Title"/>
    <w:aliases w:val="tTitle"/>
    <w:link w:val="TitleChar"/>
    <w:rsid w:val="009B2071"/>
    <w:pPr>
      <w:tabs>
        <w:tab w:val="left" w:pos="357"/>
      </w:tabs>
      <w:spacing w:before="120" w:after="120" w:line="240" w:lineRule="auto"/>
      <w:outlineLvl w:val="0"/>
    </w:pPr>
    <w:rPr>
      <w:rFonts w:ascii="Calibri" w:eastAsia="Times New Roman" w:hAnsi="Calibri" w:cs="Arial"/>
      <w:b/>
      <w:bCs/>
      <w:kern w:val="28"/>
      <w:sz w:val="30"/>
      <w:szCs w:val="32"/>
    </w:rPr>
  </w:style>
  <w:style w:type="character" w:customStyle="1" w:styleId="TitleChar">
    <w:name w:val="Title Char"/>
    <w:aliases w:val="tTitle Char"/>
    <w:basedOn w:val="DefaultParagraphFont"/>
    <w:link w:val="Title"/>
    <w:rsid w:val="009B2071"/>
    <w:rPr>
      <w:rFonts w:ascii="Calibri" w:eastAsia="Times New Roman" w:hAnsi="Calibri" w:cs="Arial"/>
      <w:b/>
      <w:bCs/>
      <w:kern w:val="28"/>
      <w:sz w:val="30"/>
      <w:szCs w:val="32"/>
    </w:rPr>
  </w:style>
  <w:style w:type="paragraph" w:customStyle="1" w:styleId="STEPHeading1">
    <w:name w:val="STEP Heading 1"/>
    <w:basedOn w:val="Normal"/>
    <w:link w:val="STEPHeading1Char"/>
    <w:qFormat/>
    <w:rsid w:val="008E3181"/>
    <w:pPr>
      <w:numPr>
        <w:numId w:val="4"/>
      </w:numPr>
      <w:spacing w:before="120"/>
      <w:ind w:left="454" w:hanging="454"/>
      <w:jc w:val="left"/>
    </w:pPr>
    <w:rPr>
      <w:rFonts w:ascii="Arial Bold" w:hAnsi="Arial Bold"/>
      <w:b/>
      <w:sz w:val="30"/>
    </w:rPr>
  </w:style>
  <w:style w:type="paragraph" w:customStyle="1" w:styleId="STEPHeading2">
    <w:name w:val="STEP Heading 2"/>
    <w:basedOn w:val="STEPHeading1"/>
    <w:link w:val="STEPHeading2Char"/>
    <w:qFormat/>
    <w:rsid w:val="008E3181"/>
    <w:pPr>
      <w:numPr>
        <w:ilvl w:val="1"/>
      </w:numPr>
      <w:ind w:left="981" w:hanging="624"/>
    </w:pPr>
    <w:rPr>
      <w:sz w:val="26"/>
    </w:rPr>
  </w:style>
  <w:style w:type="character" w:customStyle="1" w:styleId="STEPHeading1Char">
    <w:name w:val="STEP Heading 1 Char"/>
    <w:basedOn w:val="DefaultParagraphFont"/>
    <w:link w:val="STEPHeading1"/>
    <w:rsid w:val="008E3181"/>
    <w:rPr>
      <w:rFonts w:ascii="Arial Bold" w:hAnsi="Arial Bold"/>
      <w:b/>
      <w:sz w:val="30"/>
    </w:rPr>
  </w:style>
  <w:style w:type="paragraph" w:customStyle="1" w:styleId="STEPHeading3">
    <w:name w:val="STEP Heading 3"/>
    <w:basedOn w:val="STEPHeading2"/>
    <w:link w:val="STEPHeading3Char"/>
    <w:qFormat/>
    <w:rsid w:val="008E3181"/>
    <w:pPr>
      <w:numPr>
        <w:ilvl w:val="2"/>
      </w:numPr>
      <w:ind w:left="1225" w:hanging="505"/>
    </w:pPr>
    <w:rPr>
      <w:sz w:val="22"/>
    </w:rPr>
  </w:style>
  <w:style w:type="character" w:customStyle="1" w:styleId="STEPHeading2Char">
    <w:name w:val="STEP Heading 2 Char"/>
    <w:basedOn w:val="STEPHeading1Char"/>
    <w:link w:val="STEPHeading2"/>
    <w:rsid w:val="008E3181"/>
    <w:rPr>
      <w:rFonts w:ascii="Arial Bold" w:hAnsi="Arial Bold"/>
      <w:b/>
      <w:sz w:val="26"/>
    </w:rPr>
  </w:style>
  <w:style w:type="paragraph" w:customStyle="1" w:styleId="STEPFooter">
    <w:name w:val="STEP Footer"/>
    <w:basedOn w:val="Footer"/>
    <w:link w:val="STEPFooterChar"/>
    <w:qFormat/>
    <w:rsid w:val="00345990"/>
    <w:rPr>
      <w:sz w:val="16"/>
      <w:szCs w:val="16"/>
    </w:rPr>
  </w:style>
  <w:style w:type="character" w:customStyle="1" w:styleId="STEPHeading3Char">
    <w:name w:val="STEP Heading 3 Char"/>
    <w:basedOn w:val="STEPHeading2Char"/>
    <w:link w:val="STEPHeading3"/>
    <w:rsid w:val="008E3181"/>
    <w:rPr>
      <w:rFonts w:ascii="Arial Bold" w:hAnsi="Arial Bold"/>
      <w:b/>
      <w:sz w:val="26"/>
    </w:rPr>
  </w:style>
  <w:style w:type="character" w:styleId="PlaceholderText">
    <w:name w:val="Placeholder Text"/>
    <w:basedOn w:val="DefaultParagraphFont"/>
    <w:uiPriority w:val="99"/>
    <w:rsid w:val="00345990"/>
    <w:rPr>
      <w:color w:val="808080"/>
    </w:rPr>
  </w:style>
  <w:style w:type="character" w:customStyle="1" w:styleId="STEPFooterChar">
    <w:name w:val="STEP Footer Char"/>
    <w:basedOn w:val="FooterChar"/>
    <w:link w:val="STEPFooter"/>
    <w:rsid w:val="00345990"/>
    <w:rPr>
      <w:rFonts w:ascii="Arial" w:hAnsi="Arial"/>
      <w:sz w:val="16"/>
      <w:szCs w:val="16"/>
    </w:rPr>
  </w:style>
  <w:style w:type="paragraph" w:customStyle="1" w:styleId="STEPBullet1">
    <w:name w:val="STEP Bullet 1"/>
    <w:basedOn w:val="Normal"/>
    <w:link w:val="STEPBullet1Char"/>
    <w:qFormat/>
    <w:rsid w:val="008E3181"/>
    <w:pPr>
      <w:numPr>
        <w:numId w:val="5"/>
      </w:numPr>
      <w:spacing w:after="60"/>
      <w:ind w:left="714" w:hanging="357"/>
      <w:contextualSpacing/>
      <w:jc w:val="left"/>
    </w:pPr>
  </w:style>
  <w:style w:type="paragraph" w:customStyle="1" w:styleId="STEPBullet2">
    <w:name w:val="STEP Bullet 2"/>
    <w:basedOn w:val="STEPBullet1"/>
    <w:link w:val="STEPBullet2Char"/>
    <w:qFormat/>
    <w:rsid w:val="008E3181"/>
    <w:pPr>
      <w:numPr>
        <w:numId w:val="6"/>
      </w:numPr>
      <w:ind w:left="1077" w:hanging="357"/>
    </w:pPr>
  </w:style>
  <w:style w:type="character" w:customStyle="1" w:styleId="STEPBullet1Char">
    <w:name w:val="STEP Bullet 1 Char"/>
    <w:basedOn w:val="DefaultParagraphFont"/>
    <w:link w:val="STEPBullet1"/>
    <w:rsid w:val="008E3181"/>
    <w:rPr>
      <w:rFonts w:ascii="Arial" w:hAnsi="Arial"/>
      <w:sz w:val="20"/>
    </w:rPr>
  </w:style>
  <w:style w:type="paragraph" w:customStyle="1" w:styleId="STEPTitle">
    <w:name w:val="STEP Title"/>
    <w:basedOn w:val="Header"/>
    <w:link w:val="STEPTitleChar"/>
    <w:qFormat/>
    <w:rsid w:val="008E3181"/>
    <w:pPr>
      <w:spacing w:before="60" w:after="120"/>
      <w:jc w:val="left"/>
    </w:pPr>
    <w:rPr>
      <w:rFonts w:ascii="Arial Bold" w:hAnsi="Arial Bold"/>
      <w:b/>
      <w:sz w:val="30"/>
    </w:rPr>
  </w:style>
  <w:style w:type="character" w:customStyle="1" w:styleId="STEPBullet2Char">
    <w:name w:val="STEP Bullet 2 Char"/>
    <w:basedOn w:val="STEPBullet1Char"/>
    <w:link w:val="STEPBullet2"/>
    <w:rsid w:val="008E3181"/>
    <w:rPr>
      <w:rFonts w:ascii="Arial" w:hAnsi="Arial"/>
      <w:sz w:val="20"/>
    </w:rPr>
  </w:style>
  <w:style w:type="table" w:styleId="TableGrid">
    <w:name w:val="Table Grid"/>
    <w:basedOn w:val="TableNormal"/>
    <w:uiPriority w:val="39"/>
    <w:rsid w:val="00885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EPTitleChar">
    <w:name w:val="STEP Title Char"/>
    <w:basedOn w:val="HeaderChar"/>
    <w:link w:val="STEPTitle"/>
    <w:rsid w:val="008E3181"/>
    <w:rPr>
      <w:rFonts w:ascii="Arial Bold" w:hAnsi="Arial Bold"/>
      <w:b/>
      <w:sz w:val="30"/>
    </w:rPr>
  </w:style>
  <w:style w:type="table" w:customStyle="1" w:styleId="STEPTable">
    <w:name w:val="STEP Table"/>
    <w:basedOn w:val="TableNormal"/>
    <w:uiPriority w:val="99"/>
    <w:rsid w:val="00997D67"/>
    <w:pPr>
      <w:spacing w:before="60" w:after="6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styleId="TableGridLight">
    <w:name w:val="Grid Table Light"/>
    <w:basedOn w:val="TableNormal"/>
    <w:uiPriority w:val="40"/>
    <w:rsid w:val="00997D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EPTableText">
    <w:name w:val="STEP Table Text"/>
    <w:basedOn w:val="Normal"/>
    <w:link w:val="STEPTableTextChar"/>
    <w:qFormat/>
    <w:rsid w:val="008E3181"/>
    <w:pPr>
      <w:spacing w:after="60"/>
    </w:pPr>
  </w:style>
  <w:style w:type="paragraph" w:customStyle="1" w:styleId="STEPTableTitle">
    <w:name w:val="STEP Table Title"/>
    <w:basedOn w:val="Normal"/>
    <w:link w:val="STEPTableTitleChar"/>
    <w:qFormat/>
    <w:rsid w:val="008E3181"/>
    <w:pPr>
      <w:spacing w:before="120"/>
      <w:jc w:val="left"/>
    </w:pPr>
    <w:rPr>
      <w:rFonts w:ascii="Arial Bold" w:hAnsi="Arial Bold"/>
      <w:b/>
      <w:bCs/>
      <w:sz w:val="22"/>
    </w:rPr>
  </w:style>
  <w:style w:type="character" w:customStyle="1" w:styleId="STEPTableTextChar">
    <w:name w:val="STEP Table Text Char"/>
    <w:basedOn w:val="DefaultParagraphFont"/>
    <w:link w:val="STEPTableText"/>
    <w:rsid w:val="008E3181"/>
    <w:rPr>
      <w:rFonts w:ascii="Arial" w:hAnsi="Arial"/>
      <w:sz w:val="20"/>
    </w:rPr>
  </w:style>
  <w:style w:type="paragraph" w:styleId="BalloonText">
    <w:name w:val="Balloon Text"/>
    <w:basedOn w:val="Normal"/>
    <w:link w:val="BalloonTextChar"/>
    <w:uiPriority w:val="99"/>
    <w:semiHidden/>
    <w:unhideWhenUsed/>
    <w:rsid w:val="00C556EF"/>
    <w:pPr>
      <w:spacing w:before="0" w:after="0"/>
    </w:pPr>
    <w:rPr>
      <w:rFonts w:ascii="Segoe UI" w:hAnsi="Segoe UI" w:cs="Segoe UI"/>
      <w:sz w:val="18"/>
      <w:szCs w:val="18"/>
    </w:rPr>
  </w:style>
  <w:style w:type="character" w:customStyle="1" w:styleId="STEPTableTitleChar">
    <w:name w:val="STEP Table Title Char"/>
    <w:basedOn w:val="DefaultParagraphFont"/>
    <w:link w:val="STEPTableTitle"/>
    <w:rsid w:val="008E3181"/>
    <w:rPr>
      <w:rFonts w:ascii="Arial Bold" w:hAnsi="Arial Bold"/>
      <w:b/>
      <w:bCs/>
    </w:rPr>
  </w:style>
  <w:style w:type="character" w:customStyle="1" w:styleId="BalloonTextChar">
    <w:name w:val="Balloon Text Char"/>
    <w:basedOn w:val="DefaultParagraphFont"/>
    <w:link w:val="BalloonText"/>
    <w:uiPriority w:val="99"/>
    <w:semiHidden/>
    <w:rsid w:val="00C556EF"/>
    <w:rPr>
      <w:rFonts w:ascii="Segoe UI" w:hAnsi="Segoe UI" w:cs="Segoe UI"/>
      <w:sz w:val="18"/>
      <w:szCs w:val="18"/>
    </w:rPr>
  </w:style>
  <w:style w:type="paragraph" w:customStyle="1" w:styleId="STEPTableBullets1">
    <w:name w:val="STEP Table Bullets 1"/>
    <w:basedOn w:val="STEPTableText"/>
    <w:link w:val="STEPTableBullets1Char"/>
    <w:qFormat/>
    <w:rsid w:val="008E3181"/>
    <w:pPr>
      <w:numPr>
        <w:numId w:val="8"/>
      </w:numPr>
      <w:ind w:left="470" w:hanging="357"/>
      <w:jc w:val="left"/>
    </w:pPr>
  </w:style>
  <w:style w:type="paragraph" w:customStyle="1" w:styleId="STEPTableBullets2">
    <w:name w:val="STEP Table Bullets 2"/>
    <w:basedOn w:val="STEPTableText"/>
    <w:link w:val="STEPTableBullets2Char"/>
    <w:qFormat/>
    <w:rsid w:val="008E3181"/>
    <w:pPr>
      <w:numPr>
        <w:numId w:val="7"/>
      </w:numPr>
      <w:ind w:left="697" w:hanging="357"/>
      <w:jc w:val="left"/>
    </w:pPr>
  </w:style>
  <w:style w:type="character" w:customStyle="1" w:styleId="STEPTableBullets1Char">
    <w:name w:val="STEP Table Bullets 1 Char"/>
    <w:basedOn w:val="STEPTableTextChar"/>
    <w:link w:val="STEPTableBullets1"/>
    <w:rsid w:val="008E3181"/>
    <w:rPr>
      <w:rFonts w:ascii="Arial" w:hAnsi="Arial"/>
      <w:sz w:val="20"/>
    </w:rPr>
  </w:style>
  <w:style w:type="character" w:customStyle="1" w:styleId="STEPTableBullets2Char">
    <w:name w:val="STEP Table Bullets 2 Char"/>
    <w:basedOn w:val="STEPTableTextChar"/>
    <w:link w:val="STEPTableBullets2"/>
    <w:rsid w:val="008E3181"/>
    <w:rPr>
      <w:rFonts w:ascii="Arial" w:hAnsi="Arial"/>
      <w:sz w:val="20"/>
    </w:rPr>
  </w:style>
  <w:style w:type="character" w:customStyle="1" w:styleId="eop">
    <w:name w:val="eop"/>
    <w:basedOn w:val="DefaultParagraphFont"/>
    <w:rsid w:val="0082413B"/>
  </w:style>
  <w:style w:type="paragraph" w:styleId="CommentText">
    <w:name w:val="annotation text"/>
    <w:basedOn w:val="Normal"/>
    <w:link w:val="CommentTextChar"/>
    <w:uiPriority w:val="99"/>
    <w:unhideWhenUsed/>
    <w:rsid w:val="00710CDD"/>
    <w:pPr>
      <w:spacing w:before="0" w:after="160"/>
      <w:jc w:val="left"/>
    </w:pPr>
    <w:rPr>
      <w:rFonts w:asciiTheme="minorHAnsi" w:hAnsiTheme="minorHAnsi"/>
      <w:szCs w:val="20"/>
      <w:lang w:val="en-US"/>
    </w:rPr>
  </w:style>
  <w:style w:type="character" w:customStyle="1" w:styleId="CommentTextChar">
    <w:name w:val="Comment Text Char"/>
    <w:basedOn w:val="DefaultParagraphFont"/>
    <w:link w:val="CommentText"/>
    <w:uiPriority w:val="99"/>
    <w:rsid w:val="00710CDD"/>
    <w:rPr>
      <w:sz w:val="20"/>
      <w:szCs w:val="20"/>
      <w:lang w:val="en-US"/>
    </w:rPr>
  </w:style>
  <w:style w:type="character" w:styleId="CommentReference">
    <w:name w:val="annotation reference"/>
    <w:basedOn w:val="DefaultParagraphFont"/>
    <w:uiPriority w:val="99"/>
    <w:semiHidden/>
    <w:unhideWhenUsed/>
    <w:rsid w:val="00710CDD"/>
    <w:rPr>
      <w:sz w:val="16"/>
      <w:szCs w:val="16"/>
    </w:rPr>
  </w:style>
  <w:style w:type="character" w:customStyle="1" w:styleId="normaltextrun">
    <w:name w:val="normaltextrun"/>
    <w:basedOn w:val="DefaultParagraphFont"/>
    <w:rsid w:val="00710CDD"/>
  </w:style>
  <w:style w:type="paragraph" w:styleId="ListParagraph">
    <w:name w:val="List Paragraph"/>
    <w:basedOn w:val="Normal"/>
    <w:uiPriority w:val="34"/>
    <w:qFormat/>
    <w:rsid w:val="00710CDD"/>
    <w:pPr>
      <w:spacing w:before="0" w:after="160" w:line="259" w:lineRule="auto"/>
      <w:ind w:left="720"/>
      <w:contextualSpacing/>
      <w:jc w:val="left"/>
    </w:pPr>
    <w:rPr>
      <w:rFonts w:asciiTheme="minorHAnsi" w:hAnsiTheme="minorHAnsi"/>
      <w:sz w:val="22"/>
      <w:lang w:val="en-US"/>
    </w:rPr>
  </w:style>
  <w:style w:type="character" w:styleId="Hyperlink">
    <w:name w:val="Hyperlink"/>
    <w:basedOn w:val="DefaultParagraphFont"/>
    <w:uiPriority w:val="99"/>
    <w:unhideWhenUsed/>
    <w:rsid w:val="00710C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ottmac.com/about-us/our-code"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mottmac.com/about-us/our-policies" TargetMode="External"/><Relationship Id="rId17" Type="http://schemas.openxmlformats.org/officeDocument/2006/relationships/hyperlink" Target="https://www.mottmac.com/about-us/our-policie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mottmac.com/about-us/our-co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mottmac.com/about-us/our-code"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ottmac.com/about-us/our-policies"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b90825\Downloads\STEP%20generic%20template_ENAB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89E46274E240C7B144067C16A71A04"/>
        <w:category>
          <w:name w:val="General"/>
          <w:gallery w:val="placeholder"/>
        </w:category>
        <w:types>
          <w:type w:val="bbPlcHdr"/>
        </w:types>
        <w:behaviors>
          <w:behavior w:val="content"/>
        </w:behaviors>
        <w:guid w:val="{B6DF0211-ED6D-438F-AD9A-010844753214}"/>
      </w:docPartPr>
      <w:docPartBody>
        <w:p w:rsidR="008F5349" w:rsidRDefault="00967543" w:rsidP="00967543">
          <w:pPr>
            <w:pStyle w:val="A589E46274E240C7B144067C16A71A041"/>
          </w:pPr>
          <w:r w:rsidRPr="00A8713A">
            <w:rPr>
              <w:rStyle w:val="PlaceholderText"/>
            </w:rPr>
            <w:t>Click or tap to enter a date.</w:t>
          </w:r>
        </w:p>
      </w:docPartBody>
    </w:docPart>
    <w:docPart>
      <w:docPartPr>
        <w:name w:val="0AF447B4FDAA419396AD1DFD305FCAD1"/>
        <w:category>
          <w:name w:val="General"/>
          <w:gallery w:val="placeholder"/>
        </w:category>
        <w:types>
          <w:type w:val="bbPlcHdr"/>
        </w:types>
        <w:behaviors>
          <w:behavior w:val="content"/>
        </w:behaviors>
        <w:guid w:val="{E16F0C5E-6E5E-46D3-90AF-1A8E2558DFAE}"/>
      </w:docPartPr>
      <w:docPartBody>
        <w:p w:rsidR="00D33FD8" w:rsidRDefault="00922E2C" w:rsidP="00922E2C">
          <w:pPr>
            <w:pStyle w:val="0AF447B4FDAA419396AD1DFD305FCAD1"/>
          </w:pPr>
          <w:r>
            <w:rPr>
              <w:rStyle w:val="PlaceholderText"/>
            </w:rPr>
            <w:t>Select</w:t>
          </w:r>
          <w:r w:rsidRPr="009F59F4">
            <w:rPr>
              <w:rStyle w:val="PlaceholderText"/>
            </w:rPr>
            <w:t>.</w:t>
          </w:r>
        </w:p>
      </w:docPartBody>
    </w:docPart>
    <w:docPart>
      <w:docPartPr>
        <w:name w:val="DEEFCC47B4D34FAD97AAC48A10296574"/>
        <w:category>
          <w:name w:val="General"/>
          <w:gallery w:val="placeholder"/>
        </w:category>
        <w:types>
          <w:type w:val="bbPlcHdr"/>
        </w:types>
        <w:behaviors>
          <w:behavior w:val="content"/>
        </w:behaviors>
        <w:guid w:val="{0D451B61-54F2-4806-B5A0-54067471472A}"/>
      </w:docPartPr>
      <w:docPartBody>
        <w:p w:rsidR="00D33FD8" w:rsidRDefault="00922E2C" w:rsidP="00922E2C">
          <w:pPr>
            <w:pStyle w:val="DEEFCC47B4D34FAD97AAC48A10296574"/>
          </w:pPr>
          <w:r>
            <w:rPr>
              <w:rStyle w:val="PlaceholderText"/>
            </w:rPr>
            <w:t>Select</w:t>
          </w:r>
          <w:r w:rsidRPr="009F59F4">
            <w:rPr>
              <w:rStyle w:val="PlaceholderText"/>
            </w:rPr>
            <w:t>.</w:t>
          </w:r>
        </w:p>
      </w:docPartBody>
    </w:docPart>
    <w:docPart>
      <w:docPartPr>
        <w:name w:val="CA55723C361A46E58881C8E5E8F2087A"/>
        <w:category>
          <w:name w:val="General"/>
          <w:gallery w:val="placeholder"/>
        </w:category>
        <w:types>
          <w:type w:val="bbPlcHdr"/>
        </w:types>
        <w:behaviors>
          <w:behavior w:val="content"/>
        </w:behaviors>
        <w:guid w:val="{5B5E696D-FF0D-4D25-A731-2971E48D92E6}"/>
      </w:docPartPr>
      <w:docPartBody>
        <w:p w:rsidR="00D33FD8" w:rsidRDefault="00922E2C" w:rsidP="00922E2C">
          <w:pPr>
            <w:pStyle w:val="CA55723C361A46E58881C8E5E8F2087A"/>
          </w:pPr>
          <w:r>
            <w:rPr>
              <w:rStyle w:val="PlaceholderText"/>
            </w:rPr>
            <w:t>Select</w:t>
          </w:r>
          <w:r w:rsidRPr="009F59F4">
            <w:rPr>
              <w:rStyle w:val="PlaceholderText"/>
            </w:rPr>
            <w:t>.</w:t>
          </w:r>
        </w:p>
      </w:docPartBody>
    </w:docPart>
    <w:docPart>
      <w:docPartPr>
        <w:name w:val="59BEC4FBA2F2465B9032E3E0062FE6B3"/>
        <w:category>
          <w:name w:val="General"/>
          <w:gallery w:val="placeholder"/>
        </w:category>
        <w:types>
          <w:type w:val="bbPlcHdr"/>
        </w:types>
        <w:behaviors>
          <w:behavior w:val="content"/>
        </w:behaviors>
        <w:guid w:val="{AF5ADB6F-951F-4C8B-A95C-F8CA92A185A6}"/>
      </w:docPartPr>
      <w:docPartBody>
        <w:p w:rsidR="00D33FD8" w:rsidRDefault="00922E2C" w:rsidP="00922E2C">
          <w:pPr>
            <w:pStyle w:val="59BEC4FBA2F2465B9032E3E0062FE6B3"/>
          </w:pPr>
          <w:r>
            <w:rPr>
              <w:rStyle w:val="PlaceholderText"/>
            </w:rPr>
            <w:t>Select</w:t>
          </w:r>
          <w:r w:rsidRPr="009F59F4">
            <w:rPr>
              <w:rStyle w:val="PlaceholderText"/>
            </w:rPr>
            <w:t>.</w:t>
          </w:r>
        </w:p>
      </w:docPartBody>
    </w:docPart>
    <w:docPart>
      <w:docPartPr>
        <w:name w:val="BE6D9E596D6E479DBE79C38635CF3FD9"/>
        <w:category>
          <w:name w:val="General"/>
          <w:gallery w:val="placeholder"/>
        </w:category>
        <w:types>
          <w:type w:val="bbPlcHdr"/>
        </w:types>
        <w:behaviors>
          <w:behavior w:val="content"/>
        </w:behaviors>
        <w:guid w:val="{0E9DAAB7-23BE-4E68-AB7A-E59E113F7DC6}"/>
      </w:docPartPr>
      <w:docPartBody>
        <w:p w:rsidR="00D33FD8" w:rsidRDefault="00922E2C" w:rsidP="00922E2C">
          <w:pPr>
            <w:pStyle w:val="BE6D9E596D6E479DBE79C38635CF3FD9"/>
          </w:pPr>
          <w:r>
            <w:rPr>
              <w:rStyle w:val="PlaceholderText"/>
            </w:rPr>
            <w:t>Select</w:t>
          </w:r>
          <w:r w:rsidRPr="009F59F4">
            <w:rPr>
              <w:rStyle w:val="PlaceholderText"/>
            </w:rPr>
            <w:t>.</w:t>
          </w:r>
        </w:p>
      </w:docPartBody>
    </w:docPart>
    <w:docPart>
      <w:docPartPr>
        <w:name w:val="4904E2CC1122425991031FA6AC0D66BF"/>
        <w:category>
          <w:name w:val="General"/>
          <w:gallery w:val="placeholder"/>
        </w:category>
        <w:types>
          <w:type w:val="bbPlcHdr"/>
        </w:types>
        <w:behaviors>
          <w:behavior w:val="content"/>
        </w:behaviors>
        <w:guid w:val="{C2B8E3AC-D89E-46D5-8190-FECCAE98AA09}"/>
      </w:docPartPr>
      <w:docPartBody>
        <w:p w:rsidR="00D33FD8" w:rsidRDefault="00922E2C" w:rsidP="00922E2C">
          <w:pPr>
            <w:pStyle w:val="4904E2CC1122425991031FA6AC0D66BF"/>
          </w:pPr>
          <w:r>
            <w:rPr>
              <w:rStyle w:val="PlaceholderText"/>
            </w:rPr>
            <w:t>Select</w:t>
          </w:r>
          <w:r w:rsidRPr="009F59F4">
            <w:rPr>
              <w:rStyle w:val="PlaceholderText"/>
            </w:rPr>
            <w:t>.</w:t>
          </w:r>
        </w:p>
      </w:docPartBody>
    </w:docPart>
    <w:docPart>
      <w:docPartPr>
        <w:name w:val="73F2148DFCCD4D19B88175E532FEC577"/>
        <w:category>
          <w:name w:val="General"/>
          <w:gallery w:val="placeholder"/>
        </w:category>
        <w:types>
          <w:type w:val="bbPlcHdr"/>
        </w:types>
        <w:behaviors>
          <w:behavior w:val="content"/>
        </w:behaviors>
        <w:guid w:val="{45851779-2CAA-4415-8126-09F1C1E64D15}"/>
      </w:docPartPr>
      <w:docPartBody>
        <w:p w:rsidR="00D33FD8" w:rsidRDefault="00922E2C" w:rsidP="00922E2C">
          <w:pPr>
            <w:pStyle w:val="73F2148DFCCD4D19B88175E532FEC577"/>
          </w:pPr>
          <w:r>
            <w:rPr>
              <w:rStyle w:val="PlaceholderText"/>
            </w:rPr>
            <w:t>Select</w:t>
          </w:r>
          <w:r w:rsidRPr="009F59F4">
            <w:rPr>
              <w:rStyle w:val="PlaceholderText"/>
            </w:rPr>
            <w:t>.</w:t>
          </w:r>
        </w:p>
      </w:docPartBody>
    </w:docPart>
    <w:docPart>
      <w:docPartPr>
        <w:name w:val="6813D4EB45204A6E951620800290811A"/>
        <w:category>
          <w:name w:val="General"/>
          <w:gallery w:val="placeholder"/>
        </w:category>
        <w:types>
          <w:type w:val="bbPlcHdr"/>
        </w:types>
        <w:behaviors>
          <w:behavior w:val="content"/>
        </w:behaviors>
        <w:guid w:val="{F6F81058-4C2B-42D5-B847-679F3C075E81}"/>
      </w:docPartPr>
      <w:docPartBody>
        <w:p w:rsidR="00D33FD8" w:rsidRDefault="00922E2C" w:rsidP="00922E2C">
          <w:pPr>
            <w:pStyle w:val="6813D4EB45204A6E951620800290811A"/>
          </w:pPr>
          <w:r>
            <w:rPr>
              <w:rStyle w:val="PlaceholderText"/>
            </w:rPr>
            <w:t>Select</w:t>
          </w:r>
          <w:r w:rsidRPr="009F59F4">
            <w:rPr>
              <w:rStyle w:val="PlaceholderText"/>
            </w:rPr>
            <w:t>.</w:t>
          </w:r>
        </w:p>
      </w:docPartBody>
    </w:docPart>
    <w:docPart>
      <w:docPartPr>
        <w:name w:val="66B4A712038E4A549391CB03E834025B"/>
        <w:category>
          <w:name w:val="General"/>
          <w:gallery w:val="placeholder"/>
        </w:category>
        <w:types>
          <w:type w:val="bbPlcHdr"/>
        </w:types>
        <w:behaviors>
          <w:behavior w:val="content"/>
        </w:behaviors>
        <w:guid w:val="{4DD7F487-49BF-46A7-B002-1A17B12B435F}"/>
      </w:docPartPr>
      <w:docPartBody>
        <w:p w:rsidR="00D33FD8" w:rsidRDefault="00922E2C" w:rsidP="00922E2C">
          <w:pPr>
            <w:pStyle w:val="66B4A712038E4A549391CB03E834025B"/>
          </w:pPr>
          <w:r>
            <w:rPr>
              <w:rStyle w:val="PlaceholderText"/>
            </w:rPr>
            <w:t>Select</w:t>
          </w:r>
          <w:r w:rsidRPr="009F59F4">
            <w:rPr>
              <w:rStyle w:val="PlaceholderText"/>
            </w:rPr>
            <w:t>.</w:t>
          </w:r>
        </w:p>
      </w:docPartBody>
    </w:docPart>
    <w:docPart>
      <w:docPartPr>
        <w:name w:val="D466A5937BF8424689D71AB0D2260AD2"/>
        <w:category>
          <w:name w:val="General"/>
          <w:gallery w:val="placeholder"/>
        </w:category>
        <w:types>
          <w:type w:val="bbPlcHdr"/>
        </w:types>
        <w:behaviors>
          <w:behavior w:val="content"/>
        </w:behaviors>
        <w:guid w:val="{9614BEC8-9B13-45D9-A29B-D5142B7D75C5}"/>
      </w:docPartPr>
      <w:docPartBody>
        <w:p w:rsidR="00D33FD8" w:rsidRDefault="00922E2C" w:rsidP="00922E2C">
          <w:pPr>
            <w:pStyle w:val="D466A5937BF8424689D71AB0D2260AD2"/>
          </w:pPr>
          <w:r>
            <w:rPr>
              <w:rStyle w:val="PlaceholderText"/>
            </w:rPr>
            <w:t>Select</w:t>
          </w:r>
          <w:r w:rsidRPr="009F59F4">
            <w:rPr>
              <w:rStyle w:val="PlaceholderText"/>
            </w:rPr>
            <w:t>.</w:t>
          </w:r>
        </w:p>
      </w:docPartBody>
    </w:docPart>
    <w:docPart>
      <w:docPartPr>
        <w:name w:val="61B2C445D4224B009A68908DBF1398DC"/>
        <w:category>
          <w:name w:val="General"/>
          <w:gallery w:val="placeholder"/>
        </w:category>
        <w:types>
          <w:type w:val="bbPlcHdr"/>
        </w:types>
        <w:behaviors>
          <w:behavior w:val="content"/>
        </w:behaviors>
        <w:guid w:val="{1AC91D94-1B99-4386-B44B-004548804F56}"/>
      </w:docPartPr>
      <w:docPartBody>
        <w:p w:rsidR="00D33FD8" w:rsidRDefault="00922E2C" w:rsidP="00922E2C">
          <w:pPr>
            <w:pStyle w:val="61B2C445D4224B009A68908DBF1398DC"/>
          </w:pPr>
          <w:r>
            <w:rPr>
              <w:rStyle w:val="PlaceholderText"/>
            </w:rPr>
            <w:t>Select</w:t>
          </w:r>
          <w:r w:rsidRPr="009F59F4">
            <w:rPr>
              <w:rStyle w:val="PlaceholderText"/>
            </w:rPr>
            <w:t>.</w:t>
          </w:r>
        </w:p>
      </w:docPartBody>
    </w:docPart>
    <w:docPart>
      <w:docPartPr>
        <w:name w:val="6A67C7A475164186ABA9F8A455ED5651"/>
        <w:category>
          <w:name w:val="General"/>
          <w:gallery w:val="placeholder"/>
        </w:category>
        <w:types>
          <w:type w:val="bbPlcHdr"/>
        </w:types>
        <w:behaviors>
          <w:behavior w:val="content"/>
        </w:behaviors>
        <w:guid w:val="{289B5DA9-F971-4A9F-B0C1-16610C974473}"/>
      </w:docPartPr>
      <w:docPartBody>
        <w:p w:rsidR="00D33FD8" w:rsidRDefault="00922E2C" w:rsidP="00922E2C">
          <w:pPr>
            <w:pStyle w:val="6A67C7A475164186ABA9F8A455ED5651"/>
          </w:pPr>
          <w:r>
            <w:rPr>
              <w:rStyle w:val="PlaceholderText"/>
            </w:rPr>
            <w:t>Select</w:t>
          </w:r>
          <w:r w:rsidRPr="009F59F4">
            <w:rPr>
              <w:rStyle w:val="PlaceholderText"/>
            </w:rPr>
            <w:t>.</w:t>
          </w:r>
        </w:p>
      </w:docPartBody>
    </w:docPart>
    <w:docPart>
      <w:docPartPr>
        <w:name w:val="E3FB2F9A58F245CC9844F9F03754B0D2"/>
        <w:category>
          <w:name w:val="General"/>
          <w:gallery w:val="placeholder"/>
        </w:category>
        <w:types>
          <w:type w:val="bbPlcHdr"/>
        </w:types>
        <w:behaviors>
          <w:behavior w:val="content"/>
        </w:behaviors>
        <w:guid w:val="{FEECF3C4-1F9A-4E2B-A1A6-74A43EB4559D}"/>
      </w:docPartPr>
      <w:docPartBody>
        <w:p w:rsidR="00D33FD8" w:rsidRDefault="00922E2C" w:rsidP="00922E2C">
          <w:pPr>
            <w:pStyle w:val="E3FB2F9A58F245CC9844F9F03754B0D2"/>
          </w:pPr>
          <w:r>
            <w:rPr>
              <w:rStyle w:val="PlaceholderText"/>
            </w:rPr>
            <w:t>Select</w:t>
          </w:r>
          <w:r w:rsidRPr="009F59F4">
            <w:rPr>
              <w:rStyle w:val="PlaceholderText"/>
            </w:rPr>
            <w:t>.</w:t>
          </w:r>
        </w:p>
      </w:docPartBody>
    </w:docPart>
    <w:docPart>
      <w:docPartPr>
        <w:name w:val="0BBFB81B42C944E6890756AACC6AED5A"/>
        <w:category>
          <w:name w:val="General"/>
          <w:gallery w:val="placeholder"/>
        </w:category>
        <w:types>
          <w:type w:val="bbPlcHdr"/>
        </w:types>
        <w:behaviors>
          <w:behavior w:val="content"/>
        </w:behaviors>
        <w:guid w:val="{D41A0035-B140-45C6-91E3-173E71756B28}"/>
      </w:docPartPr>
      <w:docPartBody>
        <w:p w:rsidR="00D33FD8" w:rsidRDefault="00922E2C" w:rsidP="00922E2C">
          <w:pPr>
            <w:pStyle w:val="0BBFB81B42C944E6890756AACC6AED5A"/>
          </w:pPr>
          <w:r>
            <w:rPr>
              <w:rStyle w:val="PlaceholderText"/>
            </w:rPr>
            <w:t>Select</w:t>
          </w:r>
          <w:r w:rsidRPr="009F59F4">
            <w:rPr>
              <w:rStyle w:val="PlaceholderText"/>
            </w:rPr>
            <w:t>.</w:t>
          </w:r>
        </w:p>
      </w:docPartBody>
    </w:docPart>
    <w:docPart>
      <w:docPartPr>
        <w:name w:val="75713DDEA47A4765804DE8022707B8D2"/>
        <w:category>
          <w:name w:val="General"/>
          <w:gallery w:val="placeholder"/>
        </w:category>
        <w:types>
          <w:type w:val="bbPlcHdr"/>
        </w:types>
        <w:behaviors>
          <w:behavior w:val="content"/>
        </w:behaviors>
        <w:guid w:val="{4DD78D19-0F43-499F-8B34-C3AF25639F65}"/>
      </w:docPartPr>
      <w:docPartBody>
        <w:p w:rsidR="00D33FD8" w:rsidRDefault="00922E2C" w:rsidP="00922E2C">
          <w:pPr>
            <w:pStyle w:val="75713DDEA47A4765804DE8022707B8D2"/>
          </w:pPr>
          <w:r>
            <w:rPr>
              <w:rStyle w:val="PlaceholderText"/>
            </w:rPr>
            <w:t>Select</w:t>
          </w:r>
          <w:r w:rsidRPr="009F59F4">
            <w:rPr>
              <w:rStyle w:val="PlaceholderText"/>
            </w:rPr>
            <w:t>.</w:t>
          </w:r>
        </w:p>
      </w:docPartBody>
    </w:docPart>
    <w:docPart>
      <w:docPartPr>
        <w:name w:val="5331C76FF9BA448EA2D16344F8ED93D4"/>
        <w:category>
          <w:name w:val="General"/>
          <w:gallery w:val="placeholder"/>
        </w:category>
        <w:types>
          <w:type w:val="bbPlcHdr"/>
        </w:types>
        <w:behaviors>
          <w:behavior w:val="content"/>
        </w:behaviors>
        <w:guid w:val="{3055986D-0126-4A1E-87FD-20FFA17F641C}"/>
      </w:docPartPr>
      <w:docPartBody>
        <w:p w:rsidR="00D33FD8" w:rsidRDefault="00922E2C" w:rsidP="00922E2C">
          <w:pPr>
            <w:pStyle w:val="5331C76FF9BA448EA2D16344F8ED93D4"/>
          </w:pPr>
          <w:r>
            <w:rPr>
              <w:rStyle w:val="PlaceholderText"/>
            </w:rPr>
            <w:t>Select</w:t>
          </w:r>
          <w:r w:rsidRPr="009F59F4">
            <w:rPr>
              <w:rStyle w:val="PlaceholderText"/>
            </w:rPr>
            <w:t>.</w:t>
          </w:r>
        </w:p>
      </w:docPartBody>
    </w:docPart>
    <w:docPart>
      <w:docPartPr>
        <w:name w:val="7316885F72074DF39F73BEC18ED2E4D1"/>
        <w:category>
          <w:name w:val="General"/>
          <w:gallery w:val="placeholder"/>
        </w:category>
        <w:types>
          <w:type w:val="bbPlcHdr"/>
        </w:types>
        <w:behaviors>
          <w:behavior w:val="content"/>
        </w:behaviors>
        <w:guid w:val="{2DF14B7A-62DC-4F9B-ABF6-47F77F3CCC35}"/>
      </w:docPartPr>
      <w:docPartBody>
        <w:p w:rsidR="00D33FD8" w:rsidRDefault="00922E2C" w:rsidP="00922E2C">
          <w:pPr>
            <w:pStyle w:val="7316885F72074DF39F73BEC18ED2E4D1"/>
          </w:pPr>
          <w:r>
            <w:rPr>
              <w:rStyle w:val="PlaceholderText"/>
            </w:rPr>
            <w:t>Select</w:t>
          </w:r>
          <w:r w:rsidRPr="009F59F4">
            <w:rPr>
              <w:rStyle w:val="PlaceholderText"/>
            </w:rPr>
            <w:t>.</w:t>
          </w:r>
        </w:p>
      </w:docPartBody>
    </w:docPart>
    <w:docPart>
      <w:docPartPr>
        <w:name w:val="2E2E3989BEBD4238A6A35DDB1E78CD1E"/>
        <w:category>
          <w:name w:val="General"/>
          <w:gallery w:val="placeholder"/>
        </w:category>
        <w:types>
          <w:type w:val="bbPlcHdr"/>
        </w:types>
        <w:behaviors>
          <w:behavior w:val="content"/>
        </w:behaviors>
        <w:guid w:val="{3D108883-C8C0-452F-8FDF-2827CBAD2813}"/>
      </w:docPartPr>
      <w:docPartBody>
        <w:p w:rsidR="00D33FD8" w:rsidRDefault="00922E2C" w:rsidP="00922E2C">
          <w:pPr>
            <w:pStyle w:val="2E2E3989BEBD4238A6A35DDB1E78CD1E"/>
          </w:pPr>
          <w:r>
            <w:rPr>
              <w:rStyle w:val="PlaceholderText"/>
            </w:rPr>
            <w:t>If ‘Other’, add text here</w:t>
          </w:r>
          <w:r w:rsidRPr="009F59F4">
            <w:rPr>
              <w:rStyle w:val="PlaceholderText"/>
            </w:rPr>
            <w:t>.</w:t>
          </w:r>
        </w:p>
      </w:docPartBody>
    </w:docPart>
    <w:docPart>
      <w:docPartPr>
        <w:name w:val="72A42BEC232A4A9F9FFE00F9E4A47DD4"/>
        <w:category>
          <w:name w:val="General"/>
          <w:gallery w:val="placeholder"/>
        </w:category>
        <w:types>
          <w:type w:val="bbPlcHdr"/>
        </w:types>
        <w:behaviors>
          <w:behavior w:val="content"/>
        </w:behaviors>
        <w:guid w:val="{1C5329FF-55EA-4CC3-AE32-003BC4AFC717}"/>
      </w:docPartPr>
      <w:docPartBody>
        <w:p w:rsidR="00D33FD8" w:rsidRDefault="00922E2C" w:rsidP="00922E2C">
          <w:pPr>
            <w:pStyle w:val="72A42BEC232A4A9F9FFE00F9E4A47DD4"/>
          </w:pPr>
          <w:r>
            <w:rPr>
              <w:rStyle w:val="PlaceholderText"/>
            </w:rPr>
            <w:t>Select</w:t>
          </w:r>
          <w:r w:rsidRPr="009F59F4">
            <w:rPr>
              <w:rStyle w:val="PlaceholderText"/>
            </w:rPr>
            <w:t>.</w:t>
          </w:r>
        </w:p>
      </w:docPartBody>
    </w:docPart>
    <w:docPart>
      <w:docPartPr>
        <w:name w:val="32D6BFB6BF274E71BFEFE976273ECB36"/>
        <w:category>
          <w:name w:val="General"/>
          <w:gallery w:val="placeholder"/>
        </w:category>
        <w:types>
          <w:type w:val="bbPlcHdr"/>
        </w:types>
        <w:behaviors>
          <w:behavior w:val="content"/>
        </w:behaviors>
        <w:guid w:val="{8416DDCC-FD3C-4C03-AECB-527280D9695A}"/>
      </w:docPartPr>
      <w:docPartBody>
        <w:p w:rsidR="00D33FD8" w:rsidRDefault="00922E2C" w:rsidP="00922E2C">
          <w:pPr>
            <w:pStyle w:val="32D6BFB6BF274E71BFEFE976273ECB36"/>
          </w:pPr>
          <w:r>
            <w:rPr>
              <w:rStyle w:val="PlaceholderText"/>
            </w:rPr>
            <w:t>Select</w:t>
          </w:r>
          <w:r w:rsidRPr="009F59F4">
            <w:rPr>
              <w:rStyle w:val="PlaceholderText"/>
            </w:rPr>
            <w:t>.</w:t>
          </w:r>
        </w:p>
      </w:docPartBody>
    </w:docPart>
    <w:docPart>
      <w:docPartPr>
        <w:name w:val="B5CE505062874EBA84019F71E1162CD9"/>
        <w:category>
          <w:name w:val="General"/>
          <w:gallery w:val="placeholder"/>
        </w:category>
        <w:types>
          <w:type w:val="bbPlcHdr"/>
        </w:types>
        <w:behaviors>
          <w:behavior w:val="content"/>
        </w:behaviors>
        <w:guid w:val="{4C40B47C-B135-425B-9F19-C034A7BA8656}"/>
      </w:docPartPr>
      <w:docPartBody>
        <w:p w:rsidR="00D33FD8" w:rsidRDefault="00922E2C" w:rsidP="00922E2C">
          <w:pPr>
            <w:pStyle w:val="B5CE505062874EBA84019F71E1162CD9"/>
          </w:pPr>
          <w:r>
            <w:rPr>
              <w:rStyle w:val="PlaceholderText"/>
            </w:rPr>
            <w:t>Select</w:t>
          </w:r>
          <w:r w:rsidRPr="009F59F4">
            <w:rPr>
              <w:rStyle w:val="PlaceholderText"/>
            </w:rPr>
            <w:t>.</w:t>
          </w:r>
        </w:p>
      </w:docPartBody>
    </w:docPart>
    <w:docPart>
      <w:docPartPr>
        <w:name w:val="62FB5CA2CCAF44A39793150ACF030D95"/>
        <w:category>
          <w:name w:val="General"/>
          <w:gallery w:val="placeholder"/>
        </w:category>
        <w:types>
          <w:type w:val="bbPlcHdr"/>
        </w:types>
        <w:behaviors>
          <w:behavior w:val="content"/>
        </w:behaviors>
        <w:guid w:val="{DE235079-59DA-4574-9BD7-EA01A6C5407F}"/>
      </w:docPartPr>
      <w:docPartBody>
        <w:p w:rsidR="00D33FD8" w:rsidRDefault="00922E2C" w:rsidP="00922E2C">
          <w:pPr>
            <w:pStyle w:val="62FB5CA2CCAF44A39793150ACF030D95"/>
          </w:pPr>
          <w:r>
            <w:rPr>
              <w:rStyle w:val="PlaceholderText"/>
            </w:rPr>
            <w:t>Select</w:t>
          </w:r>
          <w:r w:rsidRPr="009F59F4">
            <w:rPr>
              <w:rStyle w:val="PlaceholderText"/>
            </w:rPr>
            <w:t>.</w:t>
          </w:r>
        </w:p>
      </w:docPartBody>
    </w:docPart>
    <w:docPart>
      <w:docPartPr>
        <w:name w:val="26D3B92DD3BF46D2A8B735CC39B9BD23"/>
        <w:category>
          <w:name w:val="General"/>
          <w:gallery w:val="placeholder"/>
        </w:category>
        <w:types>
          <w:type w:val="bbPlcHdr"/>
        </w:types>
        <w:behaviors>
          <w:behavior w:val="content"/>
        </w:behaviors>
        <w:guid w:val="{52687118-5875-49F4-B793-5E3DFA70ADB8}"/>
      </w:docPartPr>
      <w:docPartBody>
        <w:p w:rsidR="00D33FD8" w:rsidRDefault="00922E2C" w:rsidP="00922E2C">
          <w:pPr>
            <w:pStyle w:val="26D3B92DD3BF46D2A8B735CC39B9BD23"/>
          </w:pPr>
          <w:r>
            <w:rPr>
              <w:rStyle w:val="PlaceholderText"/>
            </w:rPr>
            <w:t>Select</w:t>
          </w:r>
          <w:r w:rsidRPr="009F59F4">
            <w:rPr>
              <w:rStyle w:val="PlaceholderText"/>
            </w:rPr>
            <w:t>.</w:t>
          </w:r>
        </w:p>
      </w:docPartBody>
    </w:docPart>
    <w:docPart>
      <w:docPartPr>
        <w:name w:val="0A2FB519B061484DA46DE2D4AD44B666"/>
        <w:category>
          <w:name w:val="General"/>
          <w:gallery w:val="placeholder"/>
        </w:category>
        <w:types>
          <w:type w:val="bbPlcHdr"/>
        </w:types>
        <w:behaviors>
          <w:behavior w:val="content"/>
        </w:behaviors>
        <w:guid w:val="{2F0BF33E-493D-4EB8-8FFC-2B56DD17B04A}"/>
      </w:docPartPr>
      <w:docPartBody>
        <w:p w:rsidR="00D33FD8" w:rsidRDefault="00922E2C" w:rsidP="00922E2C">
          <w:pPr>
            <w:pStyle w:val="0A2FB519B061484DA46DE2D4AD44B666"/>
          </w:pPr>
          <w:r>
            <w:rPr>
              <w:rStyle w:val="PlaceholderText"/>
            </w:rPr>
            <w:t>Select</w:t>
          </w:r>
          <w:r w:rsidRPr="009F59F4">
            <w:rPr>
              <w:rStyle w:val="PlaceholderText"/>
            </w:rPr>
            <w:t>.</w:t>
          </w:r>
        </w:p>
      </w:docPartBody>
    </w:docPart>
    <w:docPart>
      <w:docPartPr>
        <w:name w:val="80BA62F6E62C4AEB87E4458120C961A7"/>
        <w:category>
          <w:name w:val="General"/>
          <w:gallery w:val="placeholder"/>
        </w:category>
        <w:types>
          <w:type w:val="bbPlcHdr"/>
        </w:types>
        <w:behaviors>
          <w:behavior w:val="content"/>
        </w:behaviors>
        <w:guid w:val="{9339B34B-86A1-46DE-8AF4-5DCCCA03C048}"/>
      </w:docPartPr>
      <w:docPartBody>
        <w:p w:rsidR="00D33FD8" w:rsidRDefault="00922E2C" w:rsidP="00922E2C">
          <w:pPr>
            <w:pStyle w:val="80BA62F6E62C4AEB87E4458120C961A7"/>
          </w:pPr>
          <w:r>
            <w:rPr>
              <w:rStyle w:val="PlaceholderText"/>
            </w:rPr>
            <w:t>Select</w:t>
          </w:r>
          <w:r w:rsidRPr="009F59F4">
            <w:rPr>
              <w:rStyle w:val="PlaceholderText"/>
            </w:rPr>
            <w:t>.</w:t>
          </w:r>
        </w:p>
      </w:docPartBody>
    </w:docPart>
    <w:docPart>
      <w:docPartPr>
        <w:name w:val="145464018A95439DAD0D6B6B2EEA4A34"/>
        <w:category>
          <w:name w:val="General"/>
          <w:gallery w:val="placeholder"/>
        </w:category>
        <w:types>
          <w:type w:val="bbPlcHdr"/>
        </w:types>
        <w:behaviors>
          <w:behavior w:val="content"/>
        </w:behaviors>
        <w:guid w:val="{5C874AC0-0F3D-4240-8F96-66C4520D1A8F}"/>
      </w:docPartPr>
      <w:docPartBody>
        <w:p w:rsidR="00D33FD8" w:rsidRDefault="00922E2C" w:rsidP="00922E2C">
          <w:pPr>
            <w:pStyle w:val="145464018A95439DAD0D6B6B2EEA4A34"/>
          </w:pPr>
          <w:r>
            <w:rPr>
              <w:rStyle w:val="PlaceholderText"/>
            </w:rPr>
            <w:t>Select</w:t>
          </w:r>
          <w:r w:rsidRPr="009F59F4">
            <w:rPr>
              <w:rStyle w:val="PlaceholderText"/>
            </w:rPr>
            <w:t>.</w:t>
          </w:r>
        </w:p>
      </w:docPartBody>
    </w:docPart>
    <w:docPart>
      <w:docPartPr>
        <w:name w:val="7011861FF94440BB9B16E373247B0EF6"/>
        <w:category>
          <w:name w:val="General"/>
          <w:gallery w:val="placeholder"/>
        </w:category>
        <w:types>
          <w:type w:val="bbPlcHdr"/>
        </w:types>
        <w:behaviors>
          <w:behavior w:val="content"/>
        </w:behaviors>
        <w:guid w:val="{7F44003F-0C82-4473-BDF3-44AB0B87FADE}"/>
      </w:docPartPr>
      <w:docPartBody>
        <w:p w:rsidR="00D33FD8" w:rsidRDefault="00922E2C" w:rsidP="00922E2C">
          <w:pPr>
            <w:pStyle w:val="7011861FF94440BB9B16E373247B0EF6"/>
          </w:pPr>
          <w:r>
            <w:rPr>
              <w:rStyle w:val="PlaceholderText"/>
            </w:rPr>
            <w:t>Select</w:t>
          </w:r>
          <w:r w:rsidRPr="009F59F4">
            <w:rPr>
              <w:rStyle w:val="PlaceholderText"/>
            </w:rPr>
            <w:t>.</w:t>
          </w:r>
        </w:p>
      </w:docPartBody>
    </w:docPart>
    <w:docPart>
      <w:docPartPr>
        <w:name w:val="F7763E1C8D7D4581ABC580497D9D8736"/>
        <w:category>
          <w:name w:val="General"/>
          <w:gallery w:val="placeholder"/>
        </w:category>
        <w:types>
          <w:type w:val="bbPlcHdr"/>
        </w:types>
        <w:behaviors>
          <w:behavior w:val="content"/>
        </w:behaviors>
        <w:guid w:val="{58E9EFAE-CEE6-4566-9E80-E99AEC68F7C7}"/>
      </w:docPartPr>
      <w:docPartBody>
        <w:p w:rsidR="00D33FD8" w:rsidRDefault="00922E2C" w:rsidP="00922E2C">
          <w:pPr>
            <w:pStyle w:val="F7763E1C8D7D4581ABC580497D9D8736"/>
          </w:pPr>
          <w:r>
            <w:rPr>
              <w:rStyle w:val="PlaceholderText"/>
            </w:rPr>
            <w:t>Select</w:t>
          </w:r>
          <w:r w:rsidRPr="009F59F4">
            <w:rPr>
              <w:rStyle w:val="PlaceholderText"/>
            </w:rPr>
            <w:t>.</w:t>
          </w:r>
        </w:p>
      </w:docPartBody>
    </w:docPart>
    <w:docPart>
      <w:docPartPr>
        <w:name w:val="08F37DC90287493393C63489BA33031A"/>
        <w:category>
          <w:name w:val="General"/>
          <w:gallery w:val="placeholder"/>
        </w:category>
        <w:types>
          <w:type w:val="bbPlcHdr"/>
        </w:types>
        <w:behaviors>
          <w:behavior w:val="content"/>
        </w:behaviors>
        <w:guid w:val="{94EA282C-D2D3-4F26-B81A-112B91487AA0}"/>
      </w:docPartPr>
      <w:docPartBody>
        <w:p w:rsidR="00D33FD8" w:rsidRDefault="00922E2C" w:rsidP="00922E2C">
          <w:pPr>
            <w:pStyle w:val="08F37DC90287493393C63489BA33031A"/>
          </w:pPr>
          <w:r>
            <w:rPr>
              <w:rStyle w:val="PlaceholderText"/>
            </w:rPr>
            <w:t>Select</w:t>
          </w:r>
          <w:r w:rsidRPr="009F59F4">
            <w:rPr>
              <w:rStyle w:val="PlaceholderText"/>
            </w:rPr>
            <w:t>.</w:t>
          </w:r>
        </w:p>
      </w:docPartBody>
    </w:docPart>
    <w:docPart>
      <w:docPartPr>
        <w:name w:val="79446CB2EEB64C62B53244C3E6CE701F"/>
        <w:category>
          <w:name w:val="General"/>
          <w:gallery w:val="placeholder"/>
        </w:category>
        <w:types>
          <w:type w:val="bbPlcHdr"/>
        </w:types>
        <w:behaviors>
          <w:behavior w:val="content"/>
        </w:behaviors>
        <w:guid w:val="{EEC74EBA-775B-45F6-81C4-F671285C9C5E}"/>
      </w:docPartPr>
      <w:docPartBody>
        <w:p w:rsidR="00D33FD8" w:rsidRDefault="00922E2C" w:rsidP="00922E2C">
          <w:pPr>
            <w:pStyle w:val="79446CB2EEB64C62B53244C3E6CE701F"/>
          </w:pPr>
          <w:r>
            <w:rPr>
              <w:rStyle w:val="PlaceholderText"/>
            </w:rPr>
            <w:t>If ‘Yes’, add text here</w:t>
          </w:r>
          <w:r w:rsidRPr="009F59F4">
            <w:rPr>
              <w:rStyle w:val="PlaceholderText"/>
            </w:rPr>
            <w:t>.</w:t>
          </w:r>
        </w:p>
      </w:docPartBody>
    </w:docPart>
    <w:docPart>
      <w:docPartPr>
        <w:name w:val="546325FD06C141D7A37E1A0BB2CCA711"/>
        <w:category>
          <w:name w:val="General"/>
          <w:gallery w:val="placeholder"/>
        </w:category>
        <w:types>
          <w:type w:val="bbPlcHdr"/>
        </w:types>
        <w:behaviors>
          <w:behavior w:val="content"/>
        </w:behaviors>
        <w:guid w:val="{5F03797A-9858-4399-8E72-1DC342B14369}"/>
      </w:docPartPr>
      <w:docPartBody>
        <w:p w:rsidR="00D33FD8" w:rsidRDefault="00922E2C" w:rsidP="00922E2C">
          <w:pPr>
            <w:pStyle w:val="546325FD06C141D7A37E1A0BB2CCA711"/>
          </w:pPr>
          <w:r>
            <w:rPr>
              <w:rStyle w:val="PlaceholderText"/>
            </w:rPr>
            <w:t xml:space="preserve">Add the </w:t>
          </w:r>
          <w:r w:rsidRPr="00AC6C56">
            <w:rPr>
              <w:rStyle w:val="PlaceholderText"/>
            </w:rPr>
            <w:t>date.</w:t>
          </w:r>
        </w:p>
      </w:docPartBody>
    </w:docPart>
    <w:docPart>
      <w:docPartPr>
        <w:name w:val="DE3E6AA1C16448A1B6C69B98EBEB0E5A"/>
        <w:category>
          <w:name w:val="General"/>
          <w:gallery w:val="placeholder"/>
        </w:category>
        <w:types>
          <w:type w:val="bbPlcHdr"/>
        </w:types>
        <w:behaviors>
          <w:behavior w:val="content"/>
        </w:behaviors>
        <w:guid w:val="{1AE8156A-001D-4832-8DCF-F7BB283A0155}"/>
      </w:docPartPr>
      <w:docPartBody>
        <w:p w:rsidR="00D33FD8" w:rsidRDefault="00922E2C" w:rsidP="00922E2C">
          <w:pPr>
            <w:pStyle w:val="DE3E6AA1C16448A1B6C69B98EBEB0E5A"/>
          </w:pPr>
          <w:r>
            <w:rPr>
              <w:rStyle w:val="PlaceholderText"/>
            </w:rPr>
            <w:t>Select</w:t>
          </w:r>
          <w:r w:rsidRPr="009F59F4">
            <w:rPr>
              <w:rStyle w:val="PlaceholderText"/>
            </w:rPr>
            <w:t>.</w:t>
          </w:r>
        </w:p>
      </w:docPartBody>
    </w:docPart>
    <w:docPart>
      <w:docPartPr>
        <w:name w:val="65E8A626258C4AE1AADCF58EB5786F01"/>
        <w:category>
          <w:name w:val="General"/>
          <w:gallery w:val="placeholder"/>
        </w:category>
        <w:types>
          <w:type w:val="bbPlcHdr"/>
        </w:types>
        <w:behaviors>
          <w:behavior w:val="content"/>
        </w:behaviors>
        <w:guid w:val="{D37D1CB7-01A7-4BCA-8A6F-EA60B1E3C502}"/>
      </w:docPartPr>
      <w:docPartBody>
        <w:p w:rsidR="00D33FD8" w:rsidRDefault="00922E2C" w:rsidP="00922E2C">
          <w:pPr>
            <w:pStyle w:val="65E8A626258C4AE1AADCF58EB5786F01"/>
          </w:pPr>
          <w:r>
            <w:rPr>
              <w:rStyle w:val="PlaceholderText"/>
            </w:rPr>
            <w:t>If ‘Yes’, add text here</w:t>
          </w:r>
          <w:r w:rsidRPr="009F59F4">
            <w:rPr>
              <w:rStyle w:val="PlaceholderText"/>
            </w:rPr>
            <w:t>.</w:t>
          </w:r>
        </w:p>
      </w:docPartBody>
    </w:docPart>
    <w:docPart>
      <w:docPartPr>
        <w:name w:val="7D400E4A54464230BF1F4E883A3DCF0F"/>
        <w:category>
          <w:name w:val="General"/>
          <w:gallery w:val="placeholder"/>
        </w:category>
        <w:types>
          <w:type w:val="bbPlcHdr"/>
        </w:types>
        <w:behaviors>
          <w:behavior w:val="content"/>
        </w:behaviors>
        <w:guid w:val="{D4462E43-2F4E-4EFC-9C6E-9DF22C543B29}"/>
      </w:docPartPr>
      <w:docPartBody>
        <w:p w:rsidR="00D33FD8" w:rsidRDefault="00922E2C" w:rsidP="00922E2C">
          <w:pPr>
            <w:pStyle w:val="7D400E4A54464230BF1F4E883A3DCF0F"/>
          </w:pPr>
          <w:r>
            <w:rPr>
              <w:rStyle w:val="PlaceholderText"/>
            </w:rPr>
            <w:t>Responsible person (supplier)</w:t>
          </w:r>
          <w:r w:rsidRPr="009F59F4">
            <w:rPr>
              <w:rStyle w:val="PlaceholderText"/>
            </w:rPr>
            <w:t>.</w:t>
          </w:r>
        </w:p>
      </w:docPartBody>
    </w:docPart>
    <w:docPart>
      <w:docPartPr>
        <w:name w:val="6674C31CCFBC4E098DA042BFA765DBF2"/>
        <w:category>
          <w:name w:val="General"/>
          <w:gallery w:val="placeholder"/>
        </w:category>
        <w:types>
          <w:type w:val="bbPlcHdr"/>
        </w:types>
        <w:behaviors>
          <w:behavior w:val="content"/>
        </w:behaviors>
        <w:guid w:val="{0920DDE5-E4B1-43CD-99E6-94C46265CF1A}"/>
      </w:docPartPr>
      <w:docPartBody>
        <w:p w:rsidR="00D33FD8" w:rsidRDefault="00922E2C" w:rsidP="00922E2C">
          <w:pPr>
            <w:pStyle w:val="6674C31CCFBC4E098DA042BFA765DBF21"/>
          </w:pPr>
          <w:r>
            <w:rPr>
              <w:rStyle w:val="PlaceholderText"/>
            </w:rPr>
            <w:t>Select</w:t>
          </w:r>
          <w:r w:rsidRPr="009F59F4">
            <w:rPr>
              <w:rStyle w:val="PlaceholderText"/>
            </w:rPr>
            <w:t>.</w:t>
          </w:r>
        </w:p>
      </w:docPartBody>
    </w:docPart>
    <w:docPart>
      <w:docPartPr>
        <w:name w:val="DB507E555F864DE48ABADDE5B0BF8CF4"/>
        <w:category>
          <w:name w:val="General"/>
          <w:gallery w:val="placeholder"/>
        </w:category>
        <w:types>
          <w:type w:val="bbPlcHdr"/>
        </w:types>
        <w:behaviors>
          <w:behavior w:val="content"/>
        </w:behaviors>
        <w:guid w:val="{A6AD21AD-A185-4A2D-8A20-20F53A62466E}"/>
      </w:docPartPr>
      <w:docPartBody>
        <w:p w:rsidR="00D33FD8" w:rsidRDefault="00922E2C" w:rsidP="00922E2C">
          <w:pPr>
            <w:pStyle w:val="DB507E555F864DE48ABADDE5B0BF8CF41"/>
          </w:pPr>
          <w:r>
            <w:rPr>
              <w:rStyle w:val="PlaceholderText"/>
            </w:rPr>
            <w:t>Responsible person (supplier)</w:t>
          </w:r>
          <w:r w:rsidRPr="009F59F4">
            <w:rPr>
              <w:rStyle w:val="PlaceholderText"/>
            </w:rPr>
            <w:t>.</w:t>
          </w:r>
        </w:p>
      </w:docPartBody>
    </w:docPart>
    <w:docPart>
      <w:docPartPr>
        <w:name w:val="4F856BEE500E415EB0BAF37718CDEA5A"/>
        <w:category>
          <w:name w:val="General"/>
          <w:gallery w:val="placeholder"/>
        </w:category>
        <w:types>
          <w:type w:val="bbPlcHdr"/>
        </w:types>
        <w:behaviors>
          <w:behavior w:val="content"/>
        </w:behaviors>
        <w:guid w:val="{CECE3EF5-A65B-4F50-9953-D2F2A154CFE3}"/>
      </w:docPartPr>
      <w:docPartBody>
        <w:p w:rsidR="00BD73A8" w:rsidRDefault="00922E2C" w:rsidP="00922E2C">
          <w:pPr>
            <w:pStyle w:val="4F856BEE500E415EB0BAF37718CDEA5A1"/>
          </w:pPr>
          <w:r>
            <w:rPr>
              <w:rStyle w:val="PlaceholderText"/>
            </w:rPr>
            <w:t>Select</w:t>
          </w:r>
          <w:r w:rsidRPr="009F59F4">
            <w:rPr>
              <w:rStyle w:val="PlaceholderText"/>
            </w:rPr>
            <w:t>.</w:t>
          </w:r>
        </w:p>
      </w:docPartBody>
    </w:docPart>
    <w:docPart>
      <w:docPartPr>
        <w:name w:val="8B5DDBC69FD54BB9B0375E876BDE72AA"/>
        <w:category>
          <w:name w:val="General"/>
          <w:gallery w:val="placeholder"/>
        </w:category>
        <w:types>
          <w:type w:val="bbPlcHdr"/>
        </w:types>
        <w:behaviors>
          <w:behavior w:val="content"/>
        </w:behaviors>
        <w:guid w:val="{308E5A9D-B9A2-49DF-B97F-063BEFB0C697}"/>
      </w:docPartPr>
      <w:docPartBody>
        <w:p w:rsidR="00BD73A8" w:rsidRDefault="00922E2C" w:rsidP="00922E2C">
          <w:pPr>
            <w:pStyle w:val="8B5DDBC69FD54BB9B0375E876BDE72AA1"/>
          </w:pPr>
          <w:r>
            <w:rPr>
              <w:rStyle w:val="PlaceholderText"/>
            </w:rPr>
            <w:t>If ‘Yes’, add text here</w:t>
          </w:r>
          <w:r w:rsidRPr="009F59F4">
            <w:rPr>
              <w:rStyle w:val="PlaceholderText"/>
            </w:rPr>
            <w:t>.</w:t>
          </w:r>
        </w:p>
      </w:docPartBody>
    </w:docPart>
    <w:docPart>
      <w:docPartPr>
        <w:name w:val="228257C92F674B89B6009D16854909A6"/>
        <w:category>
          <w:name w:val="General"/>
          <w:gallery w:val="placeholder"/>
        </w:category>
        <w:types>
          <w:type w:val="bbPlcHdr"/>
        </w:types>
        <w:behaviors>
          <w:behavior w:val="content"/>
        </w:behaviors>
        <w:guid w:val="{A127DBEC-4D42-4791-8D0D-F7AD095B54F5}"/>
      </w:docPartPr>
      <w:docPartBody>
        <w:p w:rsidR="001F2DC6" w:rsidRDefault="00922E2C" w:rsidP="00922E2C">
          <w:pPr>
            <w:pStyle w:val="228257C92F674B89B6009D16854909A61"/>
          </w:pPr>
          <w:r>
            <w:rPr>
              <w:rStyle w:val="PlaceholderText"/>
            </w:rPr>
            <w:t>Select</w:t>
          </w:r>
          <w:r w:rsidRPr="009F59F4">
            <w:rPr>
              <w:rStyle w:val="PlaceholderText"/>
            </w:rPr>
            <w:t>.</w:t>
          </w:r>
        </w:p>
      </w:docPartBody>
    </w:docPart>
    <w:docPart>
      <w:docPartPr>
        <w:name w:val="E060DBDBC2E94B4A8C7E0640D71639DA"/>
        <w:category>
          <w:name w:val="General"/>
          <w:gallery w:val="placeholder"/>
        </w:category>
        <w:types>
          <w:type w:val="bbPlcHdr"/>
        </w:types>
        <w:behaviors>
          <w:behavior w:val="content"/>
        </w:behaviors>
        <w:guid w:val="{C8E3B86D-10AD-4E98-B43C-70FDDCB0CACD}"/>
      </w:docPartPr>
      <w:docPartBody>
        <w:p w:rsidR="001F2DC6" w:rsidRDefault="00922E2C" w:rsidP="00922E2C">
          <w:pPr>
            <w:pStyle w:val="E060DBDBC2E94B4A8C7E0640D71639DA"/>
          </w:pPr>
          <w:r>
            <w:rPr>
              <w:rStyle w:val="PlaceholderText"/>
            </w:rPr>
            <w:t>If yes, add details here</w:t>
          </w:r>
          <w:r w:rsidRPr="009E4DC9">
            <w:rPr>
              <w:rStyle w:val="PlaceholderText"/>
            </w:rPr>
            <w:t>.</w:t>
          </w:r>
        </w:p>
      </w:docPartBody>
    </w:docPart>
    <w:docPart>
      <w:docPartPr>
        <w:name w:val="A9CA9B841CA845738136DF4AD1D55F69"/>
        <w:category>
          <w:name w:val="General"/>
          <w:gallery w:val="placeholder"/>
        </w:category>
        <w:types>
          <w:type w:val="bbPlcHdr"/>
        </w:types>
        <w:behaviors>
          <w:behavior w:val="content"/>
        </w:behaviors>
        <w:guid w:val="{6EDF30A1-E017-4339-9474-79A4EC81A488}"/>
      </w:docPartPr>
      <w:docPartBody>
        <w:p w:rsidR="00967543" w:rsidRDefault="00922E2C" w:rsidP="00922E2C">
          <w:pPr>
            <w:pStyle w:val="A9CA9B841CA845738136DF4AD1D55F69"/>
          </w:pPr>
          <w:r w:rsidRPr="00EF27C6">
            <w:rPr>
              <w:rStyle w:val="PlaceholderText"/>
              <w:rFonts w:cs="Arial"/>
              <w:szCs w:val="20"/>
            </w:rPr>
            <w:t>List here</w:t>
          </w:r>
        </w:p>
      </w:docPartBody>
    </w:docPart>
    <w:docPart>
      <w:docPartPr>
        <w:name w:val="941FA787A9984ECEA10138E5BFA8E419"/>
        <w:category>
          <w:name w:val="General"/>
          <w:gallery w:val="placeholder"/>
        </w:category>
        <w:types>
          <w:type w:val="bbPlcHdr"/>
        </w:types>
        <w:behaviors>
          <w:behavior w:val="content"/>
        </w:behaviors>
        <w:guid w:val="{C2EDC4A8-4E30-4DC6-8983-D00A8EB2B0F1}"/>
      </w:docPartPr>
      <w:docPartBody>
        <w:p w:rsidR="00E75410" w:rsidRDefault="00922E2C" w:rsidP="00922E2C">
          <w:pPr>
            <w:pStyle w:val="941FA787A9984ECEA10138E5BFA8E4191"/>
          </w:pPr>
          <w:r>
            <w:rPr>
              <w:rStyle w:val="PlaceholderText"/>
            </w:rPr>
            <w:t>Select</w:t>
          </w:r>
          <w:r w:rsidRPr="009F59F4">
            <w:rPr>
              <w:rStyle w:val="PlaceholderText"/>
            </w:rPr>
            <w:t>.</w:t>
          </w:r>
        </w:p>
      </w:docPartBody>
    </w:docPart>
    <w:docPart>
      <w:docPartPr>
        <w:name w:val="A2F491F276D6470CACE0D69BAD6BE4BC"/>
        <w:category>
          <w:name w:val="General"/>
          <w:gallery w:val="placeholder"/>
        </w:category>
        <w:types>
          <w:type w:val="bbPlcHdr"/>
        </w:types>
        <w:behaviors>
          <w:behavior w:val="content"/>
        </w:behaviors>
        <w:guid w:val="{6E89C575-F477-4ABB-A8B9-4117629C2A53}"/>
      </w:docPartPr>
      <w:docPartBody>
        <w:p w:rsidR="00E75410" w:rsidRDefault="00922E2C" w:rsidP="00922E2C">
          <w:pPr>
            <w:pStyle w:val="A2F491F276D6470CACE0D69BAD6BE4BC1"/>
          </w:pPr>
          <w:r>
            <w:rPr>
              <w:rStyle w:val="PlaceholderText"/>
            </w:rPr>
            <w:t>Select</w:t>
          </w:r>
          <w:r w:rsidRPr="009F59F4">
            <w:rPr>
              <w:rStyle w:val="PlaceholderText"/>
            </w:rPr>
            <w:t>.</w:t>
          </w:r>
        </w:p>
      </w:docPartBody>
    </w:docPart>
    <w:docPart>
      <w:docPartPr>
        <w:name w:val="E572705680894E548B2ED3DD10BBA2D3"/>
        <w:category>
          <w:name w:val="General"/>
          <w:gallery w:val="placeholder"/>
        </w:category>
        <w:types>
          <w:type w:val="bbPlcHdr"/>
        </w:types>
        <w:behaviors>
          <w:behavior w:val="content"/>
        </w:behaviors>
        <w:guid w:val="{E58F8089-7669-43BA-9E5A-63245F126A60}"/>
      </w:docPartPr>
      <w:docPartBody>
        <w:p w:rsidR="00E75410" w:rsidRDefault="00922E2C" w:rsidP="00922E2C">
          <w:pPr>
            <w:pStyle w:val="E572705680894E548B2ED3DD10BBA2D31"/>
          </w:pPr>
          <w:r w:rsidRPr="00EF27C6">
            <w:rPr>
              <w:rStyle w:val="PlaceholderText"/>
              <w:rFonts w:cs="Arial"/>
              <w:szCs w:val="20"/>
            </w:rPr>
            <w:t>List here or N/A</w:t>
          </w:r>
        </w:p>
      </w:docPartBody>
    </w:docPart>
    <w:docPart>
      <w:docPartPr>
        <w:name w:val="39EBF2209B3843AA8149AFF88CEDB4A0"/>
        <w:category>
          <w:name w:val="General"/>
          <w:gallery w:val="placeholder"/>
        </w:category>
        <w:types>
          <w:type w:val="bbPlcHdr"/>
        </w:types>
        <w:behaviors>
          <w:behavior w:val="content"/>
        </w:behaviors>
        <w:guid w:val="{C98E5540-98D4-472A-BCEC-ED9506540C7E}"/>
      </w:docPartPr>
      <w:docPartBody>
        <w:p w:rsidR="00E75410" w:rsidRDefault="00922E2C" w:rsidP="00922E2C">
          <w:pPr>
            <w:pStyle w:val="39EBF2209B3843AA8149AFF88CEDB4A01"/>
          </w:pPr>
          <w:r>
            <w:rPr>
              <w:rStyle w:val="PlaceholderText"/>
            </w:rPr>
            <w:t>Add text here</w:t>
          </w:r>
          <w:r w:rsidRPr="009F59F4">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6A1"/>
    <w:rsid w:val="001F2DC6"/>
    <w:rsid w:val="00214348"/>
    <w:rsid w:val="002259D0"/>
    <w:rsid w:val="00227289"/>
    <w:rsid w:val="0031101D"/>
    <w:rsid w:val="003F46A1"/>
    <w:rsid w:val="00401BC9"/>
    <w:rsid w:val="005B6A25"/>
    <w:rsid w:val="00732D41"/>
    <w:rsid w:val="00797E3B"/>
    <w:rsid w:val="008F5349"/>
    <w:rsid w:val="00922E2C"/>
    <w:rsid w:val="00952C22"/>
    <w:rsid w:val="00967543"/>
    <w:rsid w:val="0097361A"/>
    <w:rsid w:val="009A6E7F"/>
    <w:rsid w:val="00B17DB6"/>
    <w:rsid w:val="00BD73A8"/>
    <w:rsid w:val="00BE09C8"/>
    <w:rsid w:val="00C13F6E"/>
    <w:rsid w:val="00CC2431"/>
    <w:rsid w:val="00D33FD8"/>
    <w:rsid w:val="00E75410"/>
    <w:rsid w:val="00EF000B"/>
    <w:rsid w:val="00F1677B"/>
    <w:rsid w:val="00FC7753"/>
    <w:rsid w:val="00FE4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22E2C"/>
    <w:rPr>
      <w:color w:val="808080"/>
    </w:rPr>
  </w:style>
  <w:style w:type="paragraph" w:customStyle="1" w:styleId="A589E46274E240C7B144067C16A71A041">
    <w:name w:val="A589E46274E240C7B144067C16A71A041"/>
    <w:rsid w:val="00967543"/>
    <w:pPr>
      <w:tabs>
        <w:tab w:val="center" w:pos="4513"/>
        <w:tab w:val="right" w:pos="9026"/>
      </w:tabs>
      <w:spacing w:after="0" w:line="240" w:lineRule="auto"/>
      <w:jc w:val="both"/>
    </w:pPr>
    <w:rPr>
      <w:rFonts w:ascii="Arial" w:eastAsiaTheme="minorHAnsi" w:hAnsi="Arial"/>
      <w:kern w:val="0"/>
      <w:sz w:val="16"/>
      <w:szCs w:val="16"/>
      <w:lang w:eastAsia="en-US"/>
      <w14:ligatures w14:val="none"/>
    </w:rPr>
  </w:style>
  <w:style w:type="paragraph" w:customStyle="1" w:styleId="0AF447B4FDAA419396AD1DFD305FCAD1">
    <w:name w:val="0AF447B4FDAA419396AD1DFD305FCAD1"/>
    <w:rsid w:val="00922E2C"/>
    <w:pPr>
      <w:spacing w:before="60" w:after="60" w:line="240" w:lineRule="auto"/>
      <w:jc w:val="both"/>
    </w:pPr>
    <w:rPr>
      <w:rFonts w:ascii="Arial" w:eastAsiaTheme="minorHAnsi" w:hAnsi="Arial"/>
      <w:kern w:val="0"/>
      <w:sz w:val="20"/>
      <w:lang w:eastAsia="en-US"/>
      <w14:ligatures w14:val="none"/>
    </w:rPr>
  </w:style>
  <w:style w:type="paragraph" w:customStyle="1" w:styleId="DEEFCC47B4D34FAD97AAC48A10296574">
    <w:name w:val="DEEFCC47B4D34FAD97AAC48A10296574"/>
    <w:rsid w:val="00922E2C"/>
    <w:pPr>
      <w:spacing w:before="60" w:after="60" w:line="240" w:lineRule="auto"/>
      <w:jc w:val="both"/>
    </w:pPr>
    <w:rPr>
      <w:rFonts w:ascii="Arial" w:eastAsiaTheme="minorHAnsi" w:hAnsi="Arial"/>
      <w:kern w:val="0"/>
      <w:sz w:val="20"/>
      <w:lang w:eastAsia="en-US"/>
      <w14:ligatures w14:val="none"/>
    </w:rPr>
  </w:style>
  <w:style w:type="paragraph" w:customStyle="1" w:styleId="0BBFB81B42C944E6890756AACC6AED5A">
    <w:name w:val="0BBFB81B42C944E6890756AACC6AED5A"/>
    <w:rsid w:val="00922E2C"/>
    <w:pPr>
      <w:spacing w:before="60" w:after="60" w:line="240" w:lineRule="auto"/>
      <w:jc w:val="both"/>
    </w:pPr>
    <w:rPr>
      <w:rFonts w:ascii="Arial" w:eastAsiaTheme="minorHAnsi" w:hAnsi="Arial"/>
      <w:kern w:val="0"/>
      <w:sz w:val="20"/>
      <w:lang w:eastAsia="en-US"/>
      <w14:ligatures w14:val="none"/>
    </w:rPr>
  </w:style>
  <w:style w:type="paragraph" w:customStyle="1" w:styleId="CA55723C361A46E58881C8E5E8F2087A">
    <w:name w:val="CA55723C361A46E58881C8E5E8F2087A"/>
    <w:rsid w:val="00922E2C"/>
    <w:pPr>
      <w:spacing w:before="60" w:after="60" w:line="240" w:lineRule="auto"/>
      <w:jc w:val="both"/>
    </w:pPr>
    <w:rPr>
      <w:rFonts w:ascii="Arial" w:eastAsiaTheme="minorHAnsi" w:hAnsi="Arial"/>
      <w:kern w:val="0"/>
      <w:sz w:val="20"/>
      <w:lang w:eastAsia="en-US"/>
      <w14:ligatures w14:val="none"/>
    </w:rPr>
  </w:style>
  <w:style w:type="paragraph" w:customStyle="1" w:styleId="59BEC4FBA2F2465B9032E3E0062FE6B3">
    <w:name w:val="59BEC4FBA2F2465B9032E3E0062FE6B3"/>
    <w:rsid w:val="00922E2C"/>
    <w:pPr>
      <w:spacing w:before="60" w:after="60" w:line="240" w:lineRule="auto"/>
      <w:jc w:val="both"/>
    </w:pPr>
    <w:rPr>
      <w:rFonts w:ascii="Arial" w:eastAsiaTheme="minorHAnsi" w:hAnsi="Arial"/>
      <w:kern w:val="0"/>
      <w:sz w:val="20"/>
      <w:lang w:eastAsia="en-US"/>
      <w14:ligatures w14:val="none"/>
    </w:rPr>
  </w:style>
  <w:style w:type="paragraph" w:customStyle="1" w:styleId="BE6D9E596D6E479DBE79C38635CF3FD9">
    <w:name w:val="BE6D9E596D6E479DBE79C38635CF3FD9"/>
    <w:rsid w:val="00922E2C"/>
    <w:pPr>
      <w:spacing w:before="60" w:after="60" w:line="240" w:lineRule="auto"/>
      <w:jc w:val="both"/>
    </w:pPr>
    <w:rPr>
      <w:rFonts w:ascii="Arial" w:eastAsiaTheme="minorHAnsi" w:hAnsi="Arial"/>
      <w:kern w:val="0"/>
      <w:sz w:val="20"/>
      <w:lang w:eastAsia="en-US"/>
      <w14:ligatures w14:val="none"/>
    </w:rPr>
  </w:style>
  <w:style w:type="paragraph" w:customStyle="1" w:styleId="4904E2CC1122425991031FA6AC0D66BF">
    <w:name w:val="4904E2CC1122425991031FA6AC0D66BF"/>
    <w:rsid w:val="00922E2C"/>
    <w:pPr>
      <w:spacing w:before="60" w:after="60" w:line="240" w:lineRule="auto"/>
      <w:jc w:val="both"/>
    </w:pPr>
    <w:rPr>
      <w:rFonts w:ascii="Arial" w:eastAsiaTheme="minorHAnsi" w:hAnsi="Arial"/>
      <w:kern w:val="0"/>
      <w:sz w:val="20"/>
      <w:lang w:eastAsia="en-US"/>
      <w14:ligatures w14:val="none"/>
    </w:rPr>
  </w:style>
  <w:style w:type="paragraph" w:customStyle="1" w:styleId="6813D4EB45204A6E951620800290811A">
    <w:name w:val="6813D4EB45204A6E951620800290811A"/>
    <w:rsid w:val="00922E2C"/>
    <w:pPr>
      <w:spacing w:before="60" w:after="60" w:line="240" w:lineRule="auto"/>
      <w:jc w:val="both"/>
    </w:pPr>
    <w:rPr>
      <w:rFonts w:ascii="Arial" w:eastAsiaTheme="minorHAnsi" w:hAnsi="Arial"/>
      <w:kern w:val="0"/>
      <w:sz w:val="20"/>
      <w:lang w:eastAsia="en-US"/>
      <w14:ligatures w14:val="none"/>
    </w:rPr>
  </w:style>
  <w:style w:type="paragraph" w:customStyle="1" w:styleId="66B4A712038E4A549391CB03E834025B">
    <w:name w:val="66B4A712038E4A549391CB03E834025B"/>
    <w:rsid w:val="00922E2C"/>
    <w:pPr>
      <w:spacing w:before="60" w:after="60" w:line="240" w:lineRule="auto"/>
      <w:jc w:val="both"/>
    </w:pPr>
    <w:rPr>
      <w:rFonts w:ascii="Arial" w:eastAsiaTheme="minorHAnsi" w:hAnsi="Arial"/>
      <w:kern w:val="0"/>
      <w:sz w:val="20"/>
      <w:lang w:eastAsia="en-US"/>
      <w14:ligatures w14:val="none"/>
    </w:rPr>
  </w:style>
  <w:style w:type="paragraph" w:customStyle="1" w:styleId="D466A5937BF8424689D71AB0D2260AD2">
    <w:name w:val="D466A5937BF8424689D71AB0D2260AD2"/>
    <w:rsid w:val="00922E2C"/>
    <w:pPr>
      <w:spacing w:before="60" w:after="60" w:line="240" w:lineRule="auto"/>
      <w:jc w:val="both"/>
    </w:pPr>
    <w:rPr>
      <w:rFonts w:ascii="Arial" w:eastAsiaTheme="minorHAnsi" w:hAnsi="Arial"/>
      <w:kern w:val="0"/>
      <w:sz w:val="20"/>
      <w:lang w:eastAsia="en-US"/>
      <w14:ligatures w14:val="none"/>
    </w:rPr>
  </w:style>
  <w:style w:type="paragraph" w:customStyle="1" w:styleId="73F2148DFCCD4D19B88175E532FEC577">
    <w:name w:val="73F2148DFCCD4D19B88175E532FEC577"/>
    <w:rsid w:val="00922E2C"/>
    <w:pPr>
      <w:spacing w:before="60" w:after="60" w:line="240" w:lineRule="auto"/>
      <w:jc w:val="both"/>
    </w:pPr>
    <w:rPr>
      <w:rFonts w:ascii="Arial" w:eastAsiaTheme="minorHAnsi" w:hAnsi="Arial"/>
      <w:kern w:val="0"/>
      <w:sz w:val="20"/>
      <w:lang w:eastAsia="en-US"/>
      <w14:ligatures w14:val="none"/>
    </w:rPr>
  </w:style>
  <w:style w:type="paragraph" w:customStyle="1" w:styleId="61B2C445D4224B009A68908DBF1398DC">
    <w:name w:val="61B2C445D4224B009A68908DBF1398DC"/>
    <w:rsid w:val="00922E2C"/>
    <w:pPr>
      <w:spacing w:before="60" w:after="60" w:line="240" w:lineRule="auto"/>
      <w:jc w:val="both"/>
    </w:pPr>
    <w:rPr>
      <w:rFonts w:ascii="Arial" w:eastAsiaTheme="minorHAnsi" w:hAnsi="Arial"/>
      <w:kern w:val="0"/>
      <w:sz w:val="20"/>
      <w:lang w:eastAsia="en-US"/>
      <w14:ligatures w14:val="none"/>
    </w:rPr>
  </w:style>
  <w:style w:type="paragraph" w:customStyle="1" w:styleId="6A67C7A475164186ABA9F8A455ED5651">
    <w:name w:val="6A67C7A475164186ABA9F8A455ED5651"/>
    <w:rsid w:val="00922E2C"/>
    <w:pPr>
      <w:spacing w:before="60" w:after="60" w:line="240" w:lineRule="auto"/>
      <w:jc w:val="both"/>
    </w:pPr>
    <w:rPr>
      <w:rFonts w:ascii="Arial" w:eastAsiaTheme="minorHAnsi" w:hAnsi="Arial"/>
      <w:kern w:val="0"/>
      <w:sz w:val="20"/>
      <w:lang w:eastAsia="en-US"/>
      <w14:ligatures w14:val="none"/>
    </w:rPr>
  </w:style>
  <w:style w:type="paragraph" w:customStyle="1" w:styleId="E3FB2F9A58F245CC9844F9F03754B0D2">
    <w:name w:val="E3FB2F9A58F245CC9844F9F03754B0D2"/>
    <w:rsid w:val="00922E2C"/>
    <w:pPr>
      <w:spacing w:before="60" w:after="60" w:line="240" w:lineRule="auto"/>
      <w:jc w:val="both"/>
    </w:pPr>
    <w:rPr>
      <w:rFonts w:ascii="Arial" w:eastAsiaTheme="minorHAnsi" w:hAnsi="Arial"/>
      <w:kern w:val="0"/>
      <w:sz w:val="20"/>
      <w:lang w:eastAsia="en-US"/>
      <w14:ligatures w14:val="none"/>
    </w:rPr>
  </w:style>
  <w:style w:type="paragraph" w:customStyle="1" w:styleId="2E2E3989BEBD4238A6A35DDB1E78CD1E">
    <w:name w:val="2E2E3989BEBD4238A6A35DDB1E78CD1E"/>
    <w:rsid w:val="00922E2C"/>
    <w:pPr>
      <w:spacing w:before="60" w:after="60" w:line="240" w:lineRule="auto"/>
      <w:jc w:val="both"/>
    </w:pPr>
    <w:rPr>
      <w:rFonts w:ascii="Arial" w:eastAsiaTheme="minorHAnsi" w:hAnsi="Arial"/>
      <w:kern w:val="0"/>
      <w:sz w:val="20"/>
      <w:lang w:eastAsia="en-US"/>
      <w14:ligatures w14:val="none"/>
    </w:rPr>
  </w:style>
  <w:style w:type="paragraph" w:customStyle="1" w:styleId="228257C92F674B89B6009D16854909A61">
    <w:name w:val="228257C92F674B89B6009D16854909A61"/>
    <w:rsid w:val="00922E2C"/>
    <w:pPr>
      <w:spacing w:before="60" w:after="60" w:line="240" w:lineRule="auto"/>
      <w:jc w:val="both"/>
    </w:pPr>
    <w:rPr>
      <w:rFonts w:ascii="Arial" w:eastAsiaTheme="minorHAnsi" w:hAnsi="Arial"/>
      <w:kern w:val="0"/>
      <w:sz w:val="20"/>
      <w:lang w:eastAsia="en-US"/>
      <w14:ligatures w14:val="none"/>
    </w:rPr>
  </w:style>
  <w:style w:type="paragraph" w:customStyle="1" w:styleId="E060DBDBC2E94B4A8C7E0640D71639DA">
    <w:name w:val="E060DBDBC2E94B4A8C7E0640D71639DA"/>
    <w:rsid w:val="00922E2C"/>
    <w:pPr>
      <w:spacing w:before="60" w:after="60" w:line="240" w:lineRule="auto"/>
      <w:jc w:val="both"/>
    </w:pPr>
    <w:rPr>
      <w:rFonts w:ascii="Arial" w:eastAsiaTheme="minorHAnsi" w:hAnsi="Arial"/>
      <w:kern w:val="0"/>
      <w:sz w:val="20"/>
      <w:lang w:eastAsia="en-US"/>
      <w14:ligatures w14:val="none"/>
    </w:rPr>
  </w:style>
  <w:style w:type="paragraph" w:customStyle="1" w:styleId="75713DDEA47A4765804DE8022707B8D2">
    <w:name w:val="75713DDEA47A4765804DE8022707B8D2"/>
    <w:rsid w:val="00922E2C"/>
    <w:pPr>
      <w:spacing w:before="60" w:after="60" w:line="240" w:lineRule="auto"/>
      <w:jc w:val="both"/>
    </w:pPr>
    <w:rPr>
      <w:rFonts w:ascii="Arial" w:eastAsiaTheme="minorHAnsi" w:hAnsi="Arial"/>
      <w:kern w:val="0"/>
      <w:sz w:val="20"/>
      <w:lang w:eastAsia="en-US"/>
      <w14:ligatures w14:val="none"/>
    </w:rPr>
  </w:style>
  <w:style w:type="paragraph" w:customStyle="1" w:styleId="5331C76FF9BA448EA2D16344F8ED93D4">
    <w:name w:val="5331C76FF9BA448EA2D16344F8ED93D4"/>
    <w:rsid w:val="00922E2C"/>
    <w:pPr>
      <w:spacing w:before="60" w:after="60" w:line="240" w:lineRule="auto"/>
      <w:jc w:val="both"/>
    </w:pPr>
    <w:rPr>
      <w:rFonts w:ascii="Arial" w:eastAsiaTheme="minorHAnsi" w:hAnsi="Arial"/>
      <w:kern w:val="0"/>
      <w:sz w:val="20"/>
      <w:lang w:eastAsia="en-US"/>
      <w14:ligatures w14:val="none"/>
    </w:rPr>
  </w:style>
  <w:style w:type="paragraph" w:customStyle="1" w:styleId="7316885F72074DF39F73BEC18ED2E4D1">
    <w:name w:val="7316885F72074DF39F73BEC18ED2E4D1"/>
    <w:rsid w:val="00922E2C"/>
    <w:pPr>
      <w:spacing w:before="60" w:after="60" w:line="240" w:lineRule="auto"/>
      <w:jc w:val="both"/>
    </w:pPr>
    <w:rPr>
      <w:rFonts w:ascii="Arial" w:eastAsiaTheme="minorHAnsi" w:hAnsi="Arial"/>
      <w:kern w:val="0"/>
      <w:sz w:val="20"/>
      <w:lang w:eastAsia="en-US"/>
      <w14:ligatures w14:val="none"/>
    </w:rPr>
  </w:style>
  <w:style w:type="paragraph" w:customStyle="1" w:styleId="941FA787A9984ECEA10138E5BFA8E4191">
    <w:name w:val="941FA787A9984ECEA10138E5BFA8E4191"/>
    <w:rsid w:val="00922E2C"/>
    <w:pPr>
      <w:spacing w:before="60" w:after="60" w:line="240" w:lineRule="auto"/>
      <w:jc w:val="both"/>
    </w:pPr>
    <w:rPr>
      <w:rFonts w:ascii="Arial" w:eastAsiaTheme="minorHAnsi" w:hAnsi="Arial"/>
      <w:kern w:val="0"/>
      <w:sz w:val="20"/>
      <w:lang w:eastAsia="en-US"/>
      <w14:ligatures w14:val="none"/>
    </w:rPr>
  </w:style>
  <w:style w:type="paragraph" w:customStyle="1" w:styleId="E572705680894E548B2ED3DD10BBA2D31">
    <w:name w:val="E572705680894E548B2ED3DD10BBA2D31"/>
    <w:rsid w:val="00922E2C"/>
    <w:pPr>
      <w:spacing w:before="60" w:after="60" w:line="240" w:lineRule="auto"/>
      <w:jc w:val="both"/>
    </w:pPr>
    <w:rPr>
      <w:rFonts w:ascii="Arial" w:eastAsiaTheme="minorHAnsi" w:hAnsi="Arial"/>
      <w:kern w:val="0"/>
      <w:sz w:val="20"/>
      <w:lang w:eastAsia="en-US"/>
      <w14:ligatures w14:val="none"/>
    </w:rPr>
  </w:style>
  <w:style w:type="paragraph" w:customStyle="1" w:styleId="A2F491F276D6470CACE0D69BAD6BE4BC1">
    <w:name w:val="A2F491F276D6470CACE0D69BAD6BE4BC1"/>
    <w:rsid w:val="00922E2C"/>
    <w:pPr>
      <w:spacing w:before="60" w:after="60" w:line="240" w:lineRule="auto"/>
      <w:jc w:val="both"/>
    </w:pPr>
    <w:rPr>
      <w:rFonts w:ascii="Arial" w:eastAsiaTheme="minorHAnsi" w:hAnsi="Arial"/>
      <w:kern w:val="0"/>
      <w:sz w:val="20"/>
      <w:lang w:eastAsia="en-US"/>
      <w14:ligatures w14:val="none"/>
    </w:rPr>
  </w:style>
  <w:style w:type="paragraph" w:customStyle="1" w:styleId="39EBF2209B3843AA8149AFF88CEDB4A01">
    <w:name w:val="39EBF2209B3843AA8149AFF88CEDB4A01"/>
    <w:rsid w:val="00922E2C"/>
    <w:pPr>
      <w:spacing w:before="60" w:after="60" w:line="240" w:lineRule="auto"/>
      <w:jc w:val="both"/>
    </w:pPr>
    <w:rPr>
      <w:rFonts w:ascii="Arial" w:eastAsiaTheme="minorHAnsi" w:hAnsi="Arial"/>
      <w:kern w:val="0"/>
      <w:sz w:val="20"/>
      <w:lang w:eastAsia="en-US"/>
      <w14:ligatures w14:val="none"/>
    </w:rPr>
  </w:style>
  <w:style w:type="paragraph" w:customStyle="1" w:styleId="4F856BEE500E415EB0BAF37718CDEA5A1">
    <w:name w:val="4F856BEE500E415EB0BAF37718CDEA5A1"/>
    <w:rsid w:val="00922E2C"/>
    <w:pPr>
      <w:spacing w:before="60" w:after="60" w:line="240" w:lineRule="auto"/>
      <w:jc w:val="both"/>
    </w:pPr>
    <w:rPr>
      <w:rFonts w:ascii="Arial" w:eastAsiaTheme="minorHAnsi" w:hAnsi="Arial"/>
      <w:kern w:val="0"/>
      <w:sz w:val="20"/>
      <w:lang w:eastAsia="en-US"/>
      <w14:ligatures w14:val="none"/>
    </w:rPr>
  </w:style>
  <w:style w:type="paragraph" w:customStyle="1" w:styleId="8B5DDBC69FD54BB9B0375E876BDE72AA1">
    <w:name w:val="8B5DDBC69FD54BB9B0375E876BDE72AA1"/>
    <w:rsid w:val="00922E2C"/>
    <w:pPr>
      <w:spacing w:before="60" w:after="60" w:line="240" w:lineRule="auto"/>
      <w:jc w:val="both"/>
    </w:pPr>
    <w:rPr>
      <w:rFonts w:ascii="Arial" w:eastAsiaTheme="minorHAnsi" w:hAnsi="Arial"/>
      <w:kern w:val="0"/>
      <w:sz w:val="20"/>
      <w:lang w:eastAsia="en-US"/>
      <w14:ligatures w14:val="none"/>
    </w:rPr>
  </w:style>
  <w:style w:type="paragraph" w:customStyle="1" w:styleId="A9CA9B841CA845738136DF4AD1D55F69">
    <w:name w:val="A9CA9B841CA845738136DF4AD1D55F69"/>
    <w:rsid w:val="00922E2C"/>
    <w:pPr>
      <w:spacing w:before="60" w:after="60" w:line="240" w:lineRule="auto"/>
      <w:jc w:val="both"/>
    </w:pPr>
    <w:rPr>
      <w:rFonts w:ascii="Arial" w:eastAsiaTheme="minorHAnsi" w:hAnsi="Arial"/>
      <w:kern w:val="0"/>
      <w:sz w:val="20"/>
      <w:lang w:eastAsia="en-US"/>
      <w14:ligatures w14:val="none"/>
    </w:rPr>
  </w:style>
  <w:style w:type="paragraph" w:customStyle="1" w:styleId="72A42BEC232A4A9F9FFE00F9E4A47DD4">
    <w:name w:val="72A42BEC232A4A9F9FFE00F9E4A47DD4"/>
    <w:rsid w:val="00922E2C"/>
    <w:pPr>
      <w:spacing w:before="60" w:after="60" w:line="240" w:lineRule="auto"/>
      <w:jc w:val="both"/>
    </w:pPr>
    <w:rPr>
      <w:rFonts w:ascii="Arial" w:eastAsiaTheme="minorHAnsi" w:hAnsi="Arial"/>
      <w:kern w:val="0"/>
      <w:sz w:val="20"/>
      <w:lang w:eastAsia="en-US"/>
      <w14:ligatures w14:val="none"/>
    </w:rPr>
  </w:style>
  <w:style w:type="paragraph" w:customStyle="1" w:styleId="32D6BFB6BF274E71BFEFE976273ECB36">
    <w:name w:val="32D6BFB6BF274E71BFEFE976273ECB36"/>
    <w:rsid w:val="00922E2C"/>
    <w:pPr>
      <w:spacing w:before="60" w:after="60" w:line="240" w:lineRule="auto"/>
      <w:jc w:val="both"/>
    </w:pPr>
    <w:rPr>
      <w:rFonts w:ascii="Arial" w:eastAsiaTheme="minorHAnsi" w:hAnsi="Arial"/>
      <w:kern w:val="0"/>
      <w:sz w:val="20"/>
      <w:lang w:eastAsia="en-US"/>
      <w14:ligatures w14:val="none"/>
    </w:rPr>
  </w:style>
  <w:style w:type="paragraph" w:customStyle="1" w:styleId="B5CE505062874EBA84019F71E1162CD9">
    <w:name w:val="B5CE505062874EBA84019F71E1162CD9"/>
    <w:rsid w:val="00922E2C"/>
    <w:pPr>
      <w:spacing w:before="60" w:after="60" w:line="240" w:lineRule="auto"/>
      <w:jc w:val="both"/>
    </w:pPr>
    <w:rPr>
      <w:rFonts w:ascii="Arial" w:eastAsiaTheme="minorHAnsi" w:hAnsi="Arial"/>
      <w:kern w:val="0"/>
      <w:sz w:val="20"/>
      <w:lang w:eastAsia="en-US"/>
      <w14:ligatures w14:val="none"/>
    </w:rPr>
  </w:style>
  <w:style w:type="paragraph" w:customStyle="1" w:styleId="62FB5CA2CCAF44A39793150ACF030D95">
    <w:name w:val="62FB5CA2CCAF44A39793150ACF030D95"/>
    <w:rsid w:val="00922E2C"/>
    <w:pPr>
      <w:spacing w:before="60" w:after="60" w:line="240" w:lineRule="auto"/>
      <w:jc w:val="both"/>
    </w:pPr>
    <w:rPr>
      <w:rFonts w:ascii="Arial" w:eastAsiaTheme="minorHAnsi" w:hAnsi="Arial"/>
      <w:kern w:val="0"/>
      <w:sz w:val="20"/>
      <w:lang w:eastAsia="en-US"/>
      <w14:ligatures w14:val="none"/>
    </w:rPr>
  </w:style>
  <w:style w:type="paragraph" w:customStyle="1" w:styleId="26D3B92DD3BF46D2A8B735CC39B9BD23">
    <w:name w:val="26D3B92DD3BF46D2A8B735CC39B9BD23"/>
    <w:rsid w:val="00922E2C"/>
    <w:pPr>
      <w:spacing w:before="60" w:after="60" w:line="240" w:lineRule="auto"/>
      <w:jc w:val="both"/>
    </w:pPr>
    <w:rPr>
      <w:rFonts w:ascii="Arial" w:eastAsiaTheme="minorHAnsi" w:hAnsi="Arial"/>
      <w:kern w:val="0"/>
      <w:sz w:val="20"/>
      <w:lang w:eastAsia="en-US"/>
      <w14:ligatures w14:val="none"/>
    </w:rPr>
  </w:style>
  <w:style w:type="paragraph" w:customStyle="1" w:styleId="6674C31CCFBC4E098DA042BFA765DBF21">
    <w:name w:val="6674C31CCFBC4E098DA042BFA765DBF21"/>
    <w:rsid w:val="00922E2C"/>
    <w:pPr>
      <w:spacing w:before="60" w:after="60" w:line="240" w:lineRule="auto"/>
      <w:jc w:val="both"/>
    </w:pPr>
    <w:rPr>
      <w:rFonts w:ascii="Arial" w:eastAsiaTheme="minorHAnsi" w:hAnsi="Arial"/>
      <w:kern w:val="0"/>
      <w:sz w:val="20"/>
      <w:lang w:eastAsia="en-US"/>
      <w14:ligatures w14:val="none"/>
    </w:rPr>
  </w:style>
  <w:style w:type="paragraph" w:customStyle="1" w:styleId="0A2FB519B061484DA46DE2D4AD44B666">
    <w:name w:val="0A2FB519B061484DA46DE2D4AD44B666"/>
    <w:rsid w:val="00922E2C"/>
    <w:pPr>
      <w:spacing w:before="60" w:after="60" w:line="240" w:lineRule="auto"/>
      <w:jc w:val="both"/>
    </w:pPr>
    <w:rPr>
      <w:rFonts w:ascii="Arial" w:eastAsiaTheme="minorHAnsi" w:hAnsi="Arial"/>
      <w:kern w:val="0"/>
      <w:sz w:val="20"/>
      <w:lang w:eastAsia="en-US"/>
      <w14:ligatures w14:val="none"/>
    </w:rPr>
  </w:style>
  <w:style w:type="paragraph" w:customStyle="1" w:styleId="80BA62F6E62C4AEB87E4458120C961A7">
    <w:name w:val="80BA62F6E62C4AEB87E4458120C961A7"/>
    <w:rsid w:val="00922E2C"/>
    <w:pPr>
      <w:spacing w:before="60" w:after="60" w:line="240" w:lineRule="auto"/>
      <w:jc w:val="both"/>
    </w:pPr>
    <w:rPr>
      <w:rFonts w:ascii="Arial" w:eastAsiaTheme="minorHAnsi" w:hAnsi="Arial"/>
      <w:kern w:val="0"/>
      <w:sz w:val="20"/>
      <w:lang w:eastAsia="en-US"/>
      <w14:ligatures w14:val="none"/>
    </w:rPr>
  </w:style>
  <w:style w:type="paragraph" w:customStyle="1" w:styleId="145464018A95439DAD0D6B6B2EEA4A34">
    <w:name w:val="145464018A95439DAD0D6B6B2EEA4A34"/>
    <w:rsid w:val="00922E2C"/>
    <w:pPr>
      <w:spacing w:before="60" w:after="60" w:line="240" w:lineRule="auto"/>
      <w:jc w:val="both"/>
    </w:pPr>
    <w:rPr>
      <w:rFonts w:ascii="Arial" w:eastAsiaTheme="minorHAnsi" w:hAnsi="Arial"/>
      <w:kern w:val="0"/>
      <w:sz w:val="20"/>
      <w:lang w:eastAsia="en-US"/>
      <w14:ligatures w14:val="none"/>
    </w:rPr>
  </w:style>
  <w:style w:type="paragraph" w:customStyle="1" w:styleId="7011861FF94440BB9B16E373247B0EF6">
    <w:name w:val="7011861FF94440BB9B16E373247B0EF6"/>
    <w:rsid w:val="00922E2C"/>
    <w:pPr>
      <w:spacing w:before="60" w:after="60" w:line="240" w:lineRule="auto"/>
      <w:jc w:val="both"/>
    </w:pPr>
    <w:rPr>
      <w:rFonts w:ascii="Arial" w:eastAsiaTheme="minorHAnsi" w:hAnsi="Arial"/>
      <w:kern w:val="0"/>
      <w:sz w:val="20"/>
      <w:lang w:eastAsia="en-US"/>
      <w14:ligatures w14:val="none"/>
    </w:rPr>
  </w:style>
  <w:style w:type="paragraph" w:customStyle="1" w:styleId="F7763E1C8D7D4581ABC580497D9D8736">
    <w:name w:val="F7763E1C8D7D4581ABC580497D9D8736"/>
    <w:rsid w:val="00922E2C"/>
    <w:pPr>
      <w:spacing w:before="60" w:after="60" w:line="240" w:lineRule="auto"/>
      <w:jc w:val="both"/>
    </w:pPr>
    <w:rPr>
      <w:rFonts w:ascii="Arial" w:eastAsiaTheme="minorHAnsi" w:hAnsi="Arial"/>
      <w:kern w:val="0"/>
      <w:sz w:val="20"/>
      <w:lang w:eastAsia="en-US"/>
      <w14:ligatures w14:val="none"/>
    </w:rPr>
  </w:style>
  <w:style w:type="paragraph" w:customStyle="1" w:styleId="08F37DC90287493393C63489BA33031A">
    <w:name w:val="08F37DC90287493393C63489BA33031A"/>
    <w:rsid w:val="00922E2C"/>
    <w:pPr>
      <w:spacing w:before="60" w:after="60" w:line="240" w:lineRule="auto"/>
      <w:jc w:val="both"/>
    </w:pPr>
    <w:rPr>
      <w:rFonts w:ascii="Arial" w:eastAsiaTheme="minorHAnsi" w:hAnsi="Arial"/>
      <w:kern w:val="0"/>
      <w:sz w:val="20"/>
      <w:lang w:eastAsia="en-US"/>
      <w14:ligatures w14:val="none"/>
    </w:rPr>
  </w:style>
  <w:style w:type="paragraph" w:customStyle="1" w:styleId="79446CB2EEB64C62B53244C3E6CE701F">
    <w:name w:val="79446CB2EEB64C62B53244C3E6CE701F"/>
    <w:rsid w:val="00922E2C"/>
    <w:pPr>
      <w:spacing w:before="60" w:after="60" w:line="240" w:lineRule="auto"/>
      <w:jc w:val="both"/>
    </w:pPr>
    <w:rPr>
      <w:rFonts w:ascii="Arial" w:eastAsiaTheme="minorHAnsi" w:hAnsi="Arial"/>
      <w:kern w:val="0"/>
      <w:sz w:val="20"/>
      <w:lang w:eastAsia="en-US"/>
      <w14:ligatures w14:val="none"/>
    </w:rPr>
  </w:style>
  <w:style w:type="paragraph" w:customStyle="1" w:styleId="DE3E6AA1C16448A1B6C69B98EBEB0E5A">
    <w:name w:val="DE3E6AA1C16448A1B6C69B98EBEB0E5A"/>
    <w:rsid w:val="00922E2C"/>
    <w:pPr>
      <w:spacing w:before="60" w:after="60" w:line="240" w:lineRule="auto"/>
      <w:jc w:val="both"/>
    </w:pPr>
    <w:rPr>
      <w:rFonts w:ascii="Arial" w:eastAsiaTheme="minorHAnsi" w:hAnsi="Arial"/>
      <w:kern w:val="0"/>
      <w:sz w:val="20"/>
      <w:lang w:eastAsia="en-US"/>
      <w14:ligatures w14:val="none"/>
    </w:rPr>
  </w:style>
  <w:style w:type="paragraph" w:customStyle="1" w:styleId="65E8A626258C4AE1AADCF58EB5786F01">
    <w:name w:val="65E8A626258C4AE1AADCF58EB5786F01"/>
    <w:rsid w:val="00922E2C"/>
    <w:pPr>
      <w:spacing w:before="60" w:after="60" w:line="240" w:lineRule="auto"/>
      <w:jc w:val="both"/>
    </w:pPr>
    <w:rPr>
      <w:rFonts w:ascii="Arial" w:eastAsiaTheme="minorHAnsi" w:hAnsi="Arial"/>
      <w:kern w:val="0"/>
      <w:sz w:val="20"/>
      <w:lang w:eastAsia="en-US"/>
      <w14:ligatures w14:val="none"/>
    </w:rPr>
  </w:style>
  <w:style w:type="paragraph" w:customStyle="1" w:styleId="DB507E555F864DE48ABADDE5B0BF8CF41">
    <w:name w:val="DB507E555F864DE48ABADDE5B0BF8CF41"/>
    <w:rsid w:val="00922E2C"/>
    <w:pPr>
      <w:spacing w:before="60" w:after="60" w:line="240" w:lineRule="auto"/>
      <w:jc w:val="both"/>
    </w:pPr>
    <w:rPr>
      <w:rFonts w:ascii="Arial" w:eastAsiaTheme="minorHAnsi" w:hAnsi="Arial"/>
      <w:kern w:val="0"/>
      <w:sz w:val="20"/>
      <w:lang w:eastAsia="en-US"/>
      <w14:ligatures w14:val="none"/>
    </w:rPr>
  </w:style>
  <w:style w:type="paragraph" w:customStyle="1" w:styleId="7D400E4A54464230BF1F4E883A3DCF0F">
    <w:name w:val="7D400E4A54464230BF1F4E883A3DCF0F"/>
    <w:rsid w:val="00922E2C"/>
    <w:pPr>
      <w:spacing w:before="60" w:after="60" w:line="240" w:lineRule="auto"/>
      <w:jc w:val="both"/>
    </w:pPr>
    <w:rPr>
      <w:rFonts w:ascii="Arial" w:eastAsiaTheme="minorHAnsi" w:hAnsi="Arial"/>
      <w:kern w:val="0"/>
      <w:sz w:val="20"/>
      <w:lang w:eastAsia="en-US"/>
      <w14:ligatures w14:val="none"/>
    </w:rPr>
  </w:style>
  <w:style w:type="paragraph" w:customStyle="1" w:styleId="546325FD06C141D7A37E1A0BB2CCA711">
    <w:name w:val="546325FD06C141D7A37E1A0BB2CCA711"/>
    <w:rsid w:val="00922E2C"/>
    <w:pPr>
      <w:spacing w:before="60" w:after="60" w:line="240" w:lineRule="auto"/>
      <w:jc w:val="both"/>
    </w:pPr>
    <w:rPr>
      <w:rFonts w:ascii="Arial" w:eastAsiaTheme="minorHAnsi" w:hAnsi="Arial"/>
      <w:kern w:val="0"/>
      <w:sz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980b2c76-4eb4-4926-991a-bb246786b55e" xsi:nil="true"/>
    <TaxKeywordTaxHTField xmlns="980b2c76-4eb4-4926-991a-bb246786b55e">
      <Terms xmlns="http://schemas.microsoft.com/office/infopath/2007/PartnerControls"/>
    </TaxKeywordTaxHTField>
    <DocumentRevisionCode xmlns="8043c280-e672-43f5-886c-af9cae53c7c4">P01.01</DocumentRevisionCode>
    <LikesCount xmlns="http://schemas.microsoft.com/sharepoint/v3" xsi:nil="true"/>
    <MMSourceID xmlns="980b2c76-4eb4-4926-991a-bb246786b55e" xsi:nil="true"/>
    <MM_CheckApproveVersion xmlns="8043c280-e672-43f5-886c-af9cae53c7c4">9.0</MM_CheckApproveVersion>
    <SentBy xmlns="980b2c76-4eb4-4926-991a-bb246786b55e" xsi:nil="true"/>
    <Ratings xmlns="http://schemas.microsoft.com/sharepoint/v3" xsi:nil="true"/>
    <LastDateSharedToProjectMemory xmlns="980b2c76-4eb4-4926-991a-bb246786b55e" xsi:nil="true"/>
    <LikedBy xmlns="http://schemas.microsoft.com/sharepoint/v3">
      <UserInfo>
        <DisplayName/>
        <AccountId xsi:nil="true"/>
        <AccountType/>
      </UserInfo>
    </LikedBy>
    <MM_CheckApproveStatus xmlns="8043c280-e672-43f5-886c-af9cae53c7c4">Approved</MM_CheckApproveStatus>
    <DateReceived xmlns="980b2c76-4eb4-4926-991a-bb246786b55e" xsi:nil="true"/>
    <DocumentDescription xmlns="8043c280-e672-43f5-886c-af9cae53c7c4" xsi:nil="true"/>
    <LastVersionSharedToProjectMemory xmlns="980b2c76-4eb4-4926-991a-bb246786b55e" xsi:nil="true"/>
    <RatedBy xmlns="http://schemas.microsoft.com/sharepoint/v3">
      <UserInfo>
        <DisplayName/>
        <AccountId xsi:nil="true"/>
        <AccountType/>
      </UserInfo>
    </RatedBy>
    <DocumentStatusCode xmlns="8043c280-e672-43f5-886c-af9cae53c7c4">S0 - Work in Progress</DocumentStatusCode>
    <_dlc_DocId xmlns="980b2c76-4eb4-4926-991a-bb246786b55e">101100023-323555144-4431</_dlc_DocId>
    <_dlc_DocIdUrl xmlns="980b2c76-4eb4-4926-991a-bb246786b55e">
      <Url>https://mottmac.sharepoint.com/teams/pj-g4646/_layouts/15/DocIdRedir.aspx?ID=101100023-323555144-4431</Url>
      <Description>101100023-323555144-4431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bee4c5c-8f43-4f7f-9637-07f983ecca3d" ContentTypeId="0x0101007BD61AFCC8A643B8924AB3F7EE18260102" PreviousValue="false"/>
</file>

<file path=customXml/item5.xml><?xml version="1.0" encoding="utf-8"?>
<ct:contentTypeSchema xmlns:ct="http://schemas.microsoft.com/office/2006/metadata/contentType" xmlns:ma="http://schemas.microsoft.com/office/2006/metadata/properties/metaAttributes" ct:_="" ma:_="" ma:contentTypeName="Project Document" ma:contentTypeID="0x0101007BD61AFCC8A643B8924AB3F7EE182601020011A9F76660D9624AB3409CB4CD4EB428" ma:contentTypeVersion="20" ma:contentTypeDescription="Base content type for project documents" ma:contentTypeScope="" ma:versionID="8aa31cf09a508b2424a6477c3a68222f">
  <xsd:schema xmlns:xsd="http://www.w3.org/2001/XMLSchema" xmlns:xs="http://www.w3.org/2001/XMLSchema" xmlns:p="http://schemas.microsoft.com/office/2006/metadata/properties" xmlns:ns1="http://schemas.microsoft.com/sharepoint/v3" xmlns:ns2="980b2c76-4eb4-4926-991a-bb246786b55e" xmlns:ns3="8043c280-e672-43f5-886c-af9cae53c7c4" targetNamespace="http://schemas.microsoft.com/office/2006/metadata/properties" ma:root="true" ma:fieldsID="967cfff73ed6fc023be6fed4c69c29fd" ns1:_="" ns2:_="" ns3:_="">
    <xsd:import namespace="http://schemas.microsoft.com/sharepoint/v3"/>
    <xsd:import namespace="980b2c76-4eb4-4926-991a-bb246786b55e"/>
    <xsd:import namespace="8043c280-e672-43f5-886c-af9cae53c7c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AverageRating" minOccurs="0"/>
                <xsd:element ref="ns1:RatingCount" minOccurs="0"/>
                <xsd:element ref="ns1:RatedBy" minOccurs="0"/>
                <xsd:element ref="ns1:Ratings" minOccurs="0"/>
                <xsd:element ref="ns1:LikesCount" minOccurs="0"/>
                <xsd:element ref="ns1:LikedBy" minOccurs="0"/>
                <xsd:element ref="ns2:LastDateSharedToProjectMemory" minOccurs="0"/>
                <xsd:element ref="ns2:LastVersionSharedToProjectMemory" minOccurs="0"/>
                <xsd:element ref="ns2:MMSourceID" minOccurs="0"/>
                <xsd:element ref="ns3:DocumentDescription" minOccurs="0"/>
                <xsd:element ref="ns3:DocumentStatusCode" minOccurs="0"/>
                <xsd:element ref="ns3:DocumentRevisionCode" minOccurs="0"/>
                <xsd:element ref="ns3:MM_CheckApproveStatus" minOccurs="0"/>
                <xsd:element ref="ns3:MM_CheckApproveVersion" minOccurs="0"/>
                <xsd:element ref="ns2:DateReceived" minOccurs="0"/>
                <xsd:element ref="ns2:Sen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5" nillable="true" ma:displayName="Rating (0-5)" ma:decimals="2" ma:description="Average value of all the ratings that have been submitted" ma:internalName="AverageRating" ma:readOnly="true">
      <xsd:simpleType>
        <xsd:restriction base="dms:Number"/>
      </xsd:simpleType>
    </xsd:element>
    <xsd:element name="RatingCount" ma:index="16"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8" nillable="true" ma:displayName="User ratings" ma:description="User ratings for the item" ma:hidden="true" ma:internalName="Ratings">
      <xsd:simpleType>
        <xsd:restriction base="dms:Note"/>
      </xsd:simpleType>
    </xsd:element>
    <xsd:element name="LikesCount" ma:index="19" nillable="true" ma:displayName="Number of Likes" ma:internalName="LikesCount">
      <xsd:simpleType>
        <xsd:restriction base="dms:Unknown"/>
      </xsd:simpleType>
    </xsd:element>
    <xsd:element name="LikedBy" ma:index="2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0b2c76-4eb4-4926-991a-bb246786b55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b5e4293d-7e89-4887-86a8-ac6aa6f017b3}" ma:internalName="TaxCatchAll" ma:showField="CatchAllData" ma:web="2824091f-8965-4473-9d1e-8771e089e14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b5e4293d-7e89-4887-86a8-ac6aa6f017b3}" ma:internalName="TaxCatchAllLabel" ma:readOnly="true" ma:showField="CatchAllDataLabel" ma:web="2824091f-8965-4473-9d1e-8771e089e14c">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Enterprise Keywords" ma:fieldId="{23f27201-bee3-471e-b2e7-b64fd8b7ca38}" ma:taxonomyMulti="true" ma:sspId="3bee4c5c-8f43-4f7f-9637-07f983ecca3d" ma:termSetId="00000000-0000-0000-0000-000000000000" ma:anchorId="00000000-0000-0000-0000-000000000000" ma:open="true" ma:isKeyword="true">
      <xsd:complexType>
        <xsd:sequence>
          <xsd:element ref="pc:Terms" minOccurs="0" maxOccurs="1"/>
        </xsd:sequence>
      </xsd:complexType>
    </xsd:element>
    <xsd:element name="LastDateSharedToProjectMemory" ma:index="21" nillable="true" ma:displayName="Last Shared To Project Memory" ma:format="DateTime" ma:internalName="LastDateSharedToProjectMemory" ma:readOnly="false">
      <xsd:simpleType>
        <xsd:restriction base="dms:DateTime"/>
      </xsd:simpleType>
    </xsd:element>
    <xsd:element name="LastVersionSharedToProjectMemory" ma:index="22" nillable="true" ma:displayName="Last Version Shared To Project Memory" ma:internalName="LastVersionSharedToProjectMemory" ma:readOnly="false">
      <xsd:simpleType>
        <xsd:restriction base="dms:Text">
          <xsd:maxLength value="255"/>
        </xsd:restriction>
      </xsd:simpleType>
    </xsd:element>
    <xsd:element name="MMSourceID" ma:index="23" nillable="true" ma:displayName="MM Source ID" ma:description="Used for source searches" ma:internalName="MMSourceID" ma:readOnly="false">
      <xsd:simpleType>
        <xsd:restriction base="dms:Text">
          <xsd:maxLength value="255"/>
        </xsd:restriction>
      </xsd:simpleType>
    </xsd:element>
    <xsd:element name="DateReceived" ma:index="29" nillable="true" ma:displayName="Date Received" ma:internalName="DateReceived">
      <xsd:simpleType>
        <xsd:restriction base="dms:DateTime"/>
      </xsd:simpleType>
    </xsd:element>
    <xsd:element name="SentBy" ma:index="30" nillable="true" ma:displayName="Sent By" ma:internalName="SentB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43c280-e672-43f5-886c-af9cae53c7c4" elementFormDefault="qualified">
    <xsd:import namespace="http://schemas.microsoft.com/office/2006/documentManagement/types"/>
    <xsd:import namespace="http://schemas.microsoft.com/office/infopath/2007/PartnerControls"/>
    <xsd:element name="DocumentDescription" ma:index="24" nillable="true" ma:displayName="Document Description" ma:internalName="DocumentDescription">
      <xsd:simpleType>
        <xsd:restriction base="dms:Note">
          <xsd:maxLength value="255"/>
        </xsd:restriction>
      </xsd:simpleType>
    </xsd:element>
    <xsd:element name="DocumentStatusCode" ma:index="25" nillable="true" ma:displayName="Status Code" ma:default="S0 - Work in Progress" ma:internalName="DocumentStatusCode">
      <xsd:simpleType>
        <xsd:restriction base="dms:Text">
          <xsd:maxLength value="255"/>
        </xsd:restriction>
      </xsd:simpleType>
    </xsd:element>
    <xsd:element name="DocumentRevisionCode" ma:index="26" nillable="true" ma:displayName="Revision" ma:default="P01.01" ma:internalName="DocumentRevisionCode">
      <xsd:simpleType>
        <xsd:restriction base="dms:Text">
          <xsd:maxLength value="255"/>
        </xsd:restriction>
      </xsd:simpleType>
    </xsd:element>
    <xsd:element name="MM_CheckApproveStatus" ma:index="27" nillable="true" ma:displayName="Check &amp; approve" ma:description="Document Action Check &amp; Approve status" ma:internalName="MM_CheckApproveStatus">
      <xsd:simpleType>
        <xsd:restriction base="dms:Text">
          <xsd:maxLength value="255"/>
        </xsd:restriction>
      </xsd:simpleType>
    </xsd:element>
    <xsd:element name="MM_CheckApproveVersion" ma:index="28" nillable="true" ma:displayName="Check &amp; approve version" ma:description="Document Action Check &amp; Approve version" ma:internalName="MM_CheckApprove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CBB1E7-4636-49BB-9C60-A392394756C2}">
  <ds:schemaRefs>
    <ds:schemaRef ds:uri="http://schemas.microsoft.com/sharepoint/events"/>
  </ds:schemaRefs>
</ds:datastoreItem>
</file>

<file path=customXml/itemProps2.xml><?xml version="1.0" encoding="utf-8"?>
<ds:datastoreItem xmlns:ds="http://schemas.openxmlformats.org/officeDocument/2006/customXml" ds:itemID="{ADE4EC36-6B65-4B77-84B9-8788DA5F6B05}">
  <ds:schemaRefs>
    <ds:schemaRef ds:uri="http://schemas.microsoft.com/office/2006/metadata/properties"/>
    <ds:schemaRef ds:uri="http://schemas.microsoft.com/office/infopath/2007/PartnerControls"/>
    <ds:schemaRef ds:uri="980b2c76-4eb4-4926-991a-bb246786b55e"/>
    <ds:schemaRef ds:uri="8043c280-e672-43f5-886c-af9cae53c7c4"/>
    <ds:schemaRef ds:uri="http://schemas.microsoft.com/sharepoint/v3"/>
  </ds:schemaRefs>
</ds:datastoreItem>
</file>

<file path=customXml/itemProps3.xml><?xml version="1.0" encoding="utf-8"?>
<ds:datastoreItem xmlns:ds="http://schemas.openxmlformats.org/officeDocument/2006/customXml" ds:itemID="{700B0E45-A424-4A97-AC12-66FB9570E261}">
  <ds:schemaRefs>
    <ds:schemaRef ds:uri="http://schemas.microsoft.com/sharepoint/v3/contenttype/forms"/>
  </ds:schemaRefs>
</ds:datastoreItem>
</file>

<file path=customXml/itemProps4.xml><?xml version="1.0" encoding="utf-8"?>
<ds:datastoreItem xmlns:ds="http://schemas.openxmlformats.org/officeDocument/2006/customXml" ds:itemID="{F8EF65F4-5A09-4826-8E18-016A95F80940}">
  <ds:schemaRefs>
    <ds:schemaRef ds:uri="Microsoft.SharePoint.Taxonomy.ContentTypeSync"/>
  </ds:schemaRefs>
</ds:datastoreItem>
</file>

<file path=customXml/itemProps5.xml><?xml version="1.0" encoding="utf-8"?>
<ds:datastoreItem xmlns:ds="http://schemas.openxmlformats.org/officeDocument/2006/customXml" ds:itemID="{931712C4-AF73-488E-9279-FA4F40122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0b2c76-4eb4-4926-991a-bb246786b55e"/>
    <ds:schemaRef ds:uri="8043c280-e672-43f5-886c-af9cae53c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STEP generic template_ENABLE</Template>
  <TotalTime>0</TotalTime>
  <Pages>9</Pages>
  <Words>1803</Words>
  <Characters>10282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Small, medium and large supplier questionnaire</dc:title>
  <dc:subject/>
  <dc:creator>Tracey Nuttall</dc:creator>
  <cp:keywords/>
  <dc:description/>
  <cp:lastModifiedBy>Godefroid Nsekambabaye</cp:lastModifiedBy>
  <cp:revision>2</cp:revision>
  <dcterms:created xsi:type="dcterms:W3CDTF">2025-11-06T15:22:00Z</dcterms:created>
  <dcterms:modified xsi:type="dcterms:W3CDTF">2025-11-06T15:22:00Z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0x0101007BD61AFCC8A643B8924AB3F7EE182601020011A9F76660D9624AB3409CB4CD4EB428</vt:lpwstr>
  </property>
  <property fmtid="{D5CDD505-2E9C-101B-9397-08002B2CF9AE}" pid="3" name="MediaServiceImageTags">
    <vt:lpwstr/>
  </property>
  <property fmtid="{D5CDD505-2E9C-101B-9397-08002B2CF9AE}" pid="4" name="ClassificationContentMarkingFooterShapeIds">
    <vt:lpwstr>7109e512,3fc60a0,69fb0918,4146a5e3,6c154d1,46e554e</vt:lpwstr>
  </property>
  <property fmtid="{D5CDD505-2E9C-101B-9397-08002B2CF9AE}" pid="5" name="ClassificationContentMarkingFooterFontProps">
    <vt:lpwstr>#000000,10,Calibri</vt:lpwstr>
  </property>
  <property fmtid="{D5CDD505-2E9C-101B-9397-08002B2CF9AE}" pid="6" name="ClassificationContentMarkingFooterText">
    <vt:lpwstr>Mott MacDonald General</vt:lpwstr>
  </property>
  <property fmtid="{D5CDD505-2E9C-101B-9397-08002B2CF9AE}" pid="7" name="MSIP_Label_bdfcd2d9-57cc-439c-acc9-ed63edbb2034_Enabled">
    <vt:lpwstr>true</vt:lpwstr>
  </property>
  <property fmtid="{D5CDD505-2E9C-101B-9397-08002B2CF9AE}" pid="8" name="MSIP_Label_bdfcd2d9-57cc-439c-acc9-ed63edbb2034_SetDate">
    <vt:lpwstr>2024-10-31T14:59:25Z</vt:lpwstr>
  </property>
  <property fmtid="{D5CDD505-2E9C-101B-9397-08002B2CF9AE}" pid="9" name="MSIP_Label_bdfcd2d9-57cc-439c-acc9-ed63edbb2034_Method">
    <vt:lpwstr>Privileged</vt:lpwstr>
  </property>
  <property fmtid="{D5CDD505-2E9C-101B-9397-08002B2CF9AE}" pid="10" name="MSIP_Label_bdfcd2d9-57cc-439c-acc9-ed63edbb2034_Name">
    <vt:lpwstr>MM GENERAL</vt:lpwstr>
  </property>
  <property fmtid="{D5CDD505-2E9C-101B-9397-08002B2CF9AE}" pid="11" name="MSIP_Label_bdfcd2d9-57cc-439c-acc9-ed63edbb2034_SiteId">
    <vt:lpwstr>a2bed0c4-5957-4f73-b0c2-a811407590fb</vt:lpwstr>
  </property>
  <property fmtid="{D5CDD505-2E9C-101B-9397-08002B2CF9AE}" pid="12" name="MSIP_Label_bdfcd2d9-57cc-439c-acc9-ed63edbb2034_ActionId">
    <vt:lpwstr>22cdf3b3-0d10-46bb-8b0f-4938a251dd72</vt:lpwstr>
  </property>
  <property fmtid="{D5CDD505-2E9C-101B-9397-08002B2CF9AE}" pid="13" name="MSIP_Label_bdfcd2d9-57cc-439c-acc9-ed63edbb2034_ContentBits">
    <vt:lpwstr>2</vt:lpwstr>
  </property>
  <property fmtid="{D5CDD505-2E9C-101B-9397-08002B2CF9AE}" pid="14" name="Order">
    <vt:r8>2510000</vt:r8>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xd_Signature">
    <vt:bool>false</vt:bool>
  </property>
  <property fmtid="{D5CDD505-2E9C-101B-9397-08002B2CF9AE}" pid="21" name="SharedWithUsers">
    <vt:lpwstr/>
  </property>
  <property fmtid="{D5CDD505-2E9C-101B-9397-08002B2CF9AE}" pid="22" name="TaxKeyword">
    <vt:lpwstr/>
  </property>
  <property fmtid="{D5CDD505-2E9C-101B-9397-08002B2CF9AE}" pid="23" name="lcf76f155ced4ddcb4097134ff3c332f">
    <vt:lpwstr/>
  </property>
  <property fmtid="{D5CDD505-2E9C-101B-9397-08002B2CF9AE}" pid="24" name="_dlc_DocIdItemGuid">
    <vt:lpwstr>a28b0a2c-797f-4e30-990c-0721a1853822</vt:lpwstr>
  </property>
  <property fmtid="{D5CDD505-2E9C-101B-9397-08002B2CF9AE}" pid="25" name="RatedBy">
    <vt:lpwstr/>
  </property>
  <property fmtid="{D5CDD505-2E9C-101B-9397-08002B2CF9AE}" pid="26" name="TaxKeywordTaxHTField">
    <vt:lpwstr/>
  </property>
  <property fmtid="{D5CDD505-2E9C-101B-9397-08002B2CF9AE}" pid="27" name="DocumentStatusCode">
    <vt:lpwstr>S0 - Work in Progress</vt:lpwstr>
  </property>
  <property fmtid="{D5CDD505-2E9C-101B-9397-08002B2CF9AE}" pid="28" name="TaxCatchAll">
    <vt:lpwstr/>
  </property>
  <property fmtid="{D5CDD505-2E9C-101B-9397-08002B2CF9AE}" pid="29" name="Ratings">
    <vt:lpwstr/>
  </property>
  <property fmtid="{D5CDD505-2E9C-101B-9397-08002B2CF9AE}" pid="30" name="DocumentRevisionCode">
    <vt:lpwstr>P01.01</vt:lpwstr>
  </property>
  <property fmtid="{D5CDD505-2E9C-101B-9397-08002B2CF9AE}" pid="31" name="LikedBy">
    <vt:lpwstr/>
  </property>
  <property fmtid="{D5CDD505-2E9C-101B-9397-08002B2CF9AE}" pid="32" name="Owner">
    <vt:lpwstr>21583;#Patrick Daws</vt:lpwstr>
  </property>
  <property fmtid="{D5CDD505-2E9C-101B-9397-08002B2CF9AE}" pid="33" name="STEPDocumentnumber">
    <vt:r8>3805</vt:r8>
  </property>
  <property fmtid="{D5CDD505-2E9C-101B-9397-08002B2CF9AE}" pid="34" name="DocumentType">
    <vt:lpwstr>Template</vt:lpwstr>
  </property>
  <property fmtid="{D5CDD505-2E9C-101B-9397-08002B2CF9AE}" pid="35" name="DocumentIntegrity">
    <vt:lpwstr>native</vt:lpwstr>
  </property>
  <property fmtid="{D5CDD505-2E9C-101B-9397-08002B2CF9AE}" pid="36" name="SavedOnce">
    <vt:lpwstr>true</vt:lpwstr>
  </property>
</Properties>
</file>